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396E7" w14:textId="77777777" w:rsidR="00575152" w:rsidRPr="00D23C72" w:rsidRDefault="00575152" w:rsidP="00575152">
      <w:pPr>
        <w:pStyle w:val="Ttulo1"/>
        <w:numPr>
          <w:ilvl w:val="0"/>
          <w:numId w:val="1"/>
        </w:numPr>
        <w:shd w:val="clear" w:color="auto" w:fill="0070C0"/>
        <w:spacing w:before="40"/>
        <w:ind w:left="-993" w:right="142" w:firstLine="0"/>
        <w:rPr>
          <w:rFonts w:ascii="Arial" w:hAnsi="Arial" w:cs="Arial"/>
          <w:b/>
        </w:rPr>
      </w:pPr>
      <w:r w:rsidRPr="00D23C72">
        <w:rPr>
          <w:rFonts w:ascii="Arial" w:hAnsi="Arial" w:cs="Arial"/>
          <w:b/>
        </w:rPr>
        <w:t>Datos Generales</w:t>
      </w:r>
    </w:p>
    <w:tbl>
      <w:tblPr>
        <w:tblpPr w:leftFromText="141" w:rightFromText="141" w:vertAnchor="text" w:tblpX="-992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6"/>
        <w:gridCol w:w="3600"/>
        <w:gridCol w:w="3716"/>
      </w:tblGrid>
      <w:tr w:rsidR="00575152" w14:paraId="63EA9439" w14:textId="77777777" w:rsidTr="002C067B">
        <w:tc>
          <w:tcPr>
            <w:tcW w:w="10632" w:type="dxa"/>
            <w:gridSpan w:val="3"/>
            <w:tcBorders>
              <w:top w:val="nil"/>
              <w:left w:val="nil"/>
              <w:bottom w:val="single" w:sz="6" w:space="0" w:color="2E74B5" w:themeColor="accent1" w:themeShade="BF"/>
              <w:right w:val="nil"/>
            </w:tcBorders>
          </w:tcPr>
          <w:p w14:paraId="06A0DA7D" w14:textId="436C08F6" w:rsidR="00575152" w:rsidRDefault="00575152" w:rsidP="00575152">
            <w:pPr>
              <w:pStyle w:val="Pregunta"/>
              <w:spacing w:before="120"/>
              <w:ind w:left="142"/>
            </w:pPr>
            <w:r>
              <w:t>1.1</w:t>
            </w:r>
            <w:r w:rsidR="00D547AE">
              <w:t xml:space="preserve"> </w:t>
            </w:r>
            <w:r w:rsidR="00BB6429">
              <w:t xml:space="preserve"> </w:t>
            </w:r>
            <w:r>
              <w:t>Nombre Completo del Solicitante (Persona Natural o Jurídica )</w:t>
            </w:r>
          </w:p>
        </w:tc>
      </w:tr>
      <w:tr w:rsidR="00575152" w14:paraId="2DB58E95" w14:textId="77777777" w:rsidTr="00271A13">
        <w:tc>
          <w:tcPr>
            <w:tcW w:w="10632" w:type="dxa"/>
            <w:gridSpan w:val="3"/>
            <w:tcBorders>
              <w:top w:val="single" w:sz="6" w:space="0" w:color="2E74B5" w:themeColor="accent1" w:themeShade="BF"/>
              <w:left w:val="single" w:sz="6" w:space="0" w:color="2E74B5" w:themeColor="accent1" w:themeShade="BF"/>
              <w:bottom w:val="single" w:sz="6" w:space="0" w:color="2E74B5" w:themeColor="accent1" w:themeShade="BF"/>
              <w:right w:val="single" w:sz="6" w:space="0" w:color="2E74B5" w:themeColor="accent1" w:themeShade="BF"/>
            </w:tcBorders>
          </w:tcPr>
          <w:p w14:paraId="39452BFE" w14:textId="77777777" w:rsidR="00575152" w:rsidRDefault="00575152" w:rsidP="00575152">
            <w:pPr>
              <w:pStyle w:val="Relleno"/>
              <w:ind w:left="142"/>
            </w:pPr>
          </w:p>
        </w:tc>
      </w:tr>
      <w:tr w:rsidR="00575152" w14:paraId="0F4ECFAA" w14:textId="77777777" w:rsidTr="00271A13">
        <w:trPr>
          <w:cantSplit/>
          <w:trHeight w:val="271"/>
        </w:trPr>
        <w:tc>
          <w:tcPr>
            <w:tcW w:w="10632" w:type="dxa"/>
            <w:gridSpan w:val="3"/>
            <w:tcBorders>
              <w:top w:val="single" w:sz="6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</w:tcPr>
          <w:p w14:paraId="292BC5C5" w14:textId="0997E871" w:rsidR="00575152" w:rsidRDefault="00575152" w:rsidP="00575152">
            <w:pPr>
              <w:pStyle w:val="Pregunta"/>
              <w:spacing w:before="120"/>
              <w:ind w:left="142"/>
            </w:pPr>
            <w:r>
              <w:t>1.2</w:t>
            </w:r>
            <w:r w:rsidR="00F26C5A">
              <w:t xml:space="preserve"> </w:t>
            </w:r>
            <w:r w:rsidR="00BB6429">
              <w:t xml:space="preserve"> </w:t>
            </w:r>
            <w:r w:rsidR="00F26C5A" w:rsidRPr="00F26C5A">
              <w:t>Dirección de Correo o Apartado Postal</w:t>
            </w:r>
          </w:p>
        </w:tc>
      </w:tr>
      <w:tr w:rsidR="00575152" w14:paraId="49B1544F" w14:textId="77777777" w:rsidTr="00271A13">
        <w:trPr>
          <w:cantSplit/>
          <w:trHeight w:val="271"/>
        </w:trPr>
        <w:tc>
          <w:tcPr>
            <w:tcW w:w="10632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D816FF8" w14:textId="77777777" w:rsidR="00575152" w:rsidRDefault="00575152" w:rsidP="00575152">
            <w:pPr>
              <w:pStyle w:val="Relleno"/>
              <w:ind w:left="142"/>
            </w:pPr>
          </w:p>
        </w:tc>
      </w:tr>
      <w:tr w:rsidR="00575152" w14:paraId="2B9617B3" w14:textId="77777777" w:rsidTr="00271A13">
        <w:trPr>
          <w:cantSplit/>
          <w:trHeight w:val="271"/>
        </w:trPr>
        <w:tc>
          <w:tcPr>
            <w:tcW w:w="3316" w:type="dxa"/>
            <w:tcBorders>
              <w:top w:val="nil"/>
              <w:left w:val="nil"/>
              <w:bottom w:val="single" w:sz="6" w:space="0" w:color="2E74B5" w:themeColor="accent1" w:themeShade="BF"/>
              <w:right w:val="nil"/>
            </w:tcBorders>
          </w:tcPr>
          <w:p w14:paraId="31D7CE8B" w14:textId="65E46C19" w:rsidR="00575152" w:rsidRDefault="00575152" w:rsidP="00045FA1">
            <w:pPr>
              <w:pStyle w:val="Pregunta"/>
              <w:spacing w:before="120"/>
              <w:ind w:left="142"/>
            </w:pPr>
            <w:r>
              <w:t>1.</w:t>
            </w:r>
            <w:r w:rsidR="00F26C5A">
              <w:t xml:space="preserve">3 </w:t>
            </w:r>
            <w:r w:rsidR="00BB6429">
              <w:t xml:space="preserve"> </w:t>
            </w:r>
            <w:r w:rsidR="00F26C5A">
              <w:t>Teléfono Fijo: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2E74B5" w:themeColor="accent1" w:themeShade="BF"/>
              <w:right w:val="nil"/>
            </w:tcBorders>
          </w:tcPr>
          <w:p w14:paraId="3F1B7041" w14:textId="1FE1C7A4" w:rsidR="00575152" w:rsidRDefault="00575152" w:rsidP="00575152">
            <w:pPr>
              <w:pStyle w:val="Pregunta"/>
              <w:spacing w:before="120"/>
              <w:ind w:left="142"/>
            </w:pPr>
            <w:r>
              <w:t>1.</w:t>
            </w:r>
            <w:r w:rsidR="00F26C5A">
              <w:t xml:space="preserve">4 </w:t>
            </w:r>
            <w:r w:rsidR="00BB6429">
              <w:t xml:space="preserve"> </w:t>
            </w:r>
            <w:r w:rsidR="00F26C5A">
              <w:t>Teléfono Móvil</w:t>
            </w:r>
            <w:r>
              <w:t>: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6" w:space="0" w:color="2E74B5" w:themeColor="accent1" w:themeShade="BF"/>
              <w:right w:val="nil"/>
            </w:tcBorders>
          </w:tcPr>
          <w:p w14:paraId="1AAE4B93" w14:textId="140DFD89" w:rsidR="00575152" w:rsidRDefault="00575152" w:rsidP="00575152">
            <w:pPr>
              <w:pStyle w:val="Pregunta"/>
              <w:spacing w:before="120"/>
              <w:ind w:left="142"/>
            </w:pPr>
            <w:r>
              <w:t>1.</w:t>
            </w:r>
            <w:r w:rsidR="00F26C5A">
              <w:t xml:space="preserve">5 </w:t>
            </w:r>
            <w:r w:rsidR="00BB6429">
              <w:t xml:space="preserve"> </w:t>
            </w:r>
            <w:r>
              <w:t>Correo Electrónico</w:t>
            </w:r>
          </w:p>
        </w:tc>
      </w:tr>
      <w:tr w:rsidR="00F26C5A" w14:paraId="1FFDAB40" w14:textId="77777777" w:rsidTr="00271A13">
        <w:trPr>
          <w:cantSplit/>
          <w:trHeight w:val="271"/>
        </w:trPr>
        <w:tc>
          <w:tcPr>
            <w:tcW w:w="3316" w:type="dxa"/>
            <w:tcBorders>
              <w:top w:val="single" w:sz="6" w:space="0" w:color="2E74B5" w:themeColor="accent1" w:themeShade="BF"/>
              <w:left w:val="single" w:sz="6" w:space="0" w:color="2E74B5" w:themeColor="accent1" w:themeShade="BF"/>
              <w:bottom w:val="single" w:sz="6" w:space="0" w:color="2E74B5" w:themeColor="accent1" w:themeShade="BF"/>
              <w:right w:val="single" w:sz="6" w:space="0" w:color="2E74B5" w:themeColor="accent1" w:themeShade="BF"/>
            </w:tcBorders>
          </w:tcPr>
          <w:p w14:paraId="38180AF0" w14:textId="77777777" w:rsidR="00F26C5A" w:rsidRDefault="00F26C5A" w:rsidP="00575152">
            <w:pPr>
              <w:pStyle w:val="Pregunta"/>
              <w:spacing w:before="120"/>
              <w:ind w:left="142"/>
            </w:pPr>
          </w:p>
        </w:tc>
        <w:tc>
          <w:tcPr>
            <w:tcW w:w="3600" w:type="dxa"/>
            <w:tcBorders>
              <w:top w:val="single" w:sz="6" w:space="0" w:color="2E74B5" w:themeColor="accent1" w:themeShade="BF"/>
              <w:left w:val="single" w:sz="6" w:space="0" w:color="2E74B5" w:themeColor="accent1" w:themeShade="BF"/>
              <w:bottom w:val="single" w:sz="6" w:space="0" w:color="2E74B5" w:themeColor="accent1" w:themeShade="BF"/>
              <w:right w:val="single" w:sz="6" w:space="0" w:color="2E74B5" w:themeColor="accent1" w:themeShade="BF"/>
            </w:tcBorders>
          </w:tcPr>
          <w:p w14:paraId="0D687C05" w14:textId="77777777" w:rsidR="00F26C5A" w:rsidRDefault="00F26C5A" w:rsidP="00575152">
            <w:pPr>
              <w:pStyle w:val="Pregunta"/>
              <w:spacing w:before="120"/>
              <w:ind w:left="142"/>
            </w:pPr>
          </w:p>
        </w:tc>
        <w:tc>
          <w:tcPr>
            <w:tcW w:w="3716" w:type="dxa"/>
            <w:tcBorders>
              <w:top w:val="single" w:sz="6" w:space="0" w:color="2E74B5" w:themeColor="accent1" w:themeShade="BF"/>
              <w:left w:val="single" w:sz="6" w:space="0" w:color="2E74B5" w:themeColor="accent1" w:themeShade="BF"/>
              <w:bottom w:val="single" w:sz="6" w:space="0" w:color="2E74B5" w:themeColor="accent1" w:themeShade="BF"/>
              <w:right w:val="single" w:sz="6" w:space="0" w:color="2E74B5" w:themeColor="accent1" w:themeShade="BF"/>
            </w:tcBorders>
          </w:tcPr>
          <w:p w14:paraId="7C6A95B1" w14:textId="77777777" w:rsidR="00F26C5A" w:rsidRPr="00D23C72" w:rsidRDefault="00F26C5A" w:rsidP="00575152">
            <w:pPr>
              <w:pStyle w:val="Pregunta"/>
              <w:spacing w:before="120"/>
              <w:ind w:left="142"/>
              <w:rPr>
                <w:rFonts w:cs="Arial"/>
                <w:b/>
                <w:noProof/>
                <w:lang w:val="en-US" w:eastAsia="en-US"/>
              </w:rPr>
            </w:pPr>
          </w:p>
        </w:tc>
      </w:tr>
      <w:tr w:rsidR="00F26C5A" w14:paraId="40A9DC90" w14:textId="77777777" w:rsidTr="00271A13">
        <w:trPr>
          <w:cantSplit/>
          <w:trHeight w:val="271"/>
        </w:trPr>
        <w:tc>
          <w:tcPr>
            <w:tcW w:w="10632" w:type="dxa"/>
            <w:gridSpan w:val="3"/>
            <w:tcBorders>
              <w:top w:val="single" w:sz="6" w:space="0" w:color="2E74B5" w:themeColor="accent1" w:themeShade="BF"/>
              <w:left w:val="nil"/>
              <w:bottom w:val="single" w:sz="6" w:space="0" w:color="2E74B5" w:themeColor="accent1" w:themeShade="BF"/>
              <w:right w:val="nil"/>
            </w:tcBorders>
          </w:tcPr>
          <w:p w14:paraId="619F8B24" w14:textId="77777777" w:rsidR="00F26C5A" w:rsidRDefault="00F26C5A" w:rsidP="00785615">
            <w:pPr>
              <w:pStyle w:val="Pregunta"/>
              <w:spacing w:before="120"/>
              <w:ind w:left="142"/>
            </w:pPr>
            <w:r>
              <w:t xml:space="preserve">1.6 </w:t>
            </w:r>
            <w:r w:rsidR="00BB6429">
              <w:t xml:space="preserve"> </w:t>
            </w:r>
            <w:r>
              <w:t>Nombre de Persona Contacto</w:t>
            </w:r>
          </w:p>
        </w:tc>
      </w:tr>
      <w:tr w:rsidR="00D547AE" w14:paraId="642556AA" w14:textId="77777777" w:rsidTr="00271A13">
        <w:trPr>
          <w:cantSplit/>
          <w:trHeight w:val="271"/>
        </w:trPr>
        <w:tc>
          <w:tcPr>
            <w:tcW w:w="10632" w:type="dxa"/>
            <w:gridSpan w:val="3"/>
            <w:tcBorders>
              <w:top w:val="single" w:sz="6" w:space="0" w:color="2E74B5" w:themeColor="accent1" w:themeShade="BF"/>
              <w:left w:val="single" w:sz="6" w:space="0" w:color="2E74B5" w:themeColor="accent1" w:themeShade="BF"/>
              <w:bottom w:val="single" w:sz="6" w:space="0" w:color="2E74B5" w:themeColor="accent1" w:themeShade="BF"/>
              <w:right w:val="single" w:sz="6" w:space="0" w:color="2E74B5" w:themeColor="accent1" w:themeShade="BF"/>
            </w:tcBorders>
          </w:tcPr>
          <w:p w14:paraId="4F7F5D26" w14:textId="77777777" w:rsidR="00D547AE" w:rsidRDefault="00D547AE" w:rsidP="00F26C5A">
            <w:pPr>
              <w:pStyle w:val="Pregunta"/>
              <w:spacing w:before="120"/>
              <w:ind w:left="142"/>
            </w:pPr>
          </w:p>
        </w:tc>
      </w:tr>
      <w:tr w:rsidR="00D547AE" w14:paraId="79F3835D" w14:textId="77777777" w:rsidTr="002C067B">
        <w:trPr>
          <w:cantSplit/>
          <w:trHeight w:val="271"/>
        </w:trPr>
        <w:tc>
          <w:tcPr>
            <w:tcW w:w="3316" w:type="dxa"/>
            <w:tcBorders>
              <w:top w:val="single" w:sz="6" w:space="0" w:color="2E74B5" w:themeColor="accent1" w:themeShade="BF"/>
              <w:left w:val="nil"/>
              <w:bottom w:val="single" w:sz="4" w:space="0" w:color="auto"/>
              <w:right w:val="nil"/>
            </w:tcBorders>
          </w:tcPr>
          <w:p w14:paraId="077AAC20" w14:textId="77777777" w:rsidR="00D547AE" w:rsidRDefault="00D547AE" w:rsidP="00785615">
            <w:pPr>
              <w:pStyle w:val="Pregunta"/>
              <w:spacing w:before="120"/>
              <w:ind w:left="142"/>
            </w:pPr>
            <w:r>
              <w:t xml:space="preserve">1.7 </w:t>
            </w:r>
            <w:r w:rsidR="00BB6429">
              <w:t xml:space="preserve"> </w:t>
            </w:r>
            <w:r>
              <w:t>Teléfono Fijo</w:t>
            </w:r>
          </w:p>
        </w:tc>
        <w:tc>
          <w:tcPr>
            <w:tcW w:w="3600" w:type="dxa"/>
            <w:tcBorders>
              <w:top w:val="single" w:sz="6" w:space="0" w:color="2E74B5" w:themeColor="accent1" w:themeShade="BF"/>
              <w:left w:val="nil"/>
              <w:bottom w:val="single" w:sz="4" w:space="0" w:color="auto"/>
              <w:right w:val="nil"/>
            </w:tcBorders>
          </w:tcPr>
          <w:p w14:paraId="0829FE7A" w14:textId="77777777" w:rsidR="00D547AE" w:rsidRDefault="00D547AE" w:rsidP="00785615">
            <w:pPr>
              <w:pStyle w:val="Pregunta"/>
              <w:spacing w:before="120"/>
              <w:ind w:left="142"/>
            </w:pPr>
            <w:r>
              <w:t xml:space="preserve">1.8 </w:t>
            </w:r>
            <w:r w:rsidR="00BB6429">
              <w:t xml:space="preserve"> </w:t>
            </w:r>
            <w:r>
              <w:t>Teléfono Móvil</w:t>
            </w:r>
          </w:p>
        </w:tc>
        <w:tc>
          <w:tcPr>
            <w:tcW w:w="3716" w:type="dxa"/>
            <w:tcBorders>
              <w:top w:val="single" w:sz="6" w:space="0" w:color="2E74B5" w:themeColor="accent1" w:themeShade="BF"/>
              <w:left w:val="nil"/>
              <w:bottom w:val="single" w:sz="4" w:space="0" w:color="auto"/>
              <w:right w:val="nil"/>
            </w:tcBorders>
          </w:tcPr>
          <w:p w14:paraId="4E14404C" w14:textId="77777777" w:rsidR="00D547AE" w:rsidRDefault="00D547AE" w:rsidP="00785615">
            <w:pPr>
              <w:pStyle w:val="Pregunta"/>
              <w:spacing w:before="120"/>
              <w:ind w:left="142"/>
            </w:pPr>
            <w:r>
              <w:t xml:space="preserve">1.9 </w:t>
            </w:r>
            <w:r w:rsidR="00BB6429">
              <w:t xml:space="preserve"> </w:t>
            </w:r>
            <w:r>
              <w:t>Correo Electrónico</w:t>
            </w:r>
          </w:p>
        </w:tc>
      </w:tr>
      <w:tr w:rsidR="00D547AE" w14:paraId="515FDEA0" w14:textId="77777777" w:rsidTr="00F26C5A">
        <w:trPr>
          <w:cantSplit/>
          <w:trHeight w:val="271"/>
        </w:trPr>
        <w:tc>
          <w:tcPr>
            <w:tcW w:w="3316" w:type="dxa"/>
            <w:tcBorders>
              <w:top w:val="single" w:sz="4" w:space="0" w:color="auto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0000FF"/>
            </w:tcBorders>
          </w:tcPr>
          <w:p w14:paraId="0E038C3C" w14:textId="77777777" w:rsidR="00D547AE" w:rsidRDefault="00D547AE" w:rsidP="00F26C5A">
            <w:pPr>
              <w:pStyle w:val="Relleno"/>
              <w:ind w:left="142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FF"/>
              <w:bottom w:val="single" w:sz="4" w:space="0" w:color="2E74B5" w:themeColor="accent1" w:themeShade="BF"/>
              <w:right w:val="single" w:sz="4" w:space="0" w:color="0000FF"/>
            </w:tcBorders>
          </w:tcPr>
          <w:p w14:paraId="3927A09B" w14:textId="77777777" w:rsidR="00D547AE" w:rsidRDefault="00D547AE" w:rsidP="00F26C5A">
            <w:pPr>
              <w:pStyle w:val="Relleno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0000F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04926BC" w14:textId="77777777" w:rsidR="00D547AE" w:rsidRDefault="00D547AE" w:rsidP="00F26C5A">
            <w:pPr>
              <w:pStyle w:val="Relleno"/>
              <w:ind w:left="142"/>
              <w:rPr>
                <w:rFonts w:ascii="Arial" w:hAnsi="Arial"/>
                <w:sz w:val="16"/>
              </w:rPr>
            </w:pPr>
          </w:p>
        </w:tc>
      </w:tr>
    </w:tbl>
    <w:p w14:paraId="65EC8247" w14:textId="77777777" w:rsidR="00575152" w:rsidRDefault="00575152" w:rsidP="00575152">
      <w:pPr>
        <w:ind w:left="-851"/>
      </w:pPr>
    </w:p>
    <w:p w14:paraId="3D4EDC0C" w14:textId="77777777" w:rsidR="00575152" w:rsidRPr="00D23C72" w:rsidRDefault="00575152" w:rsidP="00575152">
      <w:pPr>
        <w:pStyle w:val="Ttulo1"/>
        <w:numPr>
          <w:ilvl w:val="0"/>
          <w:numId w:val="1"/>
        </w:numPr>
        <w:shd w:val="clear" w:color="auto" w:fill="0070C0"/>
        <w:spacing w:before="40"/>
        <w:ind w:left="-993" w:right="142" w:firstLine="0"/>
        <w:rPr>
          <w:rFonts w:ascii="Arial" w:hAnsi="Arial" w:cs="Arial"/>
          <w:b/>
        </w:rPr>
      </w:pPr>
      <w:r w:rsidRPr="00D23C72">
        <w:rPr>
          <w:rFonts w:ascii="Arial" w:hAnsi="Arial" w:cs="Arial"/>
          <w:b/>
        </w:rPr>
        <w:t>Declaración del Responsable</w:t>
      </w:r>
      <w:r w:rsidR="00D547AE">
        <w:rPr>
          <w:rFonts w:ascii="Arial" w:hAnsi="Arial" w:cs="Arial"/>
          <w:b/>
        </w:rPr>
        <w:t xml:space="preserve"> de llenar esta Forma Técnica</w:t>
      </w:r>
    </w:p>
    <w:tbl>
      <w:tblPr>
        <w:tblW w:w="10632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2"/>
        <w:gridCol w:w="1954"/>
        <w:gridCol w:w="167"/>
        <w:gridCol w:w="53"/>
        <w:gridCol w:w="1595"/>
        <w:gridCol w:w="3721"/>
      </w:tblGrid>
      <w:tr w:rsidR="00575152" w14:paraId="1BC05BEF" w14:textId="77777777" w:rsidTr="002C067B">
        <w:tc>
          <w:tcPr>
            <w:tcW w:w="10632" w:type="dxa"/>
            <w:gridSpan w:val="6"/>
            <w:tcBorders>
              <w:top w:val="nil"/>
              <w:left w:val="nil"/>
              <w:bottom w:val="single" w:sz="6" w:space="0" w:color="2E74B5" w:themeColor="accent1" w:themeShade="BF"/>
              <w:right w:val="nil"/>
            </w:tcBorders>
          </w:tcPr>
          <w:p w14:paraId="155C94AD" w14:textId="70DCA5F2" w:rsidR="00575152" w:rsidRDefault="00575152" w:rsidP="00045FA1">
            <w:pPr>
              <w:pStyle w:val="Pregunta"/>
              <w:numPr>
                <w:ilvl w:val="0"/>
                <w:numId w:val="3"/>
              </w:numPr>
              <w:spacing w:before="120"/>
            </w:pPr>
            <w:r>
              <w:t>2.1</w:t>
            </w:r>
            <w:r w:rsidR="00D547AE">
              <w:t xml:space="preserve"> </w:t>
            </w:r>
            <w:r w:rsidR="00BB6429">
              <w:t xml:space="preserve"> </w:t>
            </w:r>
            <w:r>
              <w:t>Nombre de la Persona Responsable de Completar esta Forma</w:t>
            </w:r>
            <w:r w:rsidR="00D547AE">
              <w:t>:</w:t>
            </w:r>
          </w:p>
        </w:tc>
      </w:tr>
      <w:tr w:rsidR="00575152" w14:paraId="64134549" w14:textId="77777777" w:rsidTr="002C067B">
        <w:tc>
          <w:tcPr>
            <w:tcW w:w="10632" w:type="dxa"/>
            <w:gridSpan w:val="6"/>
            <w:tcBorders>
              <w:top w:val="single" w:sz="6" w:space="0" w:color="2E74B5" w:themeColor="accent1" w:themeShade="BF"/>
              <w:left w:val="single" w:sz="6" w:space="0" w:color="2E74B5" w:themeColor="accent1" w:themeShade="BF"/>
              <w:bottom w:val="single" w:sz="6" w:space="0" w:color="2E74B5" w:themeColor="accent1" w:themeShade="BF"/>
              <w:right w:val="single" w:sz="6" w:space="0" w:color="2E74B5" w:themeColor="accent1" w:themeShade="BF"/>
            </w:tcBorders>
          </w:tcPr>
          <w:p w14:paraId="3D93A44F" w14:textId="77777777" w:rsidR="00575152" w:rsidRDefault="00575152" w:rsidP="00F26C5A">
            <w:pPr>
              <w:pStyle w:val="Relleno"/>
              <w:ind w:left="142"/>
            </w:pPr>
          </w:p>
        </w:tc>
      </w:tr>
      <w:tr w:rsidR="00D547AE" w14:paraId="6ED28452" w14:textId="77777777" w:rsidTr="002C067B">
        <w:tc>
          <w:tcPr>
            <w:tcW w:w="5316" w:type="dxa"/>
            <w:gridSpan w:val="4"/>
            <w:tcBorders>
              <w:top w:val="single" w:sz="6" w:space="0" w:color="2E74B5" w:themeColor="accent1" w:themeShade="BF"/>
              <w:left w:val="nil"/>
              <w:bottom w:val="single" w:sz="6" w:space="0" w:color="2E74B5" w:themeColor="accent1" w:themeShade="BF"/>
              <w:right w:val="nil"/>
            </w:tcBorders>
          </w:tcPr>
          <w:p w14:paraId="5255F283" w14:textId="5BD72BF9" w:rsidR="00D547AE" w:rsidRDefault="00D547AE" w:rsidP="00F26C5A">
            <w:pPr>
              <w:pStyle w:val="Pregunta"/>
              <w:spacing w:before="120"/>
              <w:ind w:left="142"/>
            </w:pPr>
            <w:r>
              <w:t xml:space="preserve">2.2 </w:t>
            </w:r>
            <w:r w:rsidR="00BB6429">
              <w:t xml:space="preserve"> </w:t>
            </w:r>
            <w:r>
              <w:t>Profesión</w:t>
            </w:r>
          </w:p>
        </w:tc>
        <w:tc>
          <w:tcPr>
            <w:tcW w:w="5316" w:type="dxa"/>
            <w:gridSpan w:val="2"/>
            <w:tcBorders>
              <w:top w:val="single" w:sz="6" w:space="0" w:color="2E74B5" w:themeColor="accent1" w:themeShade="BF"/>
              <w:left w:val="nil"/>
              <w:bottom w:val="single" w:sz="6" w:space="0" w:color="2E74B5" w:themeColor="accent1" w:themeShade="BF"/>
              <w:right w:val="nil"/>
            </w:tcBorders>
          </w:tcPr>
          <w:p w14:paraId="46456222" w14:textId="77777777" w:rsidR="00D547AE" w:rsidRDefault="00D547AE" w:rsidP="00045FA1">
            <w:pPr>
              <w:pStyle w:val="Pregunta"/>
              <w:spacing w:before="120"/>
              <w:ind w:left="142"/>
            </w:pPr>
            <w:r>
              <w:t xml:space="preserve">2.3 </w:t>
            </w:r>
            <w:r w:rsidR="00BB6429">
              <w:t xml:space="preserve"> </w:t>
            </w:r>
            <w:r>
              <w:t>Nombre de la Empresa o Compañía</w:t>
            </w:r>
          </w:p>
        </w:tc>
      </w:tr>
      <w:tr w:rsidR="00D547AE" w14:paraId="7BE93B22" w14:textId="77777777" w:rsidTr="002C067B">
        <w:tc>
          <w:tcPr>
            <w:tcW w:w="5316" w:type="dxa"/>
            <w:gridSpan w:val="4"/>
            <w:tcBorders>
              <w:top w:val="single" w:sz="6" w:space="0" w:color="2E74B5" w:themeColor="accent1" w:themeShade="BF"/>
              <w:left w:val="single" w:sz="6" w:space="0" w:color="2E74B5" w:themeColor="accent1" w:themeShade="BF"/>
              <w:bottom w:val="single" w:sz="6" w:space="0" w:color="2E74B5" w:themeColor="accent1" w:themeShade="BF"/>
              <w:right w:val="single" w:sz="6" w:space="0" w:color="2E74B5" w:themeColor="accent1" w:themeShade="BF"/>
            </w:tcBorders>
          </w:tcPr>
          <w:p w14:paraId="1D2B330E" w14:textId="77777777" w:rsidR="00D547AE" w:rsidRDefault="00D547AE" w:rsidP="00F26C5A">
            <w:pPr>
              <w:pStyle w:val="Pregunta"/>
              <w:spacing w:before="120"/>
              <w:ind w:left="142"/>
            </w:pPr>
          </w:p>
        </w:tc>
        <w:tc>
          <w:tcPr>
            <w:tcW w:w="5316" w:type="dxa"/>
            <w:gridSpan w:val="2"/>
            <w:tcBorders>
              <w:top w:val="single" w:sz="6" w:space="0" w:color="2E74B5" w:themeColor="accent1" w:themeShade="BF"/>
              <w:left w:val="single" w:sz="6" w:space="0" w:color="2E74B5" w:themeColor="accent1" w:themeShade="BF"/>
              <w:bottom w:val="single" w:sz="6" w:space="0" w:color="2E74B5" w:themeColor="accent1" w:themeShade="BF"/>
              <w:right w:val="single" w:sz="6" w:space="0" w:color="2E74B5" w:themeColor="accent1" w:themeShade="BF"/>
            </w:tcBorders>
          </w:tcPr>
          <w:p w14:paraId="1D525DE7" w14:textId="77777777" w:rsidR="00D547AE" w:rsidRDefault="00D547AE" w:rsidP="00D547AE">
            <w:pPr>
              <w:pStyle w:val="Pregunta"/>
              <w:spacing w:before="120"/>
              <w:ind w:left="142"/>
            </w:pPr>
          </w:p>
        </w:tc>
      </w:tr>
      <w:tr w:rsidR="00575152" w14:paraId="49378C4C" w14:textId="77777777" w:rsidTr="002C067B">
        <w:tc>
          <w:tcPr>
            <w:tcW w:w="10632" w:type="dxa"/>
            <w:gridSpan w:val="6"/>
            <w:tcBorders>
              <w:top w:val="single" w:sz="6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</w:tcPr>
          <w:p w14:paraId="7CE0700D" w14:textId="68BEE16C" w:rsidR="00575152" w:rsidRDefault="00575152" w:rsidP="00F26C5A">
            <w:pPr>
              <w:pStyle w:val="Pregunta"/>
              <w:spacing w:before="120"/>
              <w:ind w:left="142"/>
            </w:pPr>
            <w:r>
              <w:t>2.</w:t>
            </w:r>
            <w:r w:rsidR="00D547AE">
              <w:t>4</w:t>
            </w:r>
            <w:r w:rsidR="00BB6429">
              <w:t xml:space="preserve"> </w:t>
            </w:r>
            <w:r w:rsidR="00D547AE">
              <w:t xml:space="preserve"> </w:t>
            </w:r>
            <w:r>
              <w:t>Dirección de correo o Apartado Postal:</w:t>
            </w:r>
          </w:p>
        </w:tc>
      </w:tr>
      <w:tr w:rsidR="00575152" w14:paraId="7E9166D8" w14:textId="77777777" w:rsidTr="003227A8">
        <w:tc>
          <w:tcPr>
            <w:tcW w:w="10632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30E16E6" w14:textId="77777777" w:rsidR="00575152" w:rsidRDefault="00575152" w:rsidP="00F26C5A">
            <w:pPr>
              <w:pStyle w:val="Relleno"/>
              <w:ind w:left="142"/>
            </w:pPr>
          </w:p>
        </w:tc>
      </w:tr>
      <w:tr w:rsidR="00575152" w14:paraId="099A9FEA" w14:textId="77777777" w:rsidTr="003227A8">
        <w:trPr>
          <w:trHeight w:val="187"/>
        </w:trPr>
        <w:tc>
          <w:tcPr>
            <w:tcW w:w="5096" w:type="dxa"/>
            <w:gridSpan w:val="2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</w:tcPr>
          <w:p w14:paraId="2B235EE3" w14:textId="7DDAD0A3" w:rsidR="00575152" w:rsidRDefault="00575152" w:rsidP="00F26C5A">
            <w:pPr>
              <w:pStyle w:val="Pregunta"/>
              <w:spacing w:before="120"/>
              <w:ind w:left="142" w:hanging="356"/>
            </w:pPr>
            <w:r>
              <w:t>2.     2.</w:t>
            </w:r>
            <w:r w:rsidR="00D547AE">
              <w:t xml:space="preserve">5 </w:t>
            </w:r>
            <w:r w:rsidR="00BB6429">
              <w:t xml:space="preserve"> </w:t>
            </w:r>
            <w:r>
              <w:t>Ciudad</w:t>
            </w:r>
            <w:r w:rsidR="002261B9">
              <w:t xml:space="preserve"> o Aldea</w:t>
            </w:r>
          </w:p>
        </w:tc>
        <w:tc>
          <w:tcPr>
            <w:tcW w:w="5536" w:type="dxa"/>
            <w:gridSpan w:val="4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</w:tcPr>
          <w:p w14:paraId="06FBEC08" w14:textId="4E82E657" w:rsidR="00575152" w:rsidRDefault="00575152" w:rsidP="00F26C5A">
            <w:pPr>
              <w:pStyle w:val="Pregunta"/>
              <w:spacing w:before="120"/>
              <w:ind w:left="142"/>
            </w:pPr>
            <w:r>
              <w:t>2</w:t>
            </w:r>
            <w:r w:rsidR="00D547AE">
              <w:t xml:space="preserve">.6 </w:t>
            </w:r>
            <w:r w:rsidR="00BB6429">
              <w:t xml:space="preserve"> </w:t>
            </w:r>
            <w:r>
              <w:t>Municipio y Departamento</w:t>
            </w:r>
          </w:p>
        </w:tc>
      </w:tr>
      <w:tr w:rsidR="00575152" w14:paraId="56FEA0D2" w14:textId="77777777" w:rsidTr="003227A8">
        <w:trPr>
          <w:cantSplit/>
          <w:trHeight w:val="271"/>
        </w:trPr>
        <w:tc>
          <w:tcPr>
            <w:tcW w:w="5096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BF57F8B" w14:textId="77777777" w:rsidR="00575152" w:rsidRDefault="00575152" w:rsidP="00F26C5A">
            <w:pPr>
              <w:pStyle w:val="Relleno"/>
              <w:ind w:left="142"/>
            </w:pPr>
          </w:p>
        </w:tc>
        <w:tc>
          <w:tcPr>
            <w:tcW w:w="5536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42ABF6D" w14:textId="77777777" w:rsidR="00575152" w:rsidRDefault="00575152" w:rsidP="00F26C5A">
            <w:pPr>
              <w:pStyle w:val="Relleno"/>
              <w:ind w:left="142"/>
            </w:pPr>
          </w:p>
        </w:tc>
      </w:tr>
      <w:tr w:rsidR="00575152" w14:paraId="11B67E73" w14:textId="77777777" w:rsidTr="003227A8">
        <w:trPr>
          <w:trHeight w:val="205"/>
        </w:trPr>
        <w:tc>
          <w:tcPr>
            <w:tcW w:w="3142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</w:tcPr>
          <w:p w14:paraId="016C8B88" w14:textId="0ECB6B74" w:rsidR="00575152" w:rsidRDefault="00575152" w:rsidP="00045FA1">
            <w:pPr>
              <w:pStyle w:val="Pregunta"/>
              <w:spacing w:before="120"/>
              <w:ind w:left="142" w:hanging="356"/>
            </w:pPr>
            <w:r>
              <w:t>2.     2.</w:t>
            </w:r>
            <w:r w:rsidR="00D547AE">
              <w:t xml:space="preserve">7 </w:t>
            </w:r>
            <w:r w:rsidR="00BB6429">
              <w:t xml:space="preserve"> </w:t>
            </w:r>
            <w:r>
              <w:t>Teléfono</w:t>
            </w:r>
            <w:r w:rsidR="00D547AE">
              <w:t xml:space="preserve"> Fijo</w:t>
            </w:r>
            <w:r>
              <w:t>:</w:t>
            </w:r>
          </w:p>
        </w:tc>
        <w:tc>
          <w:tcPr>
            <w:tcW w:w="3769" w:type="dxa"/>
            <w:gridSpan w:val="4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</w:tcPr>
          <w:p w14:paraId="3C31A1D2" w14:textId="2CE5FE6F" w:rsidR="00575152" w:rsidRDefault="00575152" w:rsidP="00F26C5A">
            <w:pPr>
              <w:pStyle w:val="Pregunta"/>
              <w:spacing w:before="120"/>
              <w:ind w:left="142"/>
            </w:pPr>
            <w:r>
              <w:t>2.</w:t>
            </w:r>
            <w:r w:rsidR="00D547AE">
              <w:t xml:space="preserve">8 </w:t>
            </w:r>
            <w:r w:rsidR="00BB6429">
              <w:t xml:space="preserve"> </w:t>
            </w:r>
            <w:r w:rsidR="00D547AE">
              <w:t>Teléfono Móvil</w:t>
            </w:r>
            <w:r>
              <w:t>:</w:t>
            </w:r>
          </w:p>
        </w:tc>
        <w:tc>
          <w:tcPr>
            <w:tcW w:w="3721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</w:tcPr>
          <w:p w14:paraId="5719BEB8" w14:textId="0E5EB222" w:rsidR="00575152" w:rsidRDefault="00575152" w:rsidP="00F26C5A">
            <w:pPr>
              <w:pStyle w:val="Pregunta"/>
              <w:spacing w:before="120"/>
              <w:ind w:left="142"/>
            </w:pPr>
            <w:r>
              <w:t>2.</w:t>
            </w:r>
            <w:r w:rsidR="00D547AE">
              <w:t xml:space="preserve">9 </w:t>
            </w:r>
            <w:r w:rsidR="00BB6429">
              <w:t xml:space="preserve"> </w:t>
            </w:r>
            <w:r>
              <w:t>Correo Electrónico:</w:t>
            </w:r>
          </w:p>
        </w:tc>
      </w:tr>
      <w:tr w:rsidR="00575152" w14:paraId="24706D81" w14:textId="77777777" w:rsidTr="003227A8">
        <w:trPr>
          <w:cantSplit/>
          <w:trHeight w:val="271"/>
        </w:trPr>
        <w:tc>
          <w:tcPr>
            <w:tcW w:w="314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11DC0F2" w14:textId="77777777" w:rsidR="00575152" w:rsidRDefault="00575152" w:rsidP="00F26C5A">
            <w:pPr>
              <w:pStyle w:val="Relleno"/>
              <w:ind w:left="142"/>
            </w:pPr>
          </w:p>
        </w:tc>
        <w:tc>
          <w:tcPr>
            <w:tcW w:w="3769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D7FBC1D" w14:textId="77777777" w:rsidR="00575152" w:rsidRDefault="00575152" w:rsidP="00F26C5A">
            <w:pPr>
              <w:pStyle w:val="Relleno"/>
              <w:ind w:left="142"/>
            </w:pPr>
          </w:p>
        </w:tc>
        <w:tc>
          <w:tcPr>
            <w:tcW w:w="372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86060D9" w14:textId="77777777" w:rsidR="00575152" w:rsidRDefault="00575152" w:rsidP="00F26C5A">
            <w:pPr>
              <w:pStyle w:val="Relleno"/>
              <w:ind w:left="142"/>
            </w:pPr>
          </w:p>
        </w:tc>
      </w:tr>
      <w:tr w:rsidR="00575152" w14:paraId="0268A3B1" w14:textId="77777777" w:rsidTr="003227A8">
        <w:trPr>
          <w:trHeight w:val="205"/>
        </w:trPr>
        <w:tc>
          <w:tcPr>
            <w:tcW w:w="5263" w:type="dxa"/>
            <w:gridSpan w:val="3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</w:tcPr>
          <w:p w14:paraId="0825AD55" w14:textId="61E4729B" w:rsidR="00575152" w:rsidRDefault="00D547AE" w:rsidP="00785615">
            <w:pPr>
              <w:pStyle w:val="Pregunta"/>
              <w:spacing w:before="120"/>
              <w:ind w:left="198" w:hanging="90"/>
            </w:pPr>
            <w:r>
              <w:t xml:space="preserve">2.10 </w:t>
            </w:r>
            <w:r w:rsidR="00BB6429">
              <w:t xml:space="preserve"> </w:t>
            </w:r>
            <w:r w:rsidR="00575152">
              <w:t>Lugar y Fecha:</w:t>
            </w:r>
          </w:p>
        </w:tc>
        <w:tc>
          <w:tcPr>
            <w:tcW w:w="5369" w:type="dxa"/>
            <w:gridSpan w:val="3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</w:tcPr>
          <w:p w14:paraId="28774396" w14:textId="77777777" w:rsidR="00575152" w:rsidRDefault="00575152" w:rsidP="00F26C5A">
            <w:pPr>
              <w:pStyle w:val="Pregunta"/>
              <w:ind w:left="142"/>
            </w:pPr>
          </w:p>
        </w:tc>
      </w:tr>
      <w:tr w:rsidR="00575152" w14:paraId="0DDDA2C5" w14:textId="77777777" w:rsidTr="003227A8">
        <w:trPr>
          <w:cantSplit/>
          <w:trHeight w:val="271"/>
        </w:trPr>
        <w:tc>
          <w:tcPr>
            <w:tcW w:w="10632" w:type="dxa"/>
            <w:gridSpan w:val="6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35C7ABF" w14:textId="77777777" w:rsidR="00575152" w:rsidRDefault="00575152" w:rsidP="00F26C5A">
            <w:pPr>
              <w:pStyle w:val="Relleno"/>
              <w:ind w:left="142"/>
            </w:pPr>
          </w:p>
        </w:tc>
      </w:tr>
      <w:tr w:rsidR="00575152" w14:paraId="56C4E16B" w14:textId="77777777" w:rsidTr="003227A8">
        <w:trPr>
          <w:cantSplit/>
          <w:trHeight w:val="271"/>
        </w:trPr>
        <w:tc>
          <w:tcPr>
            <w:tcW w:w="5263" w:type="dxa"/>
            <w:gridSpan w:val="3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</w:tcPr>
          <w:p w14:paraId="0ABA1E93" w14:textId="31294BD0" w:rsidR="00575152" w:rsidRDefault="00575152" w:rsidP="00F26C5A">
            <w:pPr>
              <w:pStyle w:val="Relleno"/>
              <w:tabs>
                <w:tab w:val="left" w:pos="380"/>
              </w:tabs>
              <w:spacing w:before="12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</w:t>
            </w:r>
            <w:r w:rsidR="00D547AE">
              <w:rPr>
                <w:rFonts w:ascii="Arial" w:hAnsi="Arial"/>
                <w:sz w:val="16"/>
              </w:rPr>
              <w:t>1</w:t>
            </w:r>
            <w:r w:rsidR="00BB6429">
              <w:rPr>
                <w:rFonts w:ascii="Arial" w:hAnsi="Arial"/>
                <w:sz w:val="16"/>
              </w:rPr>
              <w:t xml:space="preserve">  </w:t>
            </w:r>
            <w:r w:rsidR="00FF4780">
              <w:rPr>
                <w:rFonts w:ascii="Arial" w:hAnsi="Arial"/>
                <w:sz w:val="16"/>
              </w:rPr>
              <w:t>Firma,</w:t>
            </w:r>
            <w:r>
              <w:rPr>
                <w:rFonts w:ascii="Arial" w:hAnsi="Arial"/>
                <w:sz w:val="16"/>
              </w:rPr>
              <w:t xml:space="preserve"> Sello</w:t>
            </w:r>
            <w:r w:rsidR="00FF4780">
              <w:rPr>
                <w:rFonts w:ascii="Arial" w:hAnsi="Arial"/>
                <w:sz w:val="16"/>
              </w:rPr>
              <w:t xml:space="preserve"> y Timbres de CIMEQH*</w:t>
            </w:r>
          </w:p>
        </w:tc>
        <w:tc>
          <w:tcPr>
            <w:tcW w:w="5369" w:type="dxa"/>
            <w:gridSpan w:val="3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</w:tcPr>
          <w:p w14:paraId="2133AEC8" w14:textId="5EBC9FE8" w:rsidR="00575152" w:rsidRDefault="00575152" w:rsidP="00F26C5A">
            <w:pPr>
              <w:pStyle w:val="Relleno"/>
              <w:tabs>
                <w:tab w:val="left" w:pos="394"/>
              </w:tabs>
              <w:spacing w:before="12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</w:t>
            </w:r>
            <w:r w:rsidR="00D547AE">
              <w:rPr>
                <w:rFonts w:ascii="Arial" w:hAnsi="Arial"/>
                <w:sz w:val="16"/>
              </w:rPr>
              <w:t>2</w:t>
            </w:r>
            <w:r w:rsidR="00BB6429"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z w:val="16"/>
              </w:rPr>
              <w:t>No. de Colegiación CIMEQH</w:t>
            </w:r>
          </w:p>
        </w:tc>
      </w:tr>
      <w:tr w:rsidR="00575152" w14:paraId="2283C787" w14:textId="77777777" w:rsidTr="00FF4780">
        <w:trPr>
          <w:cantSplit/>
          <w:trHeight w:val="1738"/>
        </w:trPr>
        <w:tc>
          <w:tcPr>
            <w:tcW w:w="5263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A08B540" w14:textId="77777777" w:rsidR="00575152" w:rsidRDefault="00575152" w:rsidP="00F26C5A">
            <w:pPr>
              <w:pStyle w:val="Relleno"/>
              <w:ind w:left="142"/>
            </w:pPr>
          </w:p>
          <w:p w14:paraId="1B1E45A6" w14:textId="77777777" w:rsidR="00BB6429" w:rsidRDefault="00BB6429" w:rsidP="00F26C5A">
            <w:pPr>
              <w:pStyle w:val="Relleno"/>
              <w:ind w:left="142"/>
            </w:pPr>
          </w:p>
          <w:p w14:paraId="7362AC45" w14:textId="77777777" w:rsidR="00575152" w:rsidRDefault="00575152" w:rsidP="00F26C5A">
            <w:pPr>
              <w:pStyle w:val="Relleno"/>
              <w:ind w:left="142"/>
            </w:pPr>
          </w:p>
          <w:p w14:paraId="2B77D166" w14:textId="77777777" w:rsidR="00575152" w:rsidRDefault="00575152" w:rsidP="00F26C5A">
            <w:pPr>
              <w:pStyle w:val="Relleno"/>
              <w:ind w:left="142"/>
            </w:pPr>
          </w:p>
        </w:tc>
        <w:tc>
          <w:tcPr>
            <w:tcW w:w="5369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EA8F31F" w14:textId="77777777" w:rsidR="00575152" w:rsidRDefault="00575152" w:rsidP="00F26C5A">
            <w:pPr>
              <w:pStyle w:val="Relleno"/>
              <w:ind w:left="142"/>
            </w:pPr>
          </w:p>
        </w:tc>
      </w:tr>
    </w:tbl>
    <w:p w14:paraId="339C5DF6" w14:textId="69731B98" w:rsidR="003227A8" w:rsidRDefault="002261B9" w:rsidP="00FF4780">
      <w:pPr>
        <w:ind w:left="-900" w:firstLine="90"/>
        <w:jc w:val="both"/>
      </w:pPr>
      <w:r w:rsidRPr="002261B9">
        <w:rPr>
          <w:rFonts w:ascii="Arial" w:hAnsi="Arial" w:cs="Arial"/>
          <w:b/>
          <w:sz w:val="16"/>
          <w:szCs w:val="16"/>
          <w:lang w:val="es-HN"/>
        </w:rPr>
        <w:t>* El Ingeniero que llene, firme y selle esta forma, debe ser un Profesional de la Ingeniería, afín a la esp</w:t>
      </w:r>
      <w:r w:rsidR="00FF4780">
        <w:rPr>
          <w:rFonts w:ascii="Arial" w:hAnsi="Arial" w:cs="Arial"/>
          <w:b/>
          <w:sz w:val="16"/>
          <w:szCs w:val="16"/>
          <w:lang w:val="es-HN"/>
        </w:rPr>
        <w:t>ecialidad en Telecomunicaciones.</w:t>
      </w:r>
      <w:r w:rsidRPr="002261B9">
        <w:rPr>
          <w:rFonts w:ascii="Arial" w:hAnsi="Arial" w:cs="Arial"/>
          <w:b/>
          <w:sz w:val="16"/>
          <w:szCs w:val="16"/>
          <w:lang w:val="es-HN"/>
        </w:rPr>
        <w:t xml:space="preserve"> Artículo 148 del Reglamento General de la Ley Marco del Sector de Telecomunicaciones.</w:t>
      </w:r>
      <w:r w:rsidR="00FF4780">
        <w:rPr>
          <w:rFonts w:ascii="Arial" w:hAnsi="Arial" w:cs="Arial"/>
          <w:b/>
          <w:sz w:val="16"/>
          <w:szCs w:val="16"/>
          <w:lang w:val="es-HN"/>
        </w:rPr>
        <w:t xml:space="preserve"> Adjuntar la cantidad de timbres correspondiente según la regulación de CIMEQH.</w:t>
      </w:r>
    </w:p>
    <w:p w14:paraId="61B2C3B8" w14:textId="77777777" w:rsidR="003227A8" w:rsidRPr="00AF7941" w:rsidRDefault="003227A8" w:rsidP="00045FA1">
      <w:pPr>
        <w:pStyle w:val="Ttulo1"/>
        <w:numPr>
          <w:ilvl w:val="0"/>
          <w:numId w:val="1"/>
        </w:numPr>
        <w:shd w:val="clear" w:color="auto" w:fill="0070C0"/>
        <w:spacing w:before="40"/>
        <w:ind w:left="-993" w:right="142" w:firstLine="0"/>
        <w:rPr>
          <w:rFonts w:ascii="Arial" w:hAnsi="Arial" w:cs="Arial"/>
          <w:b/>
        </w:rPr>
      </w:pPr>
      <w:r w:rsidRPr="00AF7941">
        <w:rPr>
          <w:rFonts w:ascii="Arial" w:hAnsi="Arial" w:cs="Arial"/>
          <w:b/>
        </w:rPr>
        <w:lastRenderedPageBreak/>
        <w:t xml:space="preserve">Propósito de la Solicitud </w:t>
      </w:r>
    </w:p>
    <w:tbl>
      <w:tblPr>
        <w:tblW w:w="10632" w:type="dxa"/>
        <w:tblInd w:w="-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138"/>
        <w:gridCol w:w="5171"/>
      </w:tblGrid>
      <w:tr w:rsidR="003227A8" w14:paraId="25FF58F0" w14:textId="77777777" w:rsidTr="003227A8">
        <w:tc>
          <w:tcPr>
            <w:tcW w:w="10632" w:type="dxa"/>
            <w:gridSpan w:val="3"/>
          </w:tcPr>
          <w:p w14:paraId="220B4914" w14:textId="0DF1B10A" w:rsidR="003227A8" w:rsidRDefault="001F0A3F" w:rsidP="00045FA1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ind w:left="142"/>
            </w:pPr>
            <w:r>
              <w:t>3</w:t>
            </w:r>
            <w:r w:rsidR="003227A8">
              <w:t>.1</w:t>
            </w:r>
            <w:r w:rsidR="00BB6429">
              <w:t xml:space="preserve">  </w:t>
            </w:r>
            <w:r w:rsidR="003227A8">
              <w:t xml:space="preserve">¿Es esta una:    </w:t>
            </w:r>
            <w:r w:rsidR="003227A8">
              <w:rPr>
                <w:rStyle w:val="Checkbox"/>
                <w:sz w:val="24"/>
              </w:rPr>
              <w:fldChar w:fldCharType="begin"/>
            </w:r>
            <w:r w:rsidR="003227A8">
              <w:rPr>
                <w:rStyle w:val="Checkbox"/>
                <w:sz w:val="24"/>
              </w:rPr>
              <w:instrText xml:space="preserve"> MACROBUTTON CheckIt </w:instrText>
            </w:r>
            <w:r w:rsidR="003227A8">
              <w:rPr>
                <w:rStyle w:val="Checkbox"/>
                <w:sz w:val="24"/>
              </w:rPr>
              <w:sym w:font="Wingdings" w:char="F0A8"/>
            </w:r>
            <w:r w:rsidR="003227A8">
              <w:rPr>
                <w:rStyle w:val="Checkbox"/>
                <w:sz w:val="24"/>
              </w:rPr>
              <w:fldChar w:fldCharType="end"/>
            </w:r>
            <w:r w:rsidR="00BB6429">
              <w:rPr>
                <w:rStyle w:val="Checkbox"/>
                <w:sz w:val="24"/>
              </w:rPr>
              <w:t xml:space="preserve">  </w:t>
            </w:r>
            <w:r w:rsidR="003227A8">
              <w:t>Nueva Solicitud?</w:t>
            </w:r>
            <w:r w:rsidR="003227A8">
              <w:tab/>
            </w:r>
            <w:r w:rsidR="003227A8">
              <w:rPr>
                <w:rStyle w:val="Checkbox"/>
                <w:sz w:val="24"/>
              </w:rPr>
              <w:fldChar w:fldCharType="begin"/>
            </w:r>
            <w:r w:rsidR="003227A8">
              <w:rPr>
                <w:rStyle w:val="Checkbox"/>
                <w:sz w:val="24"/>
              </w:rPr>
              <w:instrText xml:space="preserve"> MACROBUTTON CheckIt </w:instrText>
            </w:r>
            <w:r w:rsidR="003227A8">
              <w:rPr>
                <w:rStyle w:val="Checkbox"/>
                <w:sz w:val="24"/>
              </w:rPr>
              <w:sym w:font="Wingdings" w:char="F0A8"/>
            </w:r>
            <w:r w:rsidR="003227A8">
              <w:rPr>
                <w:rStyle w:val="Checkbox"/>
                <w:sz w:val="24"/>
              </w:rPr>
              <w:fldChar w:fldCharType="end"/>
            </w:r>
            <w:r w:rsidR="00BB6429">
              <w:t xml:space="preserve">  </w:t>
            </w:r>
            <w:r w:rsidR="003227A8">
              <w:t>Modificación a una solicitud pendiente</w:t>
            </w:r>
          </w:p>
        </w:tc>
      </w:tr>
      <w:tr w:rsidR="003227A8" w14:paraId="065E8C24" w14:textId="77777777" w:rsidTr="003227A8">
        <w:tc>
          <w:tcPr>
            <w:tcW w:w="10632" w:type="dxa"/>
            <w:gridSpan w:val="3"/>
            <w:tcBorders>
              <w:bottom w:val="single" w:sz="4" w:space="0" w:color="2E74B5" w:themeColor="accent1" w:themeShade="BF"/>
            </w:tcBorders>
          </w:tcPr>
          <w:p w14:paraId="5003AC67" w14:textId="7912A932" w:rsidR="003227A8" w:rsidRDefault="001F0A3F" w:rsidP="00F26C5A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spacing w:before="60"/>
              <w:ind w:left="142"/>
            </w:pPr>
            <w:proofErr w:type="gramStart"/>
            <w:r>
              <w:t>3</w:t>
            </w:r>
            <w:r w:rsidR="003227A8">
              <w:t>.2</w:t>
            </w:r>
            <w:r w:rsidR="00BB6429">
              <w:t xml:space="preserve">  </w:t>
            </w:r>
            <w:r w:rsidR="003227A8">
              <w:t>Si</w:t>
            </w:r>
            <w:proofErr w:type="gramEnd"/>
            <w:r w:rsidR="003227A8">
              <w:t xml:space="preserve"> esta solicitud está relacionada a una autorización anterior,                  </w:t>
            </w:r>
            <w:r>
              <w:t>3</w:t>
            </w:r>
            <w:r w:rsidR="003227A8">
              <w:t>.3</w:t>
            </w:r>
            <w:r w:rsidR="00BB6429">
              <w:t xml:space="preserve">  </w:t>
            </w:r>
            <w:r w:rsidR="003227A8">
              <w:t xml:space="preserve">Si esta solicitud está relacionada con otra solicitud pendiente, </w:t>
            </w:r>
          </w:p>
          <w:p w14:paraId="37F9D49E" w14:textId="5BF1E10B" w:rsidR="003227A8" w:rsidRDefault="003227A8" w:rsidP="00045FA1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spacing w:before="60"/>
              <w:ind w:left="142"/>
            </w:pPr>
            <w:r>
              <w:t xml:space="preserve">       indicar la relación y referencia a la misma:                                                       indicar el número y fecha de la solicitud pendiente:</w:t>
            </w:r>
          </w:p>
        </w:tc>
      </w:tr>
      <w:tr w:rsidR="003227A8" w14:paraId="19A85E4D" w14:textId="77777777" w:rsidTr="003227A8">
        <w:tc>
          <w:tcPr>
            <w:tcW w:w="5461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432F347" w14:textId="77777777" w:rsidR="003227A8" w:rsidRDefault="003227A8" w:rsidP="00F26C5A">
            <w:pPr>
              <w:pStyle w:val="Relleno"/>
              <w:ind w:left="142"/>
            </w:pPr>
          </w:p>
        </w:tc>
        <w:tc>
          <w:tcPr>
            <w:tcW w:w="517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1ABDF74" w14:textId="77777777" w:rsidR="003227A8" w:rsidRDefault="003227A8" w:rsidP="00F26C5A">
            <w:pPr>
              <w:pStyle w:val="Relleno"/>
              <w:ind w:left="142"/>
            </w:pPr>
          </w:p>
        </w:tc>
      </w:tr>
      <w:tr w:rsidR="003227A8" w14:paraId="49BDD5B3" w14:textId="77777777" w:rsidTr="003227A8">
        <w:trPr>
          <w:cantSplit/>
        </w:trPr>
        <w:tc>
          <w:tcPr>
            <w:tcW w:w="432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B367ECB" w14:textId="695342D4" w:rsidR="003227A8" w:rsidRDefault="001F0A3F" w:rsidP="00785615">
            <w:pPr>
              <w:pStyle w:val="Relleno"/>
              <w:spacing w:before="60" w:after="0"/>
              <w:ind w:left="198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3</w:t>
            </w:r>
            <w:r w:rsidR="00BB6429">
              <w:rPr>
                <w:rFonts w:ascii="Arial" w:hAnsi="Arial"/>
                <w:sz w:val="16"/>
              </w:rPr>
              <w:t>.4  El</w:t>
            </w:r>
            <w:proofErr w:type="gramEnd"/>
            <w:r w:rsidR="003227A8">
              <w:rPr>
                <w:rFonts w:ascii="Arial" w:hAnsi="Arial"/>
                <w:sz w:val="16"/>
              </w:rPr>
              <w:t xml:space="preserve"> propósito de esta solicitud es para:</w:t>
            </w:r>
          </w:p>
          <w:p w14:paraId="24AB353F" w14:textId="77777777" w:rsidR="003227A8" w:rsidRDefault="003227A8" w:rsidP="00F26C5A">
            <w:pPr>
              <w:pStyle w:val="Relleno"/>
              <w:spacing w:before="60" w:after="0"/>
              <w:ind w:left="142"/>
              <w:rPr>
                <w:rFonts w:ascii="Arial" w:hAnsi="Arial"/>
                <w:sz w:val="16"/>
              </w:rPr>
            </w:pPr>
          </w:p>
          <w:p w14:paraId="57268355" w14:textId="77777777" w:rsidR="003227A8" w:rsidRDefault="003227A8" w:rsidP="00F26C5A">
            <w:pPr>
              <w:pStyle w:val="Relleno"/>
              <w:spacing w:before="60"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(                         )</w:t>
            </w:r>
          </w:p>
          <w:p w14:paraId="7B893EB9" w14:textId="77777777" w:rsidR="003227A8" w:rsidRDefault="003227A8" w:rsidP="00F26C5A">
            <w:pPr>
              <w:pStyle w:val="Relleno"/>
              <w:spacing w:before="60" w:after="0"/>
              <w:ind w:left="142"/>
              <w:rPr>
                <w:rFonts w:ascii="Arial" w:hAnsi="Arial"/>
                <w:sz w:val="16"/>
              </w:rPr>
            </w:pPr>
          </w:p>
          <w:p w14:paraId="5B384028" w14:textId="77777777" w:rsidR="003227A8" w:rsidRDefault="003227A8" w:rsidP="00F26C5A">
            <w:pPr>
              <w:pStyle w:val="Relleno"/>
              <w:spacing w:before="60"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Anote la o las letras que describan en la forma</w:t>
            </w:r>
          </w:p>
          <w:p w14:paraId="18022F9A" w14:textId="77777777" w:rsidR="003227A8" w:rsidRDefault="003227A8" w:rsidP="00F26C5A">
            <w:pPr>
              <w:pStyle w:val="Relleno"/>
              <w:spacing w:before="60"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más correcta posible el propósito dela solicitud</w:t>
            </w:r>
          </w:p>
        </w:tc>
        <w:tc>
          <w:tcPr>
            <w:tcW w:w="6309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6E8DE18" w14:textId="77777777" w:rsidR="003227A8" w:rsidRDefault="003227A8" w:rsidP="00F26C5A">
            <w:pPr>
              <w:pStyle w:val="Relleno"/>
              <w:spacing w:before="60"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</w:t>
            </w:r>
          </w:p>
          <w:p w14:paraId="4E9D0C92" w14:textId="77777777" w:rsidR="003227A8" w:rsidRDefault="003227A8" w:rsidP="00F26C5A">
            <w:pPr>
              <w:pStyle w:val="Relleno"/>
              <w:spacing w:before="60"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</w:t>
            </w:r>
            <w:r>
              <w:rPr>
                <w:rFonts w:ascii="Arial" w:hAnsi="Arial"/>
                <w:b/>
                <w:sz w:val="16"/>
                <w:u w:val="single"/>
              </w:rPr>
              <w:t xml:space="preserve">A </w:t>
            </w:r>
            <w:r>
              <w:rPr>
                <w:rFonts w:ascii="Arial" w:hAnsi="Arial"/>
                <w:sz w:val="16"/>
              </w:rPr>
              <w:t xml:space="preserve">     Solicitar una autorización inicial para uso del Espectro Radioeléctrico</w:t>
            </w:r>
          </w:p>
          <w:p w14:paraId="79F80C4F" w14:textId="77777777" w:rsidR="003227A8" w:rsidRDefault="003227A8" w:rsidP="00F26C5A">
            <w:pPr>
              <w:pStyle w:val="Relleno"/>
              <w:spacing w:before="60"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</w:t>
            </w:r>
            <w:r>
              <w:rPr>
                <w:rFonts w:ascii="Arial" w:hAnsi="Arial"/>
                <w:b/>
                <w:sz w:val="16"/>
                <w:u w:val="single"/>
              </w:rPr>
              <w:t>B</w:t>
            </w:r>
            <w:r>
              <w:rPr>
                <w:rFonts w:ascii="Arial" w:hAnsi="Arial"/>
                <w:sz w:val="16"/>
              </w:rPr>
              <w:t xml:space="preserve">      Solicitar una autorización inicial para instalar Infraestructuras Propias</w:t>
            </w:r>
          </w:p>
          <w:p w14:paraId="3BFD39A5" w14:textId="77777777" w:rsidR="003227A8" w:rsidRDefault="003227A8" w:rsidP="00F26C5A">
            <w:pPr>
              <w:pStyle w:val="Relleno"/>
              <w:spacing w:before="60"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</w:t>
            </w:r>
            <w:r>
              <w:rPr>
                <w:rFonts w:ascii="Arial" w:hAnsi="Arial"/>
                <w:b/>
                <w:sz w:val="16"/>
                <w:u w:val="single"/>
              </w:rPr>
              <w:t>C</w:t>
            </w:r>
            <w:r>
              <w:rPr>
                <w:rFonts w:ascii="Arial" w:hAnsi="Arial"/>
                <w:sz w:val="16"/>
              </w:rPr>
              <w:t xml:space="preserve">      Solicitar renovación de autorización </w:t>
            </w:r>
          </w:p>
          <w:p w14:paraId="7C994E06" w14:textId="77777777" w:rsidR="003227A8" w:rsidRDefault="003227A8" w:rsidP="00F26C5A">
            <w:pPr>
              <w:pStyle w:val="Relleno"/>
              <w:spacing w:before="60"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</w:t>
            </w:r>
            <w:r>
              <w:rPr>
                <w:rFonts w:ascii="Arial" w:hAnsi="Arial"/>
                <w:b/>
                <w:sz w:val="16"/>
                <w:u w:val="single"/>
              </w:rPr>
              <w:t>D</w:t>
            </w:r>
            <w:r>
              <w:rPr>
                <w:rFonts w:ascii="Arial" w:hAnsi="Arial"/>
                <w:sz w:val="16"/>
              </w:rPr>
              <w:t xml:space="preserve">      Solicitar autorización de Traspaso de Derechos</w:t>
            </w:r>
          </w:p>
          <w:p w14:paraId="20532947" w14:textId="77777777" w:rsidR="003227A8" w:rsidRDefault="003227A8" w:rsidP="00F26C5A">
            <w:pPr>
              <w:pStyle w:val="Relleno"/>
              <w:spacing w:before="60"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</w:t>
            </w:r>
            <w:r>
              <w:rPr>
                <w:rFonts w:ascii="Arial" w:hAnsi="Arial"/>
                <w:b/>
                <w:sz w:val="16"/>
                <w:u w:val="single"/>
              </w:rPr>
              <w:t>E</w:t>
            </w:r>
            <w:r>
              <w:rPr>
                <w:rFonts w:ascii="Arial" w:hAnsi="Arial"/>
                <w:sz w:val="16"/>
              </w:rPr>
              <w:t xml:space="preserve">      Solicitar modificación de una solicitud pendiente</w:t>
            </w:r>
          </w:p>
          <w:p w14:paraId="31634E41" w14:textId="77777777" w:rsidR="003227A8" w:rsidRDefault="003227A8" w:rsidP="00F26C5A">
            <w:pPr>
              <w:pStyle w:val="Relleno"/>
              <w:spacing w:before="6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3227A8" w14:paraId="549D819C" w14:textId="77777777" w:rsidTr="003227A8">
        <w:trPr>
          <w:cantSplit/>
        </w:trPr>
        <w:tc>
          <w:tcPr>
            <w:tcW w:w="10632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2BC15D0" w14:textId="03C46628" w:rsidR="003227A8" w:rsidRDefault="001F0A3F" w:rsidP="00045FA1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spacing w:before="60" w:after="60"/>
              <w:ind w:left="142"/>
            </w:pPr>
            <w:r>
              <w:t>3</w:t>
            </w:r>
            <w:r w:rsidR="003227A8">
              <w:t>.5</w:t>
            </w:r>
            <w:r w:rsidR="00BB6429">
              <w:t xml:space="preserve">  </w:t>
            </w:r>
            <w:r w:rsidR="003227A8" w:rsidRPr="00785615">
              <w:t>Explicar la razón de no utilizar la infraestructura existente de un Operador Autorizado</w:t>
            </w:r>
          </w:p>
        </w:tc>
      </w:tr>
      <w:tr w:rsidR="003227A8" w14:paraId="2CA7F39D" w14:textId="77777777" w:rsidTr="003227A8">
        <w:trPr>
          <w:cantSplit/>
        </w:trPr>
        <w:tc>
          <w:tcPr>
            <w:tcW w:w="10632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9822E97" w14:textId="208FAC01" w:rsidR="003227A8" w:rsidRDefault="003227A8" w:rsidP="00F26C5A">
            <w:pPr>
              <w:pStyle w:val="Relleno"/>
              <w:tabs>
                <w:tab w:val="left" w:pos="1440"/>
                <w:tab w:val="left" w:pos="2520"/>
              </w:tabs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De tratarse de enlaces Interurbanos o Internacionales como un requisito indispensable, deberá presentar constancia escrita emitida por </w:t>
            </w:r>
            <w:r w:rsidR="00BB6429"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z w:val="16"/>
              </w:rPr>
              <w:t>HONDUTEL en la cual se haga constar la imposibilidad por parte de la prestación del servicio solicitado.</w:t>
            </w:r>
          </w:p>
          <w:p w14:paraId="5242266E" w14:textId="77777777" w:rsidR="003227A8" w:rsidRDefault="003227A8" w:rsidP="00F26C5A">
            <w:pPr>
              <w:pStyle w:val="Relleno"/>
              <w:tabs>
                <w:tab w:val="left" w:pos="1440"/>
                <w:tab w:val="left" w:pos="2520"/>
              </w:tabs>
              <w:rPr>
                <w:rFonts w:ascii="Arial" w:hAnsi="Arial"/>
                <w:sz w:val="16"/>
              </w:rPr>
            </w:pPr>
          </w:p>
          <w:p w14:paraId="4EC9200E" w14:textId="77777777" w:rsidR="003227A8" w:rsidRDefault="003227A8" w:rsidP="00F26C5A">
            <w:pPr>
              <w:pStyle w:val="Relleno"/>
              <w:tabs>
                <w:tab w:val="left" w:pos="1440"/>
                <w:tab w:val="left" w:pos="2520"/>
              </w:tabs>
              <w:ind w:left="142"/>
              <w:rPr>
                <w:rFonts w:ascii="Arial" w:hAnsi="Arial"/>
                <w:sz w:val="16"/>
              </w:rPr>
            </w:pPr>
          </w:p>
          <w:p w14:paraId="14DF879D" w14:textId="77777777" w:rsidR="003227A8" w:rsidRDefault="003227A8" w:rsidP="00F26C5A">
            <w:pPr>
              <w:pStyle w:val="Relleno"/>
              <w:tabs>
                <w:tab w:val="left" w:pos="1440"/>
                <w:tab w:val="left" w:pos="2520"/>
              </w:tabs>
              <w:ind w:left="142"/>
              <w:rPr>
                <w:rFonts w:ascii="Arial" w:hAnsi="Arial"/>
                <w:sz w:val="16"/>
              </w:rPr>
            </w:pPr>
          </w:p>
          <w:p w14:paraId="5E62534C" w14:textId="77777777" w:rsidR="003227A8" w:rsidRDefault="003227A8" w:rsidP="00F26C5A">
            <w:pPr>
              <w:pStyle w:val="Relleno"/>
              <w:tabs>
                <w:tab w:val="left" w:pos="1440"/>
                <w:tab w:val="left" w:pos="2520"/>
              </w:tabs>
              <w:ind w:left="142"/>
              <w:rPr>
                <w:rFonts w:ascii="Arial" w:hAnsi="Arial"/>
                <w:sz w:val="16"/>
              </w:rPr>
            </w:pPr>
          </w:p>
          <w:p w14:paraId="7D226C76" w14:textId="77777777" w:rsidR="003227A8" w:rsidRDefault="003227A8" w:rsidP="00F26C5A">
            <w:pPr>
              <w:pStyle w:val="Relleno"/>
              <w:tabs>
                <w:tab w:val="left" w:pos="1440"/>
                <w:tab w:val="left" w:pos="2520"/>
              </w:tabs>
              <w:ind w:left="142"/>
              <w:rPr>
                <w:rFonts w:ascii="Arial" w:hAnsi="Arial"/>
                <w:sz w:val="16"/>
              </w:rPr>
            </w:pPr>
          </w:p>
        </w:tc>
      </w:tr>
    </w:tbl>
    <w:p w14:paraId="4239948B" w14:textId="77777777" w:rsidR="003227A8" w:rsidRPr="00AF7941" w:rsidRDefault="003227A8" w:rsidP="00045FA1">
      <w:pPr>
        <w:pStyle w:val="Ttulo1"/>
        <w:numPr>
          <w:ilvl w:val="0"/>
          <w:numId w:val="1"/>
        </w:numPr>
        <w:shd w:val="clear" w:color="auto" w:fill="0070C0"/>
        <w:spacing w:before="40"/>
        <w:ind w:left="-993" w:right="142" w:firstLine="0"/>
        <w:rPr>
          <w:rFonts w:ascii="Arial" w:hAnsi="Arial" w:cs="Arial"/>
          <w:b/>
        </w:rPr>
      </w:pPr>
      <w:r w:rsidRPr="00AF7941">
        <w:rPr>
          <w:rFonts w:ascii="Arial" w:hAnsi="Arial" w:cs="Arial"/>
          <w:b/>
        </w:rPr>
        <w:t xml:space="preserve">Información sobre </w:t>
      </w:r>
      <w:smartTag w:uri="urn:schemas-microsoft-com:office:smarttags" w:element="PersonName">
        <w:smartTagPr>
          <w:attr w:name="ProductID" w:val="la Infraestructura Propia"/>
        </w:smartTagPr>
        <w:r w:rsidRPr="00AF7941">
          <w:rPr>
            <w:rFonts w:ascii="Arial" w:hAnsi="Arial" w:cs="Arial"/>
            <w:b/>
          </w:rPr>
          <w:t>la Infraestructura Propia</w:t>
        </w:r>
      </w:smartTag>
      <w:r w:rsidRPr="00AF7941">
        <w:rPr>
          <w:rFonts w:ascii="Arial" w:hAnsi="Arial" w:cs="Arial"/>
          <w:b/>
        </w:rPr>
        <w:t xml:space="preserve"> a Instalar </w:t>
      </w:r>
    </w:p>
    <w:p w14:paraId="36046F6A" w14:textId="4F8157A3" w:rsidR="00C07754" w:rsidRDefault="001F0A3F" w:rsidP="00C07754">
      <w:pPr>
        <w:pStyle w:val="FootnoteBase"/>
        <w:keepLines w:val="0"/>
        <w:spacing w:before="60" w:after="0" w:line="240" w:lineRule="auto"/>
        <w:ind w:left="-851"/>
      </w:pPr>
      <w:r>
        <w:t>4</w:t>
      </w:r>
      <w:r w:rsidR="00C07754">
        <w:t>.1</w:t>
      </w:r>
      <w:r>
        <w:t xml:space="preserve">  </w:t>
      </w:r>
      <w:r w:rsidR="00C07754">
        <w:t>Propósito de la Infraestructura</w:t>
      </w:r>
    </w:p>
    <w:p w14:paraId="633303F5" w14:textId="77777777" w:rsidR="00C07754" w:rsidRPr="00C07754" w:rsidRDefault="00C07754" w:rsidP="00C07754">
      <w:pPr>
        <w:pStyle w:val="Prrafodelista"/>
        <w:tabs>
          <w:tab w:val="left" w:pos="2835"/>
          <w:tab w:val="left" w:pos="5812"/>
          <w:tab w:val="left" w:pos="8222"/>
          <w:tab w:val="left" w:pos="9214"/>
          <w:tab w:val="left" w:pos="10348"/>
        </w:tabs>
        <w:spacing w:before="60"/>
        <w:ind w:left="-851"/>
        <w:rPr>
          <w:rStyle w:val="Checkbox"/>
          <w:rFonts w:ascii="Arial" w:hAnsi="Arial"/>
          <w:sz w:val="16"/>
        </w:rPr>
      </w:pPr>
      <w:r w:rsidRPr="00C07754">
        <w:rPr>
          <w:rFonts w:ascii="Arial" w:hAnsi="Arial"/>
          <w:sz w:val="16"/>
        </w:rPr>
        <w:t xml:space="preserve">       </w:t>
      </w:r>
      <w:r w:rsidRPr="00C07754">
        <w:rPr>
          <w:rStyle w:val="Checkbox"/>
          <w:sz w:val="24"/>
        </w:rPr>
        <w:fldChar w:fldCharType="begin"/>
      </w:r>
      <w:r w:rsidRPr="00C07754">
        <w:rPr>
          <w:rStyle w:val="Checkbox"/>
          <w:sz w:val="24"/>
        </w:rPr>
        <w:instrText xml:space="preserve"> MACROBUTTON CheckIt </w:instrText>
      </w:r>
      <w:r>
        <w:rPr>
          <w:rStyle w:val="Checkbox"/>
          <w:sz w:val="24"/>
        </w:rPr>
        <w:sym w:font="Wingdings" w:char="00A8"/>
      </w:r>
      <w:r w:rsidRPr="00C07754">
        <w:rPr>
          <w:rStyle w:val="Checkbox"/>
          <w:sz w:val="24"/>
        </w:rPr>
        <w:fldChar w:fldCharType="end"/>
      </w:r>
      <w:r w:rsidRPr="00C07754">
        <w:rPr>
          <w:rStyle w:val="Checkbox"/>
          <w:rFonts w:ascii="Arial" w:hAnsi="Arial"/>
          <w:sz w:val="16"/>
        </w:rPr>
        <w:t xml:space="preserve">   a.  Red de Acceso a Usuarios               </w:t>
      </w:r>
      <w:r>
        <w:rPr>
          <w:rStyle w:val="Checkbox"/>
          <w:rFonts w:ascii="Arial" w:hAnsi="Arial"/>
          <w:sz w:val="16"/>
        </w:rPr>
        <w:t xml:space="preserve">                            </w:t>
      </w:r>
      <w:r w:rsidRPr="00C07754">
        <w:rPr>
          <w:rStyle w:val="Checkbox"/>
          <w:rFonts w:ascii="Arial" w:hAnsi="Arial"/>
          <w:sz w:val="16"/>
        </w:rPr>
        <w:t xml:space="preserve"> </w:t>
      </w:r>
      <w:r w:rsidRPr="00C07754">
        <w:rPr>
          <w:rStyle w:val="Checkbox"/>
          <w:sz w:val="24"/>
        </w:rPr>
        <w:fldChar w:fldCharType="begin"/>
      </w:r>
      <w:r w:rsidRPr="00C07754">
        <w:rPr>
          <w:rStyle w:val="Checkbox"/>
          <w:sz w:val="24"/>
        </w:rPr>
        <w:instrText xml:space="preserve"> MACROBUTTON CheckIt </w:instrText>
      </w:r>
      <w:r>
        <w:rPr>
          <w:rStyle w:val="Checkbox"/>
          <w:sz w:val="24"/>
        </w:rPr>
        <w:sym w:font="Wingdings" w:char="00A8"/>
      </w:r>
      <w:r w:rsidRPr="00C07754">
        <w:rPr>
          <w:rStyle w:val="Checkbox"/>
          <w:sz w:val="24"/>
        </w:rPr>
        <w:fldChar w:fldCharType="end"/>
      </w:r>
      <w:r w:rsidRPr="00C07754">
        <w:rPr>
          <w:rStyle w:val="Checkbox"/>
          <w:rFonts w:ascii="Arial" w:hAnsi="Arial"/>
          <w:sz w:val="16"/>
        </w:rPr>
        <w:t xml:space="preserve">   b.  Red de Interconexión,    Local   </w:t>
      </w:r>
      <w:r w:rsidRPr="00C07754">
        <w:rPr>
          <w:rStyle w:val="Checkbox"/>
          <w:sz w:val="24"/>
        </w:rPr>
        <w:fldChar w:fldCharType="begin"/>
      </w:r>
      <w:r w:rsidRPr="00C07754">
        <w:rPr>
          <w:rStyle w:val="Checkbox"/>
          <w:sz w:val="24"/>
        </w:rPr>
        <w:instrText xml:space="preserve"> MACROBUTTON CheckIt </w:instrText>
      </w:r>
      <w:r>
        <w:rPr>
          <w:rStyle w:val="Checkbox"/>
          <w:sz w:val="24"/>
        </w:rPr>
        <w:sym w:font="Wingdings" w:char="00A8"/>
      </w:r>
      <w:r w:rsidRPr="00C07754">
        <w:rPr>
          <w:rStyle w:val="Checkbox"/>
          <w:sz w:val="24"/>
        </w:rPr>
        <w:fldChar w:fldCharType="end"/>
      </w:r>
      <w:r w:rsidRPr="00C07754">
        <w:rPr>
          <w:rStyle w:val="Checkbox"/>
          <w:rFonts w:ascii="Arial" w:hAnsi="Arial"/>
          <w:sz w:val="16"/>
        </w:rPr>
        <w:t xml:space="preserve">,   Interurbana   </w:t>
      </w:r>
      <w:r w:rsidRPr="00C07754">
        <w:rPr>
          <w:rStyle w:val="Checkbox"/>
          <w:sz w:val="24"/>
        </w:rPr>
        <w:fldChar w:fldCharType="begin"/>
      </w:r>
      <w:r w:rsidRPr="00C07754">
        <w:rPr>
          <w:rStyle w:val="Checkbox"/>
          <w:sz w:val="24"/>
        </w:rPr>
        <w:instrText xml:space="preserve"> MACROBUTTON CheckIt </w:instrText>
      </w:r>
      <w:r>
        <w:rPr>
          <w:rStyle w:val="Checkbox"/>
          <w:sz w:val="24"/>
        </w:rPr>
        <w:sym w:font="Wingdings" w:char="00A8"/>
      </w:r>
      <w:r w:rsidRPr="00C07754">
        <w:rPr>
          <w:rStyle w:val="Checkbox"/>
          <w:sz w:val="24"/>
        </w:rPr>
        <w:fldChar w:fldCharType="end"/>
      </w:r>
      <w:r w:rsidRPr="00C07754">
        <w:rPr>
          <w:rStyle w:val="Checkbox"/>
          <w:rFonts w:ascii="Arial" w:hAnsi="Arial"/>
          <w:sz w:val="16"/>
        </w:rPr>
        <w:t xml:space="preserve">, Internacional   </w:t>
      </w:r>
      <w:r w:rsidRPr="00C07754">
        <w:rPr>
          <w:rStyle w:val="Checkbox"/>
          <w:sz w:val="24"/>
        </w:rPr>
        <w:fldChar w:fldCharType="begin"/>
      </w:r>
      <w:r w:rsidRPr="00C07754">
        <w:rPr>
          <w:rStyle w:val="Checkbox"/>
          <w:sz w:val="24"/>
        </w:rPr>
        <w:instrText xml:space="preserve"> MACROBUTTON CheckIt </w:instrText>
      </w:r>
      <w:r>
        <w:rPr>
          <w:rStyle w:val="Checkbox"/>
          <w:sz w:val="24"/>
        </w:rPr>
        <w:sym w:font="Wingdings" w:char="00A8"/>
      </w:r>
      <w:r w:rsidRPr="00C07754">
        <w:rPr>
          <w:rStyle w:val="Checkbox"/>
          <w:sz w:val="24"/>
        </w:rPr>
        <w:fldChar w:fldCharType="end"/>
      </w:r>
    </w:p>
    <w:p w14:paraId="372BAEAA" w14:textId="77777777" w:rsidR="00C07754" w:rsidRPr="00C07754" w:rsidRDefault="00C07754" w:rsidP="00C07754">
      <w:pPr>
        <w:pStyle w:val="Prrafodelista"/>
        <w:tabs>
          <w:tab w:val="left" w:pos="2835"/>
          <w:tab w:val="left" w:pos="5812"/>
          <w:tab w:val="left" w:pos="8222"/>
          <w:tab w:val="left" w:pos="9214"/>
          <w:tab w:val="left" w:pos="10348"/>
        </w:tabs>
        <w:spacing w:before="60"/>
        <w:ind w:left="-851"/>
        <w:rPr>
          <w:rFonts w:ascii="Arial" w:hAnsi="Arial"/>
          <w:sz w:val="16"/>
        </w:rPr>
      </w:pPr>
      <w:r w:rsidRPr="00C07754">
        <w:rPr>
          <w:rStyle w:val="Checkbox"/>
          <w:rFonts w:ascii="Arial" w:hAnsi="Arial"/>
          <w:sz w:val="16"/>
        </w:rPr>
        <w:t xml:space="preserve">       </w:t>
      </w:r>
      <w:r w:rsidRPr="00C07754">
        <w:rPr>
          <w:rStyle w:val="Checkbox"/>
          <w:sz w:val="24"/>
        </w:rPr>
        <w:fldChar w:fldCharType="begin"/>
      </w:r>
      <w:r w:rsidRPr="00C07754">
        <w:rPr>
          <w:rStyle w:val="Checkbox"/>
          <w:sz w:val="24"/>
        </w:rPr>
        <w:instrText xml:space="preserve"> MACROBUTTON CheckIt </w:instrText>
      </w:r>
      <w:r>
        <w:rPr>
          <w:rStyle w:val="Checkbox"/>
          <w:sz w:val="24"/>
        </w:rPr>
        <w:sym w:font="Wingdings" w:char="00A8"/>
      </w:r>
      <w:r w:rsidRPr="00C07754">
        <w:rPr>
          <w:rStyle w:val="Checkbox"/>
          <w:sz w:val="24"/>
        </w:rPr>
        <w:fldChar w:fldCharType="end"/>
      </w:r>
      <w:r w:rsidRPr="00C07754">
        <w:rPr>
          <w:rStyle w:val="Checkbox"/>
          <w:rFonts w:ascii="Arial" w:hAnsi="Arial"/>
          <w:sz w:val="16"/>
        </w:rPr>
        <w:t xml:space="preserve">   c.  Enlace                                               </w:t>
      </w:r>
      <w:r>
        <w:rPr>
          <w:rStyle w:val="Checkbox"/>
          <w:rFonts w:ascii="Arial" w:hAnsi="Arial"/>
          <w:sz w:val="16"/>
        </w:rPr>
        <w:t xml:space="preserve">                            </w:t>
      </w:r>
      <w:r w:rsidRPr="00C07754">
        <w:rPr>
          <w:rStyle w:val="Checkbox"/>
          <w:rFonts w:ascii="Arial" w:hAnsi="Arial"/>
          <w:sz w:val="16"/>
        </w:rPr>
        <w:t xml:space="preserve"> </w:t>
      </w:r>
      <w:r w:rsidRPr="008D7B40">
        <w:rPr>
          <w:rStyle w:val="Checkbox"/>
          <w:sz w:val="24"/>
        </w:rPr>
        <w:fldChar w:fldCharType="begin"/>
      </w:r>
      <w:r w:rsidRPr="008D7B40">
        <w:rPr>
          <w:rStyle w:val="Checkbox"/>
          <w:sz w:val="24"/>
        </w:rPr>
        <w:instrText xml:space="preserve"> MACROBUTTON CheckIt </w:instrText>
      </w:r>
      <w:r w:rsidRPr="008D7B40">
        <w:rPr>
          <w:rStyle w:val="Checkbox"/>
          <w:sz w:val="24"/>
        </w:rPr>
        <w:sym w:font="Wingdings" w:char="00A8"/>
      </w:r>
      <w:r w:rsidRPr="008D7B40">
        <w:rPr>
          <w:rStyle w:val="Checkbox"/>
          <w:sz w:val="24"/>
        </w:rPr>
        <w:fldChar w:fldCharType="end"/>
      </w:r>
      <w:r w:rsidRPr="008D7B40">
        <w:rPr>
          <w:rStyle w:val="Checkbox"/>
          <w:rFonts w:ascii="Arial" w:hAnsi="Arial"/>
          <w:sz w:val="16"/>
        </w:rPr>
        <w:t xml:space="preserve">   d.  Estación Terrena</w:t>
      </w:r>
    </w:p>
    <w:p w14:paraId="21D86F60" w14:textId="53703ECF" w:rsidR="00C07754" w:rsidRPr="00C07754" w:rsidRDefault="00C07754" w:rsidP="00C07754">
      <w:pPr>
        <w:pStyle w:val="Prrafodelista"/>
        <w:ind w:left="-851"/>
        <w:rPr>
          <w:rStyle w:val="Checkbox"/>
          <w:rFonts w:ascii="Arial" w:hAnsi="Arial"/>
          <w:sz w:val="16"/>
        </w:rPr>
      </w:pPr>
      <w:r w:rsidRPr="00C07754">
        <w:rPr>
          <w:rFonts w:ascii="Arial" w:hAnsi="Arial"/>
          <w:sz w:val="16"/>
        </w:rPr>
        <w:t xml:space="preserve">       </w:t>
      </w:r>
      <w:r w:rsidRPr="00C07754">
        <w:rPr>
          <w:rStyle w:val="Checkbox"/>
          <w:sz w:val="24"/>
        </w:rPr>
        <w:fldChar w:fldCharType="begin"/>
      </w:r>
      <w:r w:rsidRPr="00C07754">
        <w:rPr>
          <w:rStyle w:val="Checkbox"/>
          <w:sz w:val="24"/>
        </w:rPr>
        <w:instrText xml:space="preserve"> MACROBUTTON CheckIt </w:instrText>
      </w:r>
      <w:r>
        <w:rPr>
          <w:rStyle w:val="Checkbox"/>
          <w:sz w:val="24"/>
        </w:rPr>
        <w:sym w:font="Wingdings" w:char="00A8"/>
      </w:r>
      <w:r w:rsidRPr="00C07754">
        <w:rPr>
          <w:rStyle w:val="Checkbox"/>
          <w:sz w:val="24"/>
        </w:rPr>
        <w:fldChar w:fldCharType="end"/>
      </w:r>
      <w:r w:rsidRPr="00C07754">
        <w:rPr>
          <w:rStyle w:val="Checkbox"/>
          <w:rFonts w:ascii="Arial" w:hAnsi="Arial"/>
          <w:sz w:val="16"/>
        </w:rPr>
        <w:t xml:space="preserve">   e.  Otro (Especificar)</w:t>
      </w:r>
      <w:r w:rsidR="001F0A3F">
        <w:rPr>
          <w:rStyle w:val="Checkbox"/>
          <w:rFonts w:ascii="Arial" w:hAnsi="Arial"/>
          <w:sz w:val="16"/>
        </w:rPr>
        <w:t xml:space="preserve">: </w:t>
      </w:r>
      <w:r w:rsidRPr="00C07754">
        <w:rPr>
          <w:rStyle w:val="Checkbox"/>
          <w:rFonts w:ascii="Arial" w:hAnsi="Arial"/>
          <w:sz w:val="16"/>
        </w:rPr>
        <w:t>_____________________________</w:t>
      </w:r>
    </w:p>
    <w:p w14:paraId="07357186" w14:textId="77777777" w:rsidR="00C07754" w:rsidRPr="00C07754" w:rsidRDefault="001F0A3F" w:rsidP="00785615">
      <w:pPr>
        <w:spacing w:before="120" w:after="0" w:line="240" w:lineRule="auto"/>
        <w:ind w:left="-851"/>
        <w:rPr>
          <w:rFonts w:ascii="Arial" w:eastAsia="Times New Roman" w:hAnsi="Arial" w:cs="Times New Roman"/>
          <w:sz w:val="16"/>
          <w:szCs w:val="20"/>
          <w:lang w:eastAsia="es-ES"/>
        </w:rPr>
      </w:pPr>
      <w:r>
        <w:rPr>
          <w:rFonts w:ascii="Arial" w:eastAsia="Times New Roman" w:hAnsi="Arial" w:cs="Times New Roman"/>
          <w:sz w:val="16"/>
          <w:szCs w:val="20"/>
          <w:lang w:eastAsia="es-ES"/>
        </w:rPr>
        <w:t xml:space="preserve">4.2  </w:t>
      </w:r>
      <w:r w:rsidR="00C07754" w:rsidRPr="00C07754">
        <w:rPr>
          <w:rFonts w:ascii="Arial" w:eastAsia="Times New Roman" w:hAnsi="Arial" w:cs="Times New Roman"/>
          <w:sz w:val="16"/>
          <w:szCs w:val="20"/>
          <w:lang w:eastAsia="es-ES"/>
        </w:rPr>
        <w:t>Medio de Transmisión.</w:t>
      </w:r>
    </w:p>
    <w:p w14:paraId="2850C546" w14:textId="77777777" w:rsidR="00C07754" w:rsidRPr="00C07754" w:rsidRDefault="00C07754" w:rsidP="00C07754">
      <w:pPr>
        <w:spacing w:before="60" w:after="0" w:line="240" w:lineRule="auto"/>
        <w:ind w:left="-567" w:hanging="284"/>
        <w:rPr>
          <w:rFonts w:ascii="Arial" w:eastAsia="Times New Roman" w:hAnsi="Arial" w:cs="Times New Roman"/>
          <w:sz w:val="16"/>
          <w:szCs w:val="20"/>
          <w:lang w:val="es-ES" w:eastAsia="es-ES"/>
        </w:rPr>
      </w:pPr>
      <w:r w:rsidRPr="00C07754">
        <w:rPr>
          <w:rFonts w:ascii="Arial" w:eastAsia="Times New Roman" w:hAnsi="Arial" w:cs="Times New Roman"/>
          <w:sz w:val="16"/>
          <w:szCs w:val="20"/>
          <w:lang w:val="es-ES" w:eastAsia="es-ES"/>
        </w:rPr>
        <w:t xml:space="preserve">        </w: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begin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instrText xml:space="preserve"> MACROBUTTON CheckIt </w:instrTex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sym w:font="Wingdings" w:char="00A8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end"/>
      </w:r>
      <w:r w:rsidRPr="00C07754">
        <w:rPr>
          <w:rFonts w:ascii="Arial" w:eastAsia="Times New Roman" w:hAnsi="Arial" w:cs="Times New Roman"/>
          <w:sz w:val="16"/>
          <w:szCs w:val="20"/>
          <w:lang w:val="es-ES" w:eastAsia="es-ES"/>
        </w:rPr>
        <w:t xml:space="preserve">  a.  Sistemas de Radio                               </w: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begin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instrText xml:space="preserve"> MACROBUTTON CheckIt </w:instrTex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sym w:font="Wingdings" w:char="00A8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end"/>
      </w:r>
      <w:r w:rsidRPr="00C07754">
        <w:rPr>
          <w:rFonts w:ascii="Arial" w:eastAsia="Times New Roman" w:hAnsi="Arial" w:cs="Times New Roman"/>
          <w:sz w:val="16"/>
          <w:szCs w:val="20"/>
          <w:lang w:val="es-ES" w:eastAsia="es-ES"/>
        </w:rPr>
        <w:t xml:space="preserve">  b.  Fibra Óptica                                          </w: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begin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instrText xml:space="preserve"> MACROBUTTON CheckIt </w:instrTex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sym w:font="Wingdings" w:char="00A8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end"/>
      </w:r>
      <w:r w:rsidRPr="00C07754">
        <w:rPr>
          <w:rFonts w:ascii="Arial" w:eastAsia="Times New Roman" w:hAnsi="Arial" w:cs="Times New Roman"/>
          <w:sz w:val="16"/>
          <w:szCs w:val="20"/>
          <w:lang w:val="es-ES" w:eastAsia="es-ES"/>
        </w:rPr>
        <w:t xml:space="preserve">  c.  Cable Coaxial</w:t>
      </w:r>
    </w:p>
    <w:p w14:paraId="3DACCC9F" w14:textId="77777777" w:rsidR="00C07754" w:rsidRPr="00C07754" w:rsidRDefault="00C07754" w:rsidP="00C07754">
      <w:pPr>
        <w:spacing w:before="60" w:after="0" w:line="240" w:lineRule="auto"/>
        <w:ind w:left="-567" w:hanging="284"/>
        <w:rPr>
          <w:rFonts w:ascii="Arial" w:eastAsia="Times New Roman" w:hAnsi="Arial" w:cs="Times New Roman"/>
          <w:sz w:val="16"/>
          <w:szCs w:val="20"/>
          <w:lang w:val="es-ES" w:eastAsia="es-ES"/>
        </w:rPr>
      </w:pPr>
      <w:r w:rsidRPr="00C07754">
        <w:rPr>
          <w:rFonts w:ascii="Arial" w:eastAsia="Times New Roman" w:hAnsi="Arial" w:cs="Times New Roman"/>
          <w:sz w:val="16"/>
          <w:szCs w:val="20"/>
          <w:lang w:val="es-ES" w:eastAsia="es-ES"/>
        </w:rPr>
        <w:t xml:space="preserve">        </w: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begin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instrText xml:space="preserve"> MACROBUTTON CheckIt </w:instrTex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sym w:font="Wingdings" w:char="00A8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end"/>
      </w:r>
      <w:r w:rsidRPr="00C07754">
        <w:rPr>
          <w:rFonts w:ascii="Arial" w:eastAsia="Times New Roman" w:hAnsi="Arial" w:cs="Times New Roman"/>
          <w:sz w:val="16"/>
          <w:szCs w:val="20"/>
          <w:lang w:val="es-ES" w:eastAsia="es-ES"/>
        </w:rPr>
        <w:t xml:space="preserve">  d.  Cable </w:t>
      </w:r>
      <w:proofErr w:type="spellStart"/>
      <w:r w:rsidRPr="00C07754">
        <w:rPr>
          <w:rFonts w:ascii="Arial" w:eastAsia="Times New Roman" w:hAnsi="Arial" w:cs="Times New Roman"/>
          <w:sz w:val="16"/>
          <w:szCs w:val="20"/>
          <w:lang w:val="es-ES" w:eastAsia="es-ES"/>
        </w:rPr>
        <w:t>Multipar</w:t>
      </w:r>
      <w:proofErr w:type="spellEnd"/>
      <w:r w:rsidRPr="00C07754">
        <w:rPr>
          <w:rFonts w:ascii="Arial" w:eastAsia="Times New Roman" w:hAnsi="Arial" w:cs="Times New Roman"/>
          <w:sz w:val="16"/>
          <w:szCs w:val="20"/>
          <w:lang w:val="es-ES" w:eastAsia="es-ES"/>
        </w:rPr>
        <w:t xml:space="preserve">                                      </w: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begin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instrText xml:space="preserve"> MACROBUTTON CheckIt </w:instrTex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sym w:font="Wingdings" w:char="00A8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end"/>
      </w:r>
      <w:r w:rsidRPr="00C07754">
        <w:rPr>
          <w:rFonts w:ascii="Arial" w:eastAsia="Times New Roman" w:hAnsi="Arial" w:cs="Times New Roman"/>
          <w:sz w:val="16"/>
          <w:szCs w:val="20"/>
          <w:lang w:val="es-ES" w:eastAsia="es-ES"/>
        </w:rPr>
        <w:t xml:space="preserve">  e.  Otro (Especificar) ______________________________</w:t>
      </w:r>
    </w:p>
    <w:p w14:paraId="2932C076" w14:textId="77777777" w:rsidR="00C07754" w:rsidRPr="00C07754" w:rsidRDefault="001F0A3F" w:rsidP="00785615">
      <w:pPr>
        <w:spacing w:before="60" w:after="0" w:line="240" w:lineRule="auto"/>
        <w:ind w:left="-851"/>
        <w:rPr>
          <w:rFonts w:ascii="Arial" w:eastAsia="Times New Roman" w:hAnsi="Arial" w:cs="Times New Roman"/>
          <w:sz w:val="16"/>
          <w:szCs w:val="20"/>
          <w:lang w:val="es-ES" w:eastAsia="es-ES"/>
        </w:rPr>
      </w:pPr>
      <w:r>
        <w:rPr>
          <w:rFonts w:ascii="Arial" w:eastAsia="Times New Roman" w:hAnsi="Arial" w:cs="Times New Roman"/>
          <w:sz w:val="16"/>
          <w:szCs w:val="20"/>
          <w:lang w:val="es-ES" w:eastAsia="es-ES"/>
        </w:rPr>
        <w:t xml:space="preserve">4.3  </w:t>
      </w:r>
      <w:r w:rsidR="00C07754" w:rsidRPr="00C07754">
        <w:rPr>
          <w:rFonts w:ascii="Arial" w:eastAsia="Times New Roman" w:hAnsi="Arial" w:cs="Times New Roman"/>
          <w:sz w:val="16"/>
          <w:szCs w:val="20"/>
          <w:lang w:val="es-ES" w:eastAsia="es-ES"/>
        </w:rPr>
        <w:t>Tipo de Facilidades de la Estación solicitada</w:t>
      </w:r>
    </w:p>
    <w:p w14:paraId="1B0E3A66" w14:textId="77777777" w:rsidR="00C07754" w:rsidRPr="00C07754" w:rsidRDefault="00C07754" w:rsidP="00C07754">
      <w:pPr>
        <w:spacing w:before="60" w:after="0" w:line="240" w:lineRule="auto"/>
        <w:ind w:left="-567" w:hanging="284"/>
        <w:rPr>
          <w:rFonts w:ascii="Arial" w:eastAsia="Times New Roman" w:hAnsi="Arial" w:cs="Times New Roman"/>
          <w:sz w:val="16"/>
          <w:szCs w:val="20"/>
          <w:lang w:val="es-ES" w:eastAsia="es-ES"/>
        </w:rPr>
      </w:pPr>
      <w:r w:rsidRPr="00C07754">
        <w:rPr>
          <w:rFonts w:ascii="Arial" w:eastAsia="Times New Roman" w:hAnsi="Arial" w:cs="Times New Roman"/>
          <w:sz w:val="16"/>
          <w:szCs w:val="20"/>
          <w:lang w:val="es-ES" w:eastAsia="es-ES"/>
        </w:rPr>
        <w:t xml:space="preserve">         </w: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begin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instrText xml:space="preserve"> MACROBUTTON CheckIt </w:instrTex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sym w:font="Wingdings" w:char="00A8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end"/>
      </w:r>
      <w:r w:rsidRPr="00C07754">
        <w:rPr>
          <w:rFonts w:ascii="Arial" w:eastAsia="Times New Roman" w:hAnsi="Arial" w:cs="Times New Roman"/>
          <w:sz w:val="16"/>
          <w:szCs w:val="20"/>
          <w:lang w:val="es-ES" w:eastAsia="es-ES"/>
        </w:rPr>
        <w:t xml:space="preserve">  a. Transmisora / Receptora                      </w: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begin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instrText xml:space="preserve"> MACROBUTTON CheckIt </w:instrTex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sym w:font="Wingdings" w:char="00A8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end"/>
      </w:r>
      <w:r w:rsidRPr="00C07754">
        <w:rPr>
          <w:rFonts w:ascii="Arial" w:eastAsia="Times New Roman" w:hAnsi="Arial" w:cs="Times New Roman"/>
          <w:sz w:val="16"/>
          <w:szCs w:val="20"/>
          <w:lang w:val="es-ES" w:eastAsia="es-ES"/>
        </w:rPr>
        <w:t xml:space="preserve">  b.  Solo Transmisora                                </w: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begin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instrText xml:space="preserve"> MACROBUTTON CheckIt </w:instrTex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sym w:font="Wingdings" w:char="00A8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end"/>
      </w:r>
      <w:r w:rsidRPr="00C07754">
        <w:rPr>
          <w:rFonts w:ascii="Arial" w:eastAsia="Times New Roman" w:hAnsi="Arial" w:cs="Times New Roman"/>
          <w:sz w:val="16"/>
          <w:szCs w:val="20"/>
          <w:lang w:val="es-ES" w:eastAsia="es-ES"/>
        </w:rPr>
        <w:t xml:space="preserve">  c.  Solo Receptora</w:t>
      </w:r>
    </w:p>
    <w:p w14:paraId="0BE31221" w14:textId="77777777" w:rsidR="00C07754" w:rsidRPr="00C07754" w:rsidRDefault="001F0A3F" w:rsidP="00785615">
      <w:pPr>
        <w:spacing w:before="60" w:after="0" w:line="240" w:lineRule="auto"/>
        <w:ind w:left="-851"/>
        <w:rPr>
          <w:rFonts w:ascii="Arial" w:eastAsia="Times New Roman" w:hAnsi="Arial" w:cs="Times New Roman"/>
          <w:sz w:val="16"/>
          <w:szCs w:val="20"/>
          <w:lang w:val="es-ES" w:eastAsia="es-ES"/>
        </w:rPr>
      </w:pPr>
      <w:r>
        <w:rPr>
          <w:rFonts w:ascii="Arial" w:eastAsia="Times New Roman" w:hAnsi="Arial" w:cs="Times New Roman"/>
          <w:sz w:val="16"/>
          <w:szCs w:val="20"/>
          <w:lang w:val="es-ES" w:eastAsia="es-ES"/>
        </w:rPr>
        <w:t xml:space="preserve">4.4  </w:t>
      </w:r>
      <w:r w:rsidR="00C07754" w:rsidRPr="00C07754">
        <w:rPr>
          <w:rFonts w:ascii="Arial" w:eastAsia="Times New Roman" w:hAnsi="Arial" w:cs="Times New Roman"/>
          <w:sz w:val="16"/>
          <w:szCs w:val="20"/>
          <w:lang w:val="es-ES" w:eastAsia="es-ES"/>
        </w:rPr>
        <w:t>Tipo de Red</w:t>
      </w:r>
    </w:p>
    <w:p w14:paraId="213B42DF" w14:textId="77777777" w:rsidR="00C07754" w:rsidRPr="00C07754" w:rsidRDefault="00C07754" w:rsidP="00C07754">
      <w:pPr>
        <w:tabs>
          <w:tab w:val="left" w:pos="8265"/>
        </w:tabs>
        <w:spacing w:before="60" w:after="0" w:line="240" w:lineRule="auto"/>
        <w:ind w:left="-567" w:hanging="284"/>
        <w:rPr>
          <w:rFonts w:ascii="Arial" w:eastAsia="Times New Roman" w:hAnsi="Arial" w:cs="Times New Roman"/>
          <w:sz w:val="16"/>
          <w:szCs w:val="20"/>
          <w:lang w:val="es-ES" w:eastAsia="es-ES"/>
        </w:rPr>
      </w:pPr>
      <w:r w:rsidRPr="00C07754">
        <w:rPr>
          <w:rFonts w:ascii="Arial" w:eastAsia="Times New Roman" w:hAnsi="Arial" w:cs="Times New Roman"/>
          <w:sz w:val="16"/>
          <w:szCs w:val="20"/>
          <w:lang w:val="es-ES" w:eastAsia="es-ES"/>
        </w:rPr>
        <w:t xml:space="preserve">         </w: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begin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instrText xml:space="preserve"> MACROBUTTON CheckIt </w:instrTex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sym w:font="Wingdings" w:char="00A8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end"/>
      </w:r>
      <w:r w:rsidRPr="00C07754">
        <w:rPr>
          <w:rFonts w:ascii="Arial" w:eastAsia="Times New Roman" w:hAnsi="Arial" w:cs="Times New Roman"/>
          <w:sz w:val="16"/>
          <w:szCs w:val="20"/>
          <w:lang w:val="es-ES" w:eastAsia="es-ES"/>
        </w:rPr>
        <w:t xml:space="preserve">  a.  Punto a Punto                                      </w: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begin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instrText xml:space="preserve"> MACROBUTTON CheckIt </w:instrTex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sym w:font="Wingdings" w:char="00A8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end"/>
      </w:r>
      <w:r w:rsidRPr="00C07754">
        <w:rPr>
          <w:rFonts w:ascii="Arial" w:eastAsia="Times New Roman" w:hAnsi="Arial" w:cs="Times New Roman"/>
          <w:sz w:val="16"/>
          <w:szCs w:val="20"/>
          <w:lang w:val="es-ES" w:eastAsia="es-ES"/>
        </w:rPr>
        <w:t xml:space="preserve">  b.  Punto a Multipunto                              </w: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begin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instrText xml:space="preserve"> MACROBUTTON CheckIt </w:instrTex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sym w:font="Wingdings" w:char="00A8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end"/>
      </w:r>
      <w:r w:rsidRPr="00C07754">
        <w:rPr>
          <w:rFonts w:ascii="Arial" w:eastAsia="Times New Roman" w:hAnsi="Arial" w:cs="Times New Roman"/>
          <w:sz w:val="16"/>
          <w:szCs w:val="20"/>
          <w:lang w:val="es-ES" w:eastAsia="es-ES"/>
        </w:rPr>
        <w:t xml:space="preserve">  c.  Anillo</w:t>
      </w:r>
      <w:r w:rsidRPr="00C07754">
        <w:rPr>
          <w:rFonts w:ascii="Arial" w:eastAsia="Times New Roman" w:hAnsi="Arial" w:cs="Times New Roman"/>
          <w:sz w:val="16"/>
          <w:szCs w:val="20"/>
          <w:lang w:val="es-ES" w:eastAsia="es-ES"/>
        </w:rPr>
        <w:tab/>
      </w:r>
    </w:p>
    <w:p w14:paraId="79813867" w14:textId="77777777" w:rsidR="00C07754" w:rsidRPr="00C07754" w:rsidRDefault="00C07754" w:rsidP="00C07754">
      <w:pPr>
        <w:spacing w:before="60" w:after="0" w:line="240" w:lineRule="auto"/>
        <w:ind w:left="-567" w:hanging="284"/>
        <w:rPr>
          <w:rFonts w:ascii="Arial" w:eastAsia="Times New Roman" w:hAnsi="Arial" w:cs="Times New Roman"/>
          <w:sz w:val="16"/>
          <w:szCs w:val="20"/>
          <w:lang w:val="es-ES" w:eastAsia="es-ES"/>
        </w:rPr>
      </w:pPr>
      <w:r w:rsidRPr="00C07754">
        <w:rPr>
          <w:rFonts w:ascii="Arial" w:eastAsia="Times New Roman" w:hAnsi="Arial" w:cs="Times New Roman"/>
          <w:sz w:val="16"/>
          <w:szCs w:val="20"/>
          <w:lang w:val="es-ES" w:eastAsia="es-ES"/>
        </w:rPr>
        <w:t xml:space="preserve">         </w: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begin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instrText xml:space="preserve"> MACROBUTTON CheckIt </w:instrTex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sym w:font="Wingdings" w:char="00A8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end"/>
      </w:r>
      <w:r w:rsidRPr="00C07754">
        <w:rPr>
          <w:rFonts w:ascii="Arial" w:eastAsia="Times New Roman" w:hAnsi="Arial" w:cs="Times New Roman"/>
          <w:sz w:val="16"/>
          <w:szCs w:val="20"/>
          <w:lang w:val="es-ES" w:eastAsia="es-ES"/>
        </w:rPr>
        <w:t xml:space="preserve">  d.  Combinación de los Anteriores            </w: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begin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instrText xml:space="preserve"> MACROBUTTON CheckIt </w:instrText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sym w:font="Wingdings" w:char="00A8"/>
      </w:r>
      <w:r w:rsidRPr="00C07754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fldChar w:fldCharType="end"/>
      </w:r>
      <w:r w:rsidRPr="00C07754">
        <w:rPr>
          <w:rFonts w:ascii="Arial" w:eastAsia="Times New Roman" w:hAnsi="Arial" w:cs="Times New Roman"/>
          <w:sz w:val="16"/>
          <w:szCs w:val="20"/>
          <w:lang w:val="es-ES" w:eastAsia="es-ES"/>
        </w:rPr>
        <w:t xml:space="preserve">  e.  Otro (Especificar) _______________________________</w:t>
      </w:r>
    </w:p>
    <w:p w14:paraId="6D5DCDFD" w14:textId="6BA23119" w:rsidR="00C07754" w:rsidRDefault="001F0A3F" w:rsidP="00785615">
      <w:pPr>
        <w:spacing w:before="60"/>
        <w:ind w:hanging="810"/>
        <w:rPr>
          <w:rStyle w:val="Checkbox"/>
          <w:rFonts w:ascii="Arial" w:hAnsi="Arial"/>
          <w:sz w:val="16"/>
        </w:rPr>
      </w:pPr>
      <w:r>
        <w:rPr>
          <w:rStyle w:val="Checkbox"/>
          <w:rFonts w:ascii="Arial" w:hAnsi="Arial"/>
          <w:sz w:val="16"/>
          <w:lang w:val="es-ES"/>
        </w:rPr>
        <w:t>4.5</w:t>
      </w:r>
      <w:r w:rsidR="004A1862">
        <w:rPr>
          <w:rStyle w:val="Checkbox"/>
          <w:rFonts w:ascii="Arial" w:hAnsi="Arial"/>
          <w:sz w:val="16"/>
        </w:rPr>
        <w:t xml:space="preserve">  </w:t>
      </w:r>
      <w:r w:rsidR="00C07754">
        <w:rPr>
          <w:rStyle w:val="Checkbox"/>
          <w:rFonts w:ascii="Arial" w:hAnsi="Arial"/>
          <w:sz w:val="16"/>
        </w:rPr>
        <w:t xml:space="preserve">Acceso de los Abonados o Usuarios           </w:t>
      </w:r>
      <w:r w:rsidR="004A1862">
        <w:rPr>
          <w:rStyle w:val="Checkbox"/>
          <w:rFonts w:ascii="Arial" w:hAnsi="Arial"/>
          <w:sz w:val="16"/>
        </w:rPr>
        <w:t xml:space="preserve"> </w:t>
      </w:r>
      <w:r w:rsidR="00C07754">
        <w:rPr>
          <w:rStyle w:val="Checkbox"/>
          <w:rFonts w:ascii="Arial" w:hAnsi="Arial"/>
          <w:sz w:val="16"/>
        </w:rPr>
        <w:t xml:space="preserve">    </w:t>
      </w:r>
      <w:r w:rsidR="00C07754">
        <w:rPr>
          <w:rStyle w:val="Checkbox"/>
          <w:sz w:val="24"/>
        </w:rPr>
        <w:fldChar w:fldCharType="begin"/>
      </w:r>
      <w:r w:rsidR="00C07754">
        <w:rPr>
          <w:rStyle w:val="Checkbox"/>
          <w:sz w:val="24"/>
        </w:rPr>
        <w:instrText xml:space="preserve"> MACROBUTTON CheckIt </w:instrText>
      </w:r>
      <w:r w:rsidR="00C07754">
        <w:rPr>
          <w:rStyle w:val="Checkbox"/>
          <w:sz w:val="24"/>
        </w:rPr>
        <w:sym w:font="Wingdings" w:char="00A8"/>
      </w:r>
      <w:r w:rsidR="00C07754">
        <w:rPr>
          <w:rStyle w:val="Checkbox"/>
          <w:sz w:val="24"/>
        </w:rPr>
        <w:fldChar w:fldCharType="end"/>
      </w:r>
      <w:r w:rsidR="00C07754">
        <w:rPr>
          <w:rStyle w:val="Checkbox"/>
          <w:rFonts w:ascii="Arial" w:hAnsi="Arial"/>
          <w:sz w:val="16"/>
        </w:rPr>
        <w:t xml:space="preserve">  a. Dedicado                                         </w:t>
      </w:r>
      <w:r>
        <w:rPr>
          <w:rStyle w:val="Checkbox"/>
          <w:rFonts w:ascii="Arial" w:hAnsi="Arial"/>
          <w:sz w:val="16"/>
        </w:rPr>
        <w:t xml:space="preserve"> </w:t>
      </w:r>
      <w:r w:rsidR="00C07754">
        <w:rPr>
          <w:rStyle w:val="Checkbox"/>
          <w:rFonts w:ascii="Arial" w:hAnsi="Arial"/>
          <w:sz w:val="16"/>
        </w:rPr>
        <w:t xml:space="preserve">    </w:t>
      </w:r>
      <w:r w:rsidR="00C07754">
        <w:rPr>
          <w:rStyle w:val="Checkbox"/>
          <w:sz w:val="24"/>
        </w:rPr>
        <w:fldChar w:fldCharType="begin"/>
      </w:r>
      <w:r w:rsidR="00C07754">
        <w:rPr>
          <w:rStyle w:val="Checkbox"/>
          <w:sz w:val="24"/>
        </w:rPr>
        <w:instrText xml:space="preserve"> MACROBUTTON CheckIt </w:instrText>
      </w:r>
      <w:r w:rsidR="00C07754">
        <w:rPr>
          <w:rStyle w:val="Checkbox"/>
          <w:sz w:val="24"/>
        </w:rPr>
        <w:sym w:font="Wingdings" w:char="00A8"/>
      </w:r>
      <w:r w:rsidR="00C07754">
        <w:rPr>
          <w:rStyle w:val="Checkbox"/>
          <w:sz w:val="24"/>
        </w:rPr>
        <w:fldChar w:fldCharType="end"/>
      </w:r>
      <w:r w:rsidR="00C07754">
        <w:rPr>
          <w:rStyle w:val="Checkbox"/>
          <w:rFonts w:ascii="Arial" w:hAnsi="Arial"/>
          <w:sz w:val="16"/>
        </w:rPr>
        <w:t xml:space="preserve">  b.  Conmutado</w:t>
      </w:r>
    </w:p>
    <w:p w14:paraId="42B44571" w14:textId="3BA802B8" w:rsidR="00C07754" w:rsidRDefault="004A1862" w:rsidP="00785615">
      <w:pPr>
        <w:spacing w:before="60" w:after="0" w:line="240" w:lineRule="auto"/>
        <w:ind w:left="-786"/>
        <w:rPr>
          <w:rStyle w:val="Checkbox"/>
          <w:rFonts w:ascii="Arial" w:hAnsi="Arial"/>
          <w:sz w:val="16"/>
        </w:rPr>
      </w:pPr>
      <w:r>
        <w:rPr>
          <w:rStyle w:val="Checkbox"/>
          <w:rFonts w:ascii="Arial" w:hAnsi="Arial"/>
          <w:sz w:val="16"/>
        </w:rPr>
        <w:t xml:space="preserve">4.6  </w:t>
      </w:r>
      <w:r w:rsidR="00136C81">
        <w:rPr>
          <w:rStyle w:val="Checkbox"/>
          <w:rFonts w:ascii="Arial" w:hAnsi="Arial"/>
          <w:sz w:val="16"/>
        </w:rPr>
        <w:t>Incluir d</w:t>
      </w:r>
      <w:r w:rsidR="00C07754">
        <w:rPr>
          <w:rStyle w:val="Checkbox"/>
          <w:rFonts w:ascii="Arial" w:hAnsi="Arial"/>
          <w:sz w:val="16"/>
        </w:rPr>
        <w:t xml:space="preserve">escripción de las características técnicas de la infraestructura solicitada, </w:t>
      </w:r>
      <w:r w:rsidR="00136C81">
        <w:rPr>
          <w:rStyle w:val="Checkbox"/>
          <w:rFonts w:ascii="Arial" w:hAnsi="Arial"/>
          <w:sz w:val="16"/>
        </w:rPr>
        <w:t>como diagramas de red,</w:t>
      </w:r>
      <w:r w:rsidR="00C07754">
        <w:rPr>
          <w:rStyle w:val="Checkbox"/>
          <w:rFonts w:ascii="Arial" w:hAnsi="Arial"/>
          <w:sz w:val="16"/>
        </w:rPr>
        <w:t xml:space="preserve"> áreas de cobertura y sitios de operación.</w:t>
      </w:r>
    </w:p>
    <w:p w14:paraId="0CAD13F5" w14:textId="307C519E" w:rsidR="00136C81" w:rsidRDefault="00136C81" w:rsidP="002C067B">
      <w:pPr>
        <w:pBdr>
          <w:top w:val="single" w:sz="6" w:space="1" w:color="2E74B5" w:themeColor="accent1" w:themeShade="BF"/>
          <w:left w:val="single" w:sz="6" w:space="4" w:color="2E74B5" w:themeColor="accent1" w:themeShade="BF"/>
          <w:bottom w:val="single" w:sz="6" w:space="1" w:color="2E74B5" w:themeColor="accent1" w:themeShade="BF"/>
          <w:right w:val="single" w:sz="6" w:space="4" w:color="2E74B5" w:themeColor="accent1" w:themeShade="BF"/>
        </w:pBdr>
        <w:spacing w:before="60" w:after="0" w:line="240" w:lineRule="auto"/>
        <w:ind w:left="-786"/>
        <w:rPr>
          <w:rStyle w:val="Checkbox"/>
          <w:rFonts w:ascii="Arial" w:hAnsi="Arial"/>
          <w:sz w:val="16"/>
        </w:rPr>
      </w:pPr>
    </w:p>
    <w:p w14:paraId="2C53D6F1" w14:textId="77777777" w:rsidR="00136C81" w:rsidRDefault="00136C81" w:rsidP="002C067B">
      <w:pPr>
        <w:pBdr>
          <w:top w:val="single" w:sz="6" w:space="1" w:color="2E74B5" w:themeColor="accent1" w:themeShade="BF"/>
          <w:left w:val="single" w:sz="6" w:space="4" w:color="2E74B5" w:themeColor="accent1" w:themeShade="BF"/>
          <w:bottom w:val="single" w:sz="6" w:space="1" w:color="2E74B5" w:themeColor="accent1" w:themeShade="BF"/>
          <w:right w:val="single" w:sz="6" w:space="4" w:color="2E74B5" w:themeColor="accent1" w:themeShade="BF"/>
        </w:pBdr>
        <w:spacing w:before="60" w:after="0" w:line="240" w:lineRule="auto"/>
        <w:ind w:left="-786"/>
        <w:rPr>
          <w:rStyle w:val="Checkbox"/>
          <w:rFonts w:ascii="Arial" w:hAnsi="Arial"/>
          <w:sz w:val="16"/>
        </w:rPr>
      </w:pPr>
    </w:p>
    <w:p w14:paraId="3FF04BBA" w14:textId="77777777" w:rsidR="00136C81" w:rsidRDefault="00136C81" w:rsidP="002C067B">
      <w:pPr>
        <w:pBdr>
          <w:top w:val="single" w:sz="6" w:space="1" w:color="2E74B5" w:themeColor="accent1" w:themeShade="BF"/>
          <w:left w:val="single" w:sz="6" w:space="4" w:color="2E74B5" w:themeColor="accent1" w:themeShade="BF"/>
          <w:bottom w:val="single" w:sz="6" w:space="1" w:color="2E74B5" w:themeColor="accent1" w:themeShade="BF"/>
          <w:right w:val="single" w:sz="6" w:space="4" w:color="2E74B5" w:themeColor="accent1" w:themeShade="BF"/>
        </w:pBdr>
        <w:spacing w:before="60" w:after="0" w:line="240" w:lineRule="auto"/>
        <w:ind w:left="-786"/>
        <w:rPr>
          <w:rStyle w:val="Checkbox"/>
          <w:rFonts w:ascii="Arial" w:hAnsi="Arial"/>
          <w:sz w:val="16"/>
        </w:rPr>
      </w:pPr>
    </w:p>
    <w:p w14:paraId="3E564BD2" w14:textId="377D1D05" w:rsidR="00C07754" w:rsidRDefault="00C07754" w:rsidP="00045FA1">
      <w:pPr>
        <w:pStyle w:val="Ttulo1"/>
        <w:numPr>
          <w:ilvl w:val="0"/>
          <w:numId w:val="1"/>
        </w:numPr>
        <w:shd w:val="clear" w:color="auto" w:fill="0070C0"/>
        <w:spacing w:before="40"/>
        <w:ind w:left="-993" w:right="142" w:firstLine="0"/>
      </w:pPr>
      <w:r w:rsidRPr="00C07754">
        <w:rPr>
          <w:rFonts w:ascii="Arial" w:hAnsi="Arial" w:cs="Arial"/>
          <w:b/>
        </w:rPr>
        <w:lastRenderedPageBreak/>
        <w:t>Sistemas Punto a Punto    ( Llenar una P</w:t>
      </w:r>
      <w:r w:rsidR="001121FB" w:rsidRPr="008C6BF4">
        <w:rPr>
          <w:rFonts w:ascii="Arial" w:hAnsi="Arial" w:cs="Arial"/>
          <w:b/>
        </w:rPr>
        <w:t>á</w:t>
      </w:r>
      <w:r w:rsidRPr="00C07754">
        <w:rPr>
          <w:rFonts w:ascii="Arial" w:hAnsi="Arial" w:cs="Arial"/>
          <w:b/>
        </w:rPr>
        <w:t xml:space="preserve">gina 3 por cada tramo a solicitar ) </w:t>
      </w:r>
    </w:p>
    <w:tbl>
      <w:tblPr>
        <w:tblW w:w="10632" w:type="dxa"/>
        <w:tblInd w:w="-998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3398"/>
        <w:gridCol w:w="3015"/>
      </w:tblGrid>
      <w:tr w:rsidR="00C07754" w14:paraId="075A96C7" w14:textId="77777777" w:rsidTr="00785615">
        <w:trPr>
          <w:trHeight w:val="309"/>
        </w:trPr>
        <w:tc>
          <w:tcPr>
            <w:tcW w:w="4219" w:type="dxa"/>
            <w:vAlign w:val="center"/>
          </w:tcPr>
          <w:p w14:paraId="0FA78465" w14:textId="77777777" w:rsidR="00C07754" w:rsidRDefault="00C07754" w:rsidP="00045FA1">
            <w:pPr>
              <w:spacing w:before="60" w:after="60"/>
              <w:ind w:left="14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Característica</w:t>
            </w:r>
            <w:r w:rsidR="00977EE0">
              <w:rPr>
                <w:rFonts w:ascii="Arial" w:hAnsi="Arial"/>
                <w:b/>
              </w:rPr>
              <w:t>s</w:t>
            </w:r>
          </w:p>
        </w:tc>
        <w:tc>
          <w:tcPr>
            <w:tcW w:w="3398" w:type="dxa"/>
            <w:vAlign w:val="center"/>
          </w:tcPr>
          <w:p w14:paraId="288EC6A6" w14:textId="77777777" w:rsidR="00C07754" w:rsidRDefault="00C07754" w:rsidP="00785615">
            <w:pPr>
              <w:spacing w:before="60" w:after="60"/>
              <w:ind w:left="14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Estación A</w:t>
            </w:r>
          </w:p>
        </w:tc>
        <w:tc>
          <w:tcPr>
            <w:tcW w:w="3015" w:type="dxa"/>
            <w:vAlign w:val="center"/>
          </w:tcPr>
          <w:p w14:paraId="08678B60" w14:textId="77777777" w:rsidR="00C07754" w:rsidRDefault="00C07754" w:rsidP="00785615">
            <w:pPr>
              <w:spacing w:before="60" w:after="60"/>
              <w:ind w:left="14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Estación B</w:t>
            </w:r>
          </w:p>
        </w:tc>
      </w:tr>
      <w:tr w:rsidR="00C07754" w14:paraId="598F6F2F" w14:textId="77777777" w:rsidTr="00785615">
        <w:trPr>
          <w:trHeight w:val="232"/>
        </w:trPr>
        <w:tc>
          <w:tcPr>
            <w:tcW w:w="4219" w:type="dxa"/>
            <w:vAlign w:val="center"/>
          </w:tcPr>
          <w:p w14:paraId="39570CE9" w14:textId="02BCC362" w:rsidR="00C07754" w:rsidRDefault="001121FB" w:rsidP="00785615">
            <w:pPr>
              <w:spacing w:before="120"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  <w:r w:rsidR="00C07754">
              <w:rPr>
                <w:rFonts w:ascii="Arial" w:hAnsi="Arial"/>
                <w:sz w:val="16"/>
              </w:rPr>
              <w:t>.1</w:t>
            </w:r>
            <w:r w:rsidR="004A1862">
              <w:rPr>
                <w:rFonts w:ascii="Arial" w:hAnsi="Arial"/>
                <w:sz w:val="16"/>
              </w:rPr>
              <w:t xml:space="preserve">  </w:t>
            </w:r>
            <w:r w:rsidR="00C07754">
              <w:rPr>
                <w:rFonts w:ascii="Arial" w:hAnsi="Arial"/>
                <w:sz w:val="16"/>
              </w:rPr>
              <w:t>Identificación del Sitio</w:t>
            </w:r>
          </w:p>
        </w:tc>
        <w:tc>
          <w:tcPr>
            <w:tcW w:w="3398" w:type="dxa"/>
          </w:tcPr>
          <w:p w14:paraId="5B971E76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4F786A36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1D35B043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6EA9488B" w14:textId="1EA04ADD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>.2  Dirección del sitio (Dirección completa)</w:t>
            </w:r>
          </w:p>
        </w:tc>
        <w:tc>
          <w:tcPr>
            <w:tcW w:w="3398" w:type="dxa"/>
          </w:tcPr>
          <w:p w14:paraId="6F5100F7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119F0955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334BC5E6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2FB7BE87" w14:textId="0664C5FA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>.3  Latitud Norte ( grados, minutos, segundos)</w:t>
            </w:r>
          </w:p>
        </w:tc>
        <w:tc>
          <w:tcPr>
            <w:tcW w:w="3398" w:type="dxa"/>
          </w:tcPr>
          <w:p w14:paraId="3714FFC2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3BA49097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36CF7046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7CF3E89C" w14:textId="630BA916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>.4  Longitud Oeste ( grados, minutos, segundos)</w:t>
            </w:r>
          </w:p>
        </w:tc>
        <w:tc>
          <w:tcPr>
            <w:tcW w:w="3398" w:type="dxa"/>
          </w:tcPr>
          <w:p w14:paraId="342FA3A1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22A5342D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5ACA3E37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4F1303AC" w14:textId="5162A3B5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>.5  Longitud del trayecto ( Km )</w:t>
            </w:r>
          </w:p>
        </w:tc>
        <w:tc>
          <w:tcPr>
            <w:tcW w:w="3398" w:type="dxa"/>
          </w:tcPr>
          <w:p w14:paraId="2780B9F3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106A584D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524DA4D5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1BC19F52" w14:textId="502F341D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>.6  Acimut al sitio de recepción (grados )</w:t>
            </w:r>
          </w:p>
        </w:tc>
        <w:tc>
          <w:tcPr>
            <w:tcW w:w="3398" w:type="dxa"/>
          </w:tcPr>
          <w:p w14:paraId="6E09D05F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098BC693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4F60479D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07B95866" w14:textId="3DEF22D0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>.7  Altura sobre el nivel del mar ( metros )</w:t>
            </w:r>
          </w:p>
        </w:tc>
        <w:tc>
          <w:tcPr>
            <w:tcW w:w="3398" w:type="dxa"/>
          </w:tcPr>
          <w:p w14:paraId="6C80EC70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28FB650C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16420796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3BA82C19" w14:textId="1A175D15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>.8  Altura al centro de la antena ( metros )</w:t>
            </w:r>
          </w:p>
        </w:tc>
        <w:tc>
          <w:tcPr>
            <w:tcW w:w="3398" w:type="dxa"/>
          </w:tcPr>
          <w:p w14:paraId="3DB0A1A9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3C369D6C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5577CD6B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7E29C6AD" w14:textId="0D5AA81A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 xml:space="preserve">.9  Frecuencia de transmisión </w:t>
            </w:r>
          </w:p>
        </w:tc>
        <w:tc>
          <w:tcPr>
            <w:tcW w:w="3398" w:type="dxa"/>
          </w:tcPr>
          <w:p w14:paraId="23B7DC1A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5F8391A8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38118153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70107795" w14:textId="69EFAD22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>.10  Frecuencia de recepción</w:t>
            </w:r>
          </w:p>
        </w:tc>
        <w:tc>
          <w:tcPr>
            <w:tcW w:w="3398" w:type="dxa"/>
          </w:tcPr>
          <w:p w14:paraId="42C876AE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1F7DCC40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3C28AA8B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129B3156" w14:textId="2AD1DA54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 xml:space="preserve">.11  Anchura de Banda </w:t>
            </w:r>
          </w:p>
        </w:tc>
        <w:tc>
          <w:tcPr>
            <w:tcW w:w="3398" w:type="dxa"/>
          </w:tcPr>
          <w:p w14:paraId="66C05E19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7CE6C536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6BC459C6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7F236F22" w14:textId="4FB18E59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>.12  Tipo de emisión</w:t>
            </w:r>
          </w:p>
        </w:tc>
        <w:tc>
          <w:tcPr>
            <w:tcW w:w="3398" w:type="dxa"/>
          </w:tcPr>
          <w:p w14:paraId="0D6B66FD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6C5AA04B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7D33AFCC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66B4FCEF" w14:textId="69AED142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>.13  Tipo de señal en banda base</w:t>
            </w:r>
          </w:p>
        </w:tc>
        <w:tc>
          <w:tcPr>
            <w:tcW w:w="3398" w:type="dxa"/>
          </w:tcPr>
          <w:p w14:paraId="48584E57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7EC2408F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265C69C0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42EC1D12" w14:textId="729EC483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>.14  Capacidad máxima de  transmisión</w:t>
            </w:r>
          </w:p>
        </w:tc>
        <w:tc>
          <w:tcPr>
            <w:tcW w:w="3398" w:type="dxa"/>
          </w:tcPr>
          <w:p w14:paraId="77240E08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3D3B4896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692B5F94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4251BAA0" w14:textId="4FE5D93D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>.15  Velocidad de transmisión</w:t>
            </w:r>
          </w:p>
        </w:tc>
        <w:tc>
          <w:tcPr>
            <w:tcW w:w="3398" w:type="dxa"/>
          </w:tcPr>
          <w:p w14:paraId="547157BA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1B3F5EFA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01AB1006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3FFEAAE6" w14:textId="3FCBD88B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>.16  Tasa de modulación digital</w:t>
            </w:r>
          </w:p>
        </w:tc>
        <w:tc>
          <w:tcPr>
            <w:tcW w:w="3398" w:type="dxa"/>
          </w:tcPr>
          <w:p w14:paraId="27EF163E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1A351674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29EDFB5A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1A926C48" w14:textId="0A3F2F1B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>.17  Tipo de modulación</w:t>
            </w:r>
          </w:p>
        </w:tc>
        <w:tc>
          <w:tcPr>
            <w:tcW w:w="3398" w:type="dxa"/>
          </w:tcPr>
          <w:p w14:paraId="7E50BF2D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7AC31AF4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1241B859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29D07726" w14:textId="34FED3C9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>.18  Estabilidad de frecuencia (%)</w:t>
            </w:r>
          </w:p>
        </w:tc>
        <w:tc>
          <w:tcPr>
            <w:tcW w:w="3398" w:type="dxa"/>
          </w:tcPr>
          <w:p w14:paraId="3D77C346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368B1F6F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0B04773A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7E49EBB2" w14:textId="2F0F899B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>.19  Potencia de salida del transmisor ( Watts)</w:t>
            </w:r>
          </w:p>
        </w:tc>
        <w:tc>
          <w:tcPr>
            <w:tcW w:w="3398" w:type="dxa"/>
          </w:tcPr>
          <w:p w14:paraId="74E402CC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6A4C451E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5CB11B6B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455EB20E" w14:textId="021ED302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>.20  Perdidas en línea de transmisión ( dB)</w:t>
            </w:r>
          </w:p>
        </w:tc>
        <w:tc>
          <w:tcPr>
            <w:tcW w:w="3398" w:type="dxa"/>
          </w:tcPr>
          <w:p w14:paraId="5CE18F96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544E58CA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5C0F4FE5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1175B024" w14:textId="7391A314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 xml:space="preserve">.21  Ganancia de antena ( </w:t>
            </w:r>
            <w:proofErr w:type="spellStart"/>
            <w:r w:rsidR="00C07754">
              <w:t>dBi</w:t>
            </w:r>
            <w:proofErr w:type="spellEnd"/>
            <w:r w:rsidR="00C07754">
              <w:t>)</w:t>
            </w:r>
          </w:p>
        </w:tc>
        <w:tc>
          <w:tcPr>
            <w:tcW w:w="3398" w:type="dxa"/>
          </w:tcPr>
          <w:p w14:paraId="6AF30781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0873C312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7325BBF3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5278F389" w14:textId="352A2EAE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>.22  Anchura del haz principal de la antena ( grados)</w:t>
            </w:r>
          </w:p>
        </w:tc>
        <w:tc>
          <w:tcPr>
            <w:tcW w:w="3398" w:type="dxa"/>
          </w:tcPr>
          <w:p w14:paraId="0523A577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438F7FC7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397E8CC6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09A83E22" w14:textId="2E4D8FB8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>.23  Polarización de antena</w:t>
            </w:r>
          </w:p>
        </w:tc>
        <w:tc>
          <w:tcPr>
            <w:tcW w:w="3398" w:type="dxa"/>
          </w:tcPr>
          <w:p w14:paraId="166464B6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24786319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79AC6CDE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46EB67D6" w14:textId="708F5CC2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 xml:space="preserve">.24  Potencia Isotrópica Radiada Efectiva ( </w:t>
            </w:r>
            <w:proofErr w:type="spellStart"/>
            <w:r w:rsidR="00C07754">
              <w:t>dBm</w:t>
            </w:r>
            <w:proofErr w:type="spellEnd"/>
            <w:r w:rsidR="00C07754">
              <w:t xml:space="preserve"> )</w:t>
            </w:r>
          </w:p>
        </w:tc>
        <w:tc>
          <w:tcPr>
            <w:tcW w:w="3398" w:type="dxa"/>
          </w:tcPr>
          <w:p w14:paraId="4FFB69C3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7B1542B1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C07754" w14:paraId="6F736E6E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66D9887E" w14:textId="11E1BE9E" w:rsidR="00C07754" w:rsidRDefault="001121FB" w:rsidP="00785615">
            <w:pPr>
              <w:pStyle w:val="FootnoteBase"/>
              <w:keepLines w:val="0"/>
              <w:spacing w:before="120" w:after="0" w:line="240" w:lineRule="auto"/>
            </w:pPr>
            <w:r>
              <w:t>5</w:t>
            </w:r>
            <w:r w:rsidR="00C07754">
              <w:t>.25  Supresión de esp</w:t>
            </w:r>
            <w:r w:rsidR="00977EE0">
              <w:t>uri</w:t>
            </w:r>
            <w:r w:rsidR="00C07754">
              <w:t xml:space="preserve">as y armónicas del </w:t>
            </w:r>
            <w:proofErr w:type="spellStart"/>
            <w:r w:rsidR="00C07754">
              <w:t>Tx</w:t>
            </w:r>
            <w:proofErr w:type="spellEnd"/>
          </w:p>
        </w:tc>
        <w:tc>
          <w:tcPr>
            <w:tcW w:w="3398" w:type="dxa"/>
          </w:tcPr>
          <w:p w14:paraId="42562FC0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7F72BAC1" w14:textId="77777777" w:rsidR="00C07754" w:rsidRDefault="00C07754" w:rsidP="008C6BF4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1121FB" w14:paraId="147165B2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3A605697" w14:textId="77777777" w:rsidR="001121FB" w:rsidRPr="0098137A" w:rsidRDefault="001121FB" w:rsidP="00045FA1">
            <w:pPr>
              <w:pStyle w:val="FootnoteBase"/>
              <w:keepLines w:val="0"/>
              <w:spacing w:before="120" w:after="0" w:line="240" w:lineRule="auto"/>
            </w:pPr>
            <w:r w:rsidRPr="00785615">
              <w:t>5.26</w:t>
            </w:r>
            <w:r w:rsidRPr="0098137A">
              <w:t xml:space="preserve">  Marca de la antena</w:t>
            </w:r>
          </w:p>
        </w:tc>
        <w:tc>
          <w:tcPr>
            <w:tcW w:w="3398" w:type="dxa"/>
          </w:tcPr>
          <w:p w14:paraId="1CE6B699" w14:textId="77777777" w:rsidR="001121FB" w:rsidRDefault="001121FB" w:rsidP="001121FB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59F7D9F5" w14:textId="77777777" w:rsidR="001121FB" w:rsidRDefault="001121FB" w:rsidP="001121FB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1121FB" w14:paraId="4AA0AD74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5D572166" w14:textId="77777777" w:rsidR="001121FB" w:rsidRPr="0098137A" w:rsidRDefault="001121FB" w:rsidP="00045FA1">
            <w:pPr>
              <w:pStyle w:val="FootnoteBase"/>
              <w:keepLines w:val="0"/>
              <w:spacing w:before="120" w:after="0" w:line="240" w:lineRule="auto"/>
            </w:pPr>
            <w:r w:rsidRPr="00785615">
              <w:t>5.27</w:t>
            </w:r>
            <w:r w:rsidRPr="0098137A">
              <w:t xml:space="preserve">  Modelo de la antena</w:t>
            </w:r>
          </w:p>
        </w:tc>
        <w:tc>
          <w:tcPr>
            <w:tcW w:w="3398" w:type="dxa"/>
          </w:tcPr>
          <w:p w14:paraId="72A927AF" w14:textId="77777777" w:rsidR="001121FB" w:rsidRDefault="001121FB" w:rsidP="001121FB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5E645869" w14:textId="77777777" w:rsidR="001121FB" w:rsidRDefault="001121FB" w:rsidP="001121FB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1121FB" w14:paraId="63E9F469" w14:textId="77777777" w:rsidTr="00785615">
        <w:trPr>
          <w:trHeight w:val="227"/>
        </w:trPr>
        <w:tc>
          <w:tcPr>
            <w:tcW w:w="4219" w:type="dxa"/>
            <w:vAlign w:val="center"/>
          </w:tcPr>
          <w:p w14:paraId="112B17E8" w14:textId="56067011" w:rsidR="001121FB" w:rsidRPr="0098137A" w:rsidRDefault="001121FB" w:rsidP="00785615">
            <w:pPr>
              <w:pStyle w:val="FootnoteBase"/>
              <w:keepLines w:val="0"/>
              <w:spacing w:before="120" w:after="0" w:line="240" w:lineRule="auto"/>
            </w:pPr>
            <w:r w:rsidRPr="00785615">
              <w:t>5</w:t>
            </w:r>
            <w:r w:rsidRPr="0098137A">
              <w:t>.2</w:t>
            </w:r>
            <w:r w:rsidRPr="00785615">
              <w:t>8</w:t>
            </w:r>
            <w:r w:rsidRPr="0098137A">
              <w:t xml:space="preserve">  Marca del transmisor</w:t>
            </w:r>
          </w:p>
        </w:tc>
        <w:tc>
          <w:tcPr>
            <w:tcW w:w="3398" w:type="dxa"/>
          </w:tcPr>
          <w:p w14:paraId="3D40CDD0" w14:textId="77777777" w:rsidR="001121FB" w:rsidRDefault="001121FB" w:rsidP="001121FB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</w:tcPr>
          <w:p w14:paraId="7A2476AE" w14:textId="77777777" w:rsidR="001121FB" w:rsidRDefault="001121FB" w:rsidP="001121FB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1121FB" w14:paraId="31220347" w14:textId="77777777" w:rsidTr="00A042E3">
        <w:trPr>
          <w:trHeight w:val="227"/>
        </w:trPr>
        <w:tc>
          <w:tcPr>
            <w:tcW w:w="4219" w:type="dxa"/>
            <w:tcBorders>
              <w:bottom w:val="single" w:sz="6" w:space="0" w:color="2E74B5" w:themeColor="accent1" w:themeShade="BF"/>
            </w:tcBorders>
            <w:vAlign w:val="center"/>
          </w:tcPr>
          <w:p w14:paraId="21523C15" w14:textId="17F421AF" w:rsidR="001121FB" w:rsidRPr="0098137A" w:rsidRDefault="001121FB" w:rsidP="00785615">
            <w:pPr>
              <w:pStyle w:val="FootnoteBase"/>
              <w:keepLines w:val="0"/>
              <w:spacing w:before="120" w:after="0" w:line="240" w:lineRule="auto"/>
            </w:pPr>
            <w:r w:rsidRPr="00785615">
              <w:t>5</w:t>
            </w:r>
            <w:r w:rsidRPr="0098137A">
              <w:t>.2</w:t>
            </w:r>
            <w:r w:rsidRPr="00785615">
              <w:t>9</w:t>
            </w:r>
            <w:r w:rsidRPr="0098137A">
              <w:t xml:space="preserve">  Modelo del transmisor</w:t>
            </w:r>
          </w:p>
        </w:tc>
        <w:tc>
          <w:tcPr>
            <w:tcW w:w="3398" w:type="dxa"/>
            <w:tcBorders>
              <w:bottom w:val="single" w:sz="6" w:space="0" w:color="2E74B5" w:themeColor="accent1" w:themeShade="BF"/>
            </w:tcBorders>
          </w:tcPr>
          <w:p w14:paraId="6AD7C698" w14:textId="77777777" w:rsidR="001121FB" w:rsidRDefault="001121FB" w:rsidP="001121FB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015" w:type="dxa"/>
            <w:tcBorders>
              <w:bottom w:val="single" w:sz="6" w:space="0" w:color="2E74B5" w:themeColor="accent1" w:themeShade="BF"/>
            </w:tcBorders>
          </w:tcPr>
          <w:p w14:paraId="72EAB4AB" w14:textId="77777777" w:rsidR="001121FB" w:rsidRDefault="001121FB" w:rsidP="001121FB">
            <w:pPr>
              <w:spacing w:before="120"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1121FB" w14:paraId="13BB3047" w14:textId="77777777" w:rsidTr="00A042E3">
        <w:trPr>
          <w:trHeight w:val="718"/>
        </w:trPr>
        <w:tc>
          <w:tcPr>
            <w:tcW w:w="4219" w:type="dxa"/>
            <w:tcBorders>
              <w:top w:val="single" w:sz="6" w:space="0" w:color="2E74B5" w:themeColor="accent1" w:themeShade="BF"/>
              <w:left w:val="single" w:sz="6" w:space="0" w:color="2E74B5" w:themeColor="accent1" w:themeShade="BF"/>
              <w:bottom w:val="single" w:sz="6" w:space="0" w:color="2E74B5" w:themeColor="accent1" w:themeShade="BF"/>
              <w:right w:val="single" w:sz="6" w:space="0" w:color="2E74B5" w:themeColor="accent1" w:themeShade="BF"/>
            </w:tcBorders>
            <w:vAlign w:val="center"/>
          </w:tcPr>
          <w:p w14:paraId="00E477B7" w14:textId="7CCA2F2A" w:rsidR="001121FB" w:rsidRPr="00785615" w:rsidRDefault="001121FB" w:rsidP="00785615">
            <w:pPr>
              <w:pStyle w:val="FootnoteBase"/>
              <w:keepLines w:val="0"/>
              <w:spacing w:before="120" w:after="0" w:line="240" w:lineRule="auto"/>
            </w:pPr>
            <w:bookmarkStart w:id="0" w:name="OLE_LINK38"/>
            <w:bookmarkStart w:id="1" w:name="OLE_LINK39"/>
            <w:r w:rsidRPr="00785615">
              <w:t>5</w:t>
            </w:r>
            <w:r w:rsidRPr="0098137A">
              <w:t xml:space="preserve">.30 </w:t>
            </w:r>
            <w:r w:rsidRPr="00675E0A">
              <w:t>Numero</w:t>
            </w:r>
            <w:r w:rsidRPr="00785615">
              <w:t xml:space="preserve"> de Certificado de Homologación emitido por CONATEL* (o Número de Solicitud en caso de estar en proceso de trámite):</w:t>
            </w:r>
            <w:bookmarkEnd w:id="0"/>
            <w:bookmarkEnd w:id="1"/>
          </w:p>
        </w:tc>
        <w:tc>
          <w:tcPr>
            <w:tcW w:w="6413" w:type="dxa"/>
            <w:gridSpan w:val="2"/>
            <w:tcBorders>
              <w:top w:val="single" w:sz="6" w:space="0" w:color="2E74B5" w:themeColor="accent1" w:themeShade="BF"/>
              <w:left w:val="single" w:sz="6" w:space="0" w:color="2E74B5" w:themeColor="accent1" w:themeShade="BF"/>
              <w:bottom w:val="single" w:sz="6" w:space="0" w:color="2E74B5" w:themeColor="accent1" w:themeShade="BF"/>
              <w:right w:val="single" w:sz="6" w:space="0" w:color="2E74B5" w:themeColor="accent1" w:themeShade="BF"/>
            </w:tcBorders>
          </w:tcPr>
          <w:p w14:paraId="57D14E71" w14:textId="77777777" w:rsidR="001121FB" w:rsidRPr="00785615" w:rsidRDefault="001121FB" w:rsidP="00785615">
            <w:pPr>
              <w:tabs>
                <w:tab w:val="left" w:pos="3596"/>
                <w:tab w:val="left" w:pos="3760"/>
                <w:tab w:val="left" w:pos="6998"/>
                <w:tab w:val="left" w:pos="7158"/>
                <w:tab w:val="left" w:pos="10560"/>
              </w:tabs>
              <w:spacing w:before="40" w:after="40" w:line="240" w:lineRule="auto"/>
              <w:rPr>
                <w:rFonts w:ascii="Arial" w:hAnsi="Arial"/>
                <w:sz w:val="16"/>
                <w:lang w:val="es-HN"/>
              </w:rPr>
            </w:pPr>
          </w:p>
        </w:tc>
      </w:tr>
      <w:tr w:rsidR="001121FB" w14:paraId="6B31E4BC" w14:textId="77777777" w:rsidTr="00A042E3">
        <w:trPr>
          <w:trHeight w:val="227"/>
        </w:trPr>
        <w:tc>
          <w:tcPr>
            <w:tcW w:w="10632" w:type="dxa"/>
            <w:gridSpan w:val="3"/>
            <w:tcBorders>
              <w:top w:val="single" w:sz="6" w:space="0" w:color="2E74B5" w:themeColor="accent1" w:themeShade="BF"/>
              <w:left w:val="single" w:sz="6" w:space="0" w:color="2E74B5" w:themeColor="accent1" w:themeShade="BF"/>
              <w:bottom w:val="single" w:sz="6" w:space="0" w:color="2E74B5" w:themeColor="accent1" w:themeShade="BF"/>
              <w:right w:val="single" w:sz="6" w:space="0" w:color="2E74B5" w:themeColor="accent1" w:themeShade="BF"/>
            </w:tcBorders>
            <w:vAlign w:val="center"/>
          </w:tcPr>
          <w:p w14:paraId="0F37CFF7" w14:textId="77777777" w:rsidR="001121FB" w:rsidRPr="0098137A" w:rsidRDefault="005D5471" w:rsidP="00785615">
            <w:pPr>
              <w:pStyle w:val="FootnoteBase"/>
              <w:keepLines w:val="0"/>
              <w:spacing w:before="120" w:after="0" w:line="240" w:lineRule="auto"/>
              <w:rPr>
                <w:lang w:val="es-HN"/>
              </w:rPr>
            </w:pPr>
            <w:r w:rsidRPr="00785615">
              <w:t>5</w:t>
            </w:r>
            <w:r w:rsidR="001121FB" w:rsidRPr="00785615">
              <w:t>.31 Observaciones:</w:t>
            </w:r>
          </w:p>
        </w:tc>
      </w:tr>
      <w:tr w:rsidR="001121FB" w14:paraId="1DF6CA67" w14:textId="77777777" w:rsidTr="00A042E3">
        <w:trPr>
          <w:trHeight w:val="227"/>
        </w:trPr>
        <w:tc>
          <w:tcPr>
            <w:tcW w:w="10632" w:type="dxa"/>
            <w:gridSpan w:val="3"/>
            <w:tcBorders>
              <w:top w:val="single" w:sz="6" w:space="0" w:color="2E74B5" w:themeColor="accent1" w:themeShade="BF"/>
              <w:left w:val="nil"/>
              <w:bottom w:val="nil"/>
              <w:right w:val="nil"/>
            </w:tcBorders>
          </w:tcPr>
          <w:p w14:paraId="1E17CED1" w14:textId="77777777" w:rsidR="002261B9" w:rsidRPr="00785615" w:rsidRDefault="002261B9" w:rsidP="002261B9">
            <w:pPr>
              <w:tabs>
                <w:tab w:val="left" w:pos="284"/>
                <w:tab w:val="left" w:pos="3760"/>
                <w:tab w:val="left" w:pos="6998"/>
                <w:tab w:val="left" w:pos="7158"/>
                <w:tab w:val="left" w:pos="10560"/>
              </w:tabs>
              <w:spacing w:before="40" w:after="40" w:line="240" w:lineRule="auto"/>
              <w:ind w:left="284" w:hanging="214"/>
              <w:jc w:val="both"/>
              <w:rPr>
                <w:rFonts w:ascii="Arial" w:eastAsia="Times New Roman" w:hAnsi="Arial" w:cs="Times New Roman"/>
                <w:color w:val="000000" w:themeColor="text1"/>
                <w:sz w:val="16"/>
                <w:szCs w:val="20"/>
                <w:lang w:val="es-HN" w:eastAsia="es-ES"/>
              </w:rPr>
            </w:pPr>
            <w:bookmarkStart w:id="2" w:name="OLE_LINK40"/>
            <w:r w:rsidRPr="00785615">
              <w:rPr>
                <w:rFonts w:ascii="Arial" w:eastAsia="Times New Roman" w:hAnsi="Arial" w:cs="Times New Roman"/>
                <w:b/>
                <w:color w:val="000000" w:themeColor="text1"/>
                <w:sz w:val="16"/>
                <w:szCs w:val="20"/>
                <w:lang w:val="es-HN" w:eastAsia="es-ES"/>
              </w:rPr>
              <w:lastRenderedPageBreak/>
              <w:t>*</w:t>
            </w:r>
            <w:r w:rsidRPr="00785615">
              <w:rPr>
                <w:rFonts w:ascii="Arial" w:eastAsia="Times New Roman" w:hAnsi="Arial" w:cs="Times New Roman"/>
                <w:b/>
                <w:color w:val="000000" w:themeColor="text1"/>
                <w:sz w:val="16"/>
                <w:szCs w:val="20"/>
                <w:lang w:val="es-HN" w:eastAsia="es-ES"/>
              </w:rPr>
              <w:tab/>
            </w:r>
            <w:r w:rsidRPr="00785615">
              <w:rPr>
                <w:rFonts w:ascii="Arial" w:eastAsia="Times New Roman" w:hAnsi="Arial" w:cs="Times New Roman"/>
                <w:color w:val="000000" w:themeColor="text1"/>
                <w:sz w:val="16"/>
                <w:szCs w:val="20"/>
                <w:lang w:val="es-HN" w:eastAsia="es-ES"/>
              </w:rPr>
              <w:t xml:space="preserve">La Ley Marco del Sector de Telecomunicaciones tipifica como una falta grave lo establecido en el Título Quinto, Artículo 42, literal g): “La importación, fabricación o ventas de equipos terminales o equipos de radiocomunicación que no disponen del certificado de homologación o la aprobación de CONATEL”. </w:t>
            </w:r>
          </w:p>
          <w:p w14:paraId="1265EDE9" w14:textId="77777777" w:rsidR="002261B9" w:rsidRPr="00785615" w:rsidRDefault="002261B9" w:rsidP="002261B9">
            <w:pPr>
              <w:tabs>
                <w:tab w:val="left" w:pos="284"/>
                <w:tab w:val="left" w:pos="3760"/>
                <w:tab w:val="left" w:pos="6998"/>
                <w:tab w:val="left" w:pos="7158"/>
                <w:tab w:val="left" w:pos="10560"/>
              </w:tabs>
              <w:spacing w:before="40" w:after="40" w:line="240" w:lineRule="auto"/>
              <w:ind w:left="284"/>
              <w:jc w:val="both"/>
              <w:rPr>
                <w:rFonts w:ascii="Arial" w:eastAsia="Times New Roman" w:hAnsi="Arial" w:cs="Times New Roman"/>
                <w:color w:val="000000" w:themeColor="text1"/>
                <w:sz w:val="16"/>
                <w:szCs w:val="20"/>
                <w:lang w:val="es-HN" w:eastAsia="es-ES"/>
              </w:rPr>
            </w:pPr>
            <w:r w:rsidRPr="00785615">
              <w:rPr>
                <w:rFonts w:ascii="Arial" w:eastAsia="Times New Roman" w:hAnsi="Arial" w:cs="Times New Roman"/>
                <w:color w:val="000000" w:themeColor="text1"/>
                <w:sz w:val="16"/>
                <w:szCs w:val="20"/>
                <w:lang w:val="es-HN" w:eastAsia="es-ES"/>
              </w:rPr>
              <w:t>Artículo 215 del Reglamento General de la Ley Marco del Sector de Telecomunicaciones.</w:t>
            </w:r>
          </w:p>
          <w:bookmarkEnd w:id="2"/>
          <w:p w14:paraId="508F2121" w14:textId="1F3600B9" w:rsidR="001121FB" w:rsidRPr="00785615" w:rsidRDefault="001121FB" w:rsidP="00785615">
            <w:pPr>
              <w:tabs>
                <w:tab w:val="left" w:pos="3596"/>
                <w:tab w:val="left" w:pos="3760"/>
                <w:tab w:val="left" w:pos="6998"/>
                <w:tab w:val="left" w:pos="7158"/>
                <w:tab w:val="left" w:pos="10560"/>
              </w:tabs>
              <w:spacing w:before="40" w:after="40" w:line="240" w:lineRule="auto"/>
              <w:ind w:left="70"/>
              <w:rPr>
                <w:lang w:val="es-HN"/>
              </w:rPr>
            </w:pPr>
          </w:p>
        </w:tc>
      </w:tr>
    </w:tbl>
    <w:p w14:paraId="1FBF9BF9" w14:textId="125EA004" w:rsidR="008C6BF4" w:rsidRDefault="008C6BF4" w:rsidP="00045FA1">
      <w:pPr>
        <w:pStyle w:val="Ttulo1"/>
        <w:numPr>
          <w:ilvl w:val="0"/>
          <w:numId w:val="1"/>
        </w:numPr>
        <w:shd w:val="clear" w:color="auto" w:fill="0070C0"/>
        <w:spacing w:before="40"/>
        <w:ind w:left="-993" w:right="142" w:firstLine="0"/>
      </w:pPr>
      <w:r w:rsidRPr="008C6BF4">
        <w:rPr>
          <w:rFonts w:ascii="Arial" w:hAnsi="Arial" w:cs="Arial"/>
          <w:b/>
        </w:rPr>
        <w:t xml:space="preserve">Sistemas Punto a Multipunto    ( Llenar </w:t>
      </w:r>
      <w:r w:rsidR="001121FB" w:rsidRPr="008C6BF4">
        <w:rPr>
          <w:rFonts w:ascii="Arial" w:hAnsi="Arial" w:cs="Arial"/>
          <w:b/>
        </w:rPr>
        <w:t>P</w:t>
      </w:r>
      <w:bookmarkStart w:id="3" w:name="OLE_LINK36"/>
      <w:bookmarkStart w:id="4" w:name="OLE_LINK37"/>
      <w:r w:rsidR="001121FB" w:rsidRPr="008C6BF4">
        <w:rPr>
          <w:rFonts w:ascii="Arial" w:hAnsi="Arial" w:cs="Arial"/>
          <w:b/>
        </w:rPr>
        <w:t>á</w:t>
      </w:r>
      <w:bookmarkEnd w:id="3"/>
      <w:bookmarkEnd w:id="4"/>
      <w:r w:rsidR="001121FB" w:rsidRPr="008C6BF4">
        <w:rPr>
          <w:rFonts w:ascii="Arial" w:hAnsi="Arial" w:cs="Arial"/>
          <w:b/>
        </w:rPr>
        <w:t>ginas</w:t>
      </w:r>
      <w:r w:rsidRPr="008C6BF4">
        <w:rPr>
          <w:rFonts w:ascii="Arial" w:hAnsi="Arial" w:cs="Arial"/>
          <w:b/>
        </w:rPr>
        <w:t xml:space="preserve"> 4 y 5 por cada sistema a solicitar ) </w:t>
      </w:r>
    </w:p>
    <w:tbl>
      <w:tblPr>
        <w:tblW w:w="10774" w:type="dxa"/>
        <w:tblInd w:w="-998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3153"/>
        <w:gridCol w:w="3402"/>
      </w:tblGrid>
      <w:tr w:rsidR="008C6BF4" w14:paraId="7AF0A830" w14:textId="77777777" w:rsidTr="00785615">
        <w:trPr>
          <w:cantSplit/>
          <w:tblHeader/>
        </w:trPr>
        <w:tc>
          <w:tcPr>
            <w:tcW w:w="4219" w:type="dxa"/>
            <w:vAlign w:val="center"/>
          </w:tcPr>
          <w:p w14:paraId="14CF6F09" w14:textId="77777777" w:rsidR="008C6BF4" w:rsidRDefault="008C6BF4" w:rsidP="00045FA1">
            <w:pPr>
              <w:spacing w:after="0"/>
              <w:ind w:left="14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Característica</w:t>
            </w:r>
          </w:p>
        </w:tc>
        <w:tc>
          <w:tcPr>
            <w:tcW w:w="3153" w:type="dxa"/>
            <w:vAlign w:val="center"/>
          </w:tcPr>
          <w:p w14:paraId="514D3A86" w14:textId="532D704D" w:rsidR="008C6BF4" w:rsidRDefault="008C6BF4" w:rsidP="00785615">
            <w:pPr>
              <w:spacing w:after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Estación A</w:t>
            </w:r>
            <w:r w:rsidR="001121FB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( HUB )</w:t>
            </w:r>
          </w:p>
        </w:tc>
        <w:tc>
          <w:tcPr>
            <w:tcW w:w="3402" w:type="dxa"/>
            <w:vAlign w:val="center"/>
          </w:tcPr>
          <w:p w14:paraId="1ACB0E4F" w14:textId="77777777" w:rsidR="008C6BF4" w:rsidRDefault="008C6BF4" w:rsidP="00045FA1">
            <w:pPr>
              <w:spacing w:after="0"/>
              <w:ind w:left="14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Estación Remotas</w:t>
            </w:r>
          </w:p>
        </w:tc>
      </w:tr>
      <w:tr w:rsidR="008C6BF4" w14:paraId="56DC7CC1" w14:textId="77777777" w:rsidTr="00785615">
        <w:trPr>
          <w:cantSplit/>
          <w:trHeight w:val="340"/>
        </w:trPr>
        <w:tc>
          <w:tcPr>
            <w:tcW w:w="4219" w:type="dxa"/>
            <w:vMerge w:val="restart"/>
            <w:vAlign w:val="center"/>
          </w:tcPr>
          <w:p w14:paraId="7D71422E" w14:textId="113A1251" w:rsidR="008C6BF4" w:rsidRDefault="005D5471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  <w:r w:rsidR="008C6BF4">
              <w:rPr>
                <w:rFonts w:ascii="Arial" w:hAnsi="Arial"/>
                <w:sz w:val="16"/>
              </w:rPr>
              <w:t>.1  Identificación del Sitio</w:t>
            </w:r>
          </w:p>
        </w:tc>
        <w:tc>
          <w:tcPr>
            <w:tcW w:w="3153" w:type="dxa"/>
            <w:vMerge w:val="restart"/>
          </w:tcPr>
          <w:p w14:paraId="7D04CB94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3C02EA1F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</w:tr>
      <w:tr w:rsidR="008C6BF4" w14:paraId="621A5F85" w14:textId="77777777" w:rsidTr="00785615">
        <w:trPr>
          <w:cantSplit/>
          <w:trHeight w:val="340"/>
        </w:trPr>
        <w:tc>
          <w:tcPr>
            <w:tcW w:w="4219" w:type="dxa"/>
            <w:vMerge/>
            <w:vAlign w:val="center"/>
          </w:tcPr>
          <w:p w14:paraId="63AADB9E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153" w:type="dxa"/>
            <w:vMerge/>
          </w:tcPr>
          <w:p w14:paraId="2CB81EA2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2E7BE559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</w:tr>
      <w:tr w:rsidR="008C6BF4" w14:paraId="1EA3D581" w14:textId="77777777" w:rsidTr="00785615">
        <w:trPr>
          <w:cantSplit/>
          <w:trHeight w:val="340"/>
        </w:trPr>
        <w:tc>
          <w:tcPr>
            <w:tcW w:w="4219" w:type="dxa"/>
            <w:vMerge/>
            <w:vAlign w:val="center"/>
          </w:tcPr>
          <w:p w14:paraId="28CF6981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153" w:type="dxa"/>
            <w:vMerge/>
          </w:tcPr>
          <w:p w14:paraId="380F3AD4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3B509D00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</w:tr>
      <w:tr w:rsidR="008C6BF4" w14:paraId="66EF418B" w14:textId="77777777" w:rsidTr="00785615">
        <w:trPr>
          <w:cantSplit/>
          <w:trHeight w:val="340"/>
        </w:trPr>
        <w:tc>
          <w:tcPr>
            <w:tcW w:w="4219" w:type="dxa"/>
            <w:vMerge/>
            <w:vAlign w:val="center"/>
          </w:tcPr>
          <w:p w14:paraId="0E427ACD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153" w:type="dxa"/>
            <w:vMerge/>
          </w:tcPr>
          <w:p w14:paraId="276DC225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38BDDDB5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</w:tr>
      <w:tr w:rsidR="008C6BF4" w14:paraId="6FA90DC6" w14:textId="77777777" w:rsidTr="00785615">
        <w:trPr>
          <w:cantSplit/>
          <w:trHeight w:val="340"/>
        </w:trPr>
        <w:tc>
          <w:tcPr>
            <w:tcW w:w="4219" w:type="dxa"/>
            <w:vMerge w:val="restart"/>
            <w:vAlign w:val="center"/>
          </w:tcPr>
          <w:p w14:paraId="03B254B5" w14:textId="7BDD66D1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8C6BF4">
              <w:t>.2  Dirección del sitio (Dirección completa)</w:t>
            </w:r>
          </w:p>
        </w:tc>
        <w:tc>
          <w:tcPr>
            <w:tcW w:w="3153" w:type="dxa"/>
            <w:vMerge w:val="restart"/>
          </w:tcPr>
          <w:p w14:paraId="6B6843BF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19FBE5BC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</w:tr>
      <w:tr w:rsidR="008C6BF4" w14:paraId="2E45D785" w14:textId="77777777" w:rsidTr="00785615">
        <w:trPr>
          <w:cantSplit/>
          <w:trHeight w:val="340"/>
        </w:trPr>
        <w:tc>
          <w:tcPr>
            <w:tcW w:w="4219" w:type="dxa"/>
            <w:vMerge/>
            <w:vAlign w:val="center"/>
          </w:tcPr>
          <w:p w14:paraId="438252C6" w14:textId="77777777" w:rsidR="008C6BF4" w:rsidRDefault="008C6BF4" w:rsidP="00045FA1">
            <w:pPr>
              <w:pStyle w:val="FootnoteBase"/>
              <w:keepLines w:val="0"/>
              <w:spacing w:after="0" w:line="240" w:lineRule="auto"/>
              <w:ind w:left="142"/>
            </w:pPr>
          </w:p>
        </w:tc>
        <w:tc>
          <w:tcPr>
            <w:tcW w:w="3153" w:type="dxa"/>
            <w:vMerge/>
          </w:tcPr>
          <w:p w14:paraId="79AE5ADB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30E07719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</w:tr>
      <w:tr w:rsidR="008C6BF4" w14:paraId="5142A815" w14:textId="77777777" w:rsidTr="00785615">
        <w:trPr>
          <w:cantSplit/>
          <w:trHeight w:val="340"/>
        </w:trPr>
        <w:tc>
          <w:tcPr>
            <w:tcW w:w="4219" w:type="dxa"/>
            <w:vMerge/>
            <w:vAlign w:val="center"/>
          </w:tcPr>
          <w:p w14:paraId="4869D033" w14:textId="77777777" w:rsidR="008C6BF4" w:rsidRDefault="008C6BF4" w:rsidP="00045FA1">
            <w:pPr>
              <w:pStyle w:val="FootnoteBase"/>
              <w:keepLines w:val="0"/>
              <w:spacing w:after="0" w:line="240" w:lineRule="auto"/>
              <w:ind w:left="142"/>
            </w:pPr>
          </w:p>
        </w:tc>
        <w:tc>
          <w:tcPr>
            <w:tcW w:w="3153" w:type="dxa"/>
            <w:vMerge/>
          </w:tcPr>
          <w:p w14:paraId="1E6507ED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24EDC8F2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</w:tr>
      <w:tr w:rsidR="008C6BF4" w14:paraId="453B4224" w14:textId="77777777" w:rsidTr="00785615">
        <w:trPr>
          <w:cantSplit/>
          <w:trHeight w:val="340"/>
        </w:trPr>
        <w:tc>
          <w:tcPr>
            <w:tcW w:w="4219" w:type="dxa"/>
            <w:vMerge/>
            <w:vAlign w:val="center"/>
          </w:tcPr>
          <w:p w14:paraId="05370201" w14:textId="77777777" w:rsidR="008C6BF4" w:rsidRDefault="008C6BF4" w:rsidP="00045FA1">
            <w:pPr>
              <w:pStyle w:val="FootnoteBase"/>
              <w:keepLines w:val="0"/>
              <w:spacing w:after="0" w:line="240" w:lineRule="auto"/>
              <w:ind w:left="142"/>
            </w:pPr>
          </w:p>
        </w:tc>
        <w:tc>
          <w:tcPr>
            <w:tcW w:w="3153" w:type="dxa"/>
            <w:vMerge/>
          </w:tcPr>
          <w:p w14:paraId="2A5481B5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0700D014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</w:tr>
      <w:tr w:rsidR="008C6BF4" w14:paraId="4F4982DD" w14:textId="77777777" w:rsidTr="00785615">
        <w:trPr>
          <w:cantSplit/>
          <w:trHeight w:val="340"/>
        </w:trPr>
        <w:tc>
          <w:tcPr>
            <w:tcW w:w="4219" w:type="dxa"/>
            <w:vMerge w:val="restart"/>
            <w:vAlign w:val="center"/>
          </w:tcPr>
          <w:p w14:paraId="0D6545BC" w14:textId="77BE655F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8C6BF4">
              <w:t>.3  Latitud Norte ( grados, minutos, segundos)</w:t>
            </w:r>
          </w:p>
        </w:tc>
        <w:tc>
          <w:tcPr>
            <w:tcW w:w="3153" w:type="dxa"/>
            <w:vMerge w:val="restart"/>
          </w:tcPr>
          <w:p w14:paraId="0130EAEF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4CB177B0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</w:tr>
      <w:tr w:rsidR="008C6BF4" w14:paraId="6462CE8E" w14:textId="77777777" w:rsidTr="00785615">
        <w:trPr>
          <w:cantSplit/>
          <w:trHeight w:val="340"/>
        </w:trPr>
        <w:tc>
          <w:tcPr>
            <w:tcW w:w="4219" w:type="dxa"/>
            <w:vMerge/>
            <w:vAlign w:val="center"/>
          </w:tcPr>
          <w:p w14:paraId="522E3B1D" w14:textId="77777777" w:rsidR="008C6BF4" w:rsidRDefault="008C6BF4" w:rsidP="00045FA1">
            <w:pPr>
              <w:pStyle w:val="FootnoteBase"/>
              <w:keepLines w:val="0"/>
              <w:spacing w:after="0" w:line="240" w:lineRule="auto"/>
              <w:ind w:left="142"/>
            </w:pPr>
          </w:p>
        </w:tc>
        <w:tc>
          <w:tcPr>
            <w:tcW w:w="3153" w:type="dxa"/>
            <w:vMerge/>
          </w:tcPr>
          <w:p w14:paraId="529EB7C7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2DFD2AE1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</w:tr>
      <w:tr w:rsidR="008C6BF4" w14:paraId="388B38CE" w14:textId="77777777" w:rsidTr="00785615">
        <w:trPr>
          <w:cantSplit/>
          <w:trHeight w:val="340"/>
        </w:trPr>
        <w:tc>
          <w:tcPr>
            <w:tcW w:w="4219" w:type="dxa"/>
            <w:vMerge/>
            <w:vAlign w:val="center"/>
          </w:tcPr>
          <w:p w14:paraId="3D9B0F1A" w14:textId="77777777" w:rsidR="008C6BF4" w:rsidRDefault="008C6BF4" w:rsidP="00045FA1">
            <w:pPr>
              <w:pStyle w:val="FootnoteBase"/>
              <w:keepLines w:val="0"/>
              <w:spacing w:after="0" w:line="240" w:lineRule="auto"/>
              <w:ind w:left="142"/>
            </w:pPr>
          </w:p>
        </w:tc>
        <w:tc>
          <w:tcPr>
            <w:tcW w:w="3153" w:type="dxa"/>
            <w:vMerge/>
          </w:tcPr>
          <w:p w14:paraId="009F3968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7769FFE7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</w:tr>
      <w:tr w:rsidR="008C6BF4" w14:paraId="08C2CF5A" w14:textId="77777777" w:rsidTr="00785615">
        <w:trPr>
          <w:cantSplit/>
          <w:trHeight w:val="340"/>
        </w:trPr>
        <w:tc>
          <w:tcPr>
            <w:tcW w:w="4219" w:type="dxa"/>
            <w:vMerge/>
            <w:vAlign w:val="center"/>
          </w:tcPr>
          <w:p w14:paraId="500F0DD4" w14:textId="77777777" w:rsidR="008C6BF4" w:rsidRDefault="008C6BF4" w:rsidP="00045FA1">
            <w:pPr>
              <w:pStyle w:val="FootnoteBase"/>
              <w:keepLines w:val="0"/>
              <w:spacing w:after="0" w:line="240" w:lineRule="auto"/>
              <w:ind w:left="142"/>
            </w:pPr>
          </w:p>
        </w:tc>
        <w:tc>
          <w:tcPr>
            <w:tcW w:w="3153" w:type="dxa"/>
            <w:vMerge/>
          </w:tcPr>
          <w:p w14:paraId="6C92536E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4497A5DC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</w:tr>
      <w:tr w:rsidR="008C6BF4" w14:paraId="7F1F1AE3" w14:textId="77777777" w:rsidTr="00785615">
        <w:trPr>
          <w:cantSplit/>
          <w:trHeight w:val="340"/>
        </w:trPr>
        <w:tc>
          <w:tcPr>
            <w:tcW w:w="4219" w:type="dxa"/>
            <w:vMerge w:val="restart"/>
            <w:vAlign w:val="center"/>
          </w:tcPr>
          <w:p w14:paraId="34996EC9" w14:textId="5E43DAAE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8C6BF4">
              <w:t>.4  Longitud Oeste ( grados, minutos, segundos)</w:t>
            </w:r>
          </w:p>
        </w:tc>
        <w:tc>
          <w:tcPr>
            <w:tcW w:w="3153" w:type="dxa"/>
            <w:vMerge w:val="restart"/>
          </w:tcPr>
          <w:p w14:paraId="7D3BEC9B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7EF10378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</w:tr>
      <w:tr w:rsidR="008C6BF4" w14:paraId="06305132" w14:textId="77777777" w:rsidTr="00785615">
        <w:trPr>
          <w:cantSplit/>
          <w:trHeight w:val="340"/>
        </w:trPr>
        <w:tc>
          <w:tcPr>
            <w:tcW w:w="4219" w:type="dxa"/>
            <w:vMerge/>
            <w:vAlign w:val="center"/>
          </w:tcPr>
          <w:p w14:paraId="67575FE3" w14:textId="77777777" w:rsidR="008C6BF4" w:rsidRDefault="008C6BF4" w:rsidP="00045FA1">
            <w:pPr>
              <w:pStyle w:val="FootnoteBase"/>
              <w:keepLines w:val="0"/>
              <w:spacing w:after="0" w:line="240" w:lineRule="auto"/>
              <w:ind w:left="142"/>
            </w:pPr>
          </w:p>
        </w:tc>
        <w:tc>
          <w:tcPr>
            <w:tcW w:w="3153" w:type="dxa"/>
            <w:vMerge/>
          </w:tcPr>
          <w:p w14:paraId="1E06772F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7917193E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</w:tr>
      <w:tr w:rsidR="008C6BF4" w14:paraId="65FF662A" w14:textId="77777777" w:rsidTr="00785615">
        <w:trPr>
          <w:cantSplit/>
          <w:trHeight w:val="340"/>
        </w:trPr>
        <w:tc>
          <w:tcPr>
            <w:tcW w:w="4219" w:type="dxa"/>
            <w:vMerge/>
            <w:vAlign w:val="center"/>
          </w:tcPr>
          <w:p w14:paraId="06A78D69" w14:textId="77777777" w:rsidR="008C6BF4" w:rsidRDefault="008C6BF4" w:rsidP="00045FA1">
            <w:pPr>
              <w:pStyle w:val="FootnoteBase"/>
              <w:keepLines w:val="0"/>
              <w:spacing w:after="0" w:line="240" w:lineRule="auto"/>
              <w:ind w:left="142"/>
            </w:pPr>
          </w:p>
        </w:tc>
        <w:tc>
          <w:tcPr>
            <w:tcW w:w="3153" w:type="dxa"/>
            <w:vMerge/>
          </w:tcPr>
          <w:p w14:paraId="64E8A8FE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4CA80CC9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</w:tr>
      <w:tr w:rsidR="008C6BF4" w14:paraId="458F708C" w14:textId="77777777" w:rsidTr="00785615">
        <w:trPr>
          <w:cantSplit/>
          <w:trHeight w:val="340"/>
        </w:trPr>
        <w:tc>
          <w:tcPr>
            <w:tcW w:w="4219" w:type="dxa"/>
            <w:vMerge/>
            <w:vAlign w:val="center"/>
          </w:tcPr>
          <w:p w14:paraId="11FF4FB9" w14:textId="77777777" w:rsidR="008C6BF4" w:rsidRDefault="008C6BF4" w:rsidP="00045FA1">
            <w:pPr>
              <w:pStyle w:val="FootnoteBase"/>
              <w:keepLines w:val="0"/>
              <w:spacing w:after="0" w:line="240" w:lineRule="auto"/>
              <w:ind w:left="142"/>
            </w:pPr>
          </w:p>
        </w:tc>
        <w:tc>
          <w:tcPr>
            <w:tcW w:w="3153" w:type="dxa"/>
            <w:vMerge/>
          </w:tcPr>
          <w:p w14:paraId="0AA2265B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09A622BD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</w:tr>
      <w:tr w:rsidR="008C6BF4" w14:paraId="683710B0" w14:textId="77777777" w:rsidTr="00785615">
        <w:trPr>
          <w:cantSplit/>
          <w:trHeight w:val="340"/>
        </w:trPr>
        <w:tc>
          <w:tcPr>
            <w:tcW w:w="4219" w:type="dxa"/>
            <w:vMerge w:val="restart"/>
            <w:vAlign w:val="center"/>
          </w:tcPr>
          <w:p w14:paraId="2ADD7411" w14:textId="6C293813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8C6BF4">
              <w:t>.5  Longitud del trayecto ( Km )</w:t>
            </w:r>
          </w:p>
        </w:tc>
        <w:tc>
          <w:tcPr>
            <w:tcW w:w="6555" w:type="dxa"/>
            <w:gridSpan w:val="2"/>
            <w:vAlign w:val="center"/>
          </w:tcPr>
          <w:p w14:paraId="0CBA756A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</w:tr>
      <w:tr w:rsidR="008C6BF4" w14:paraId="15DF3D7E" w14:textId="77777777" w:rsidTr="00785615">
        <w:trPr>
          <w:cantSplit/>
          <w:trHeight w:val="340"/>
        </w:trPr>
        <w:tc>
          <w:tcPr>
            <w:tcW w:w="4219" w:type="dxa"/>
            <w:vMerge/>
            <w:vAlign w:val="center"/>
          </w:tcPr>
          <w:p w14:paraId="23881E16" w14:textId="77777777" w:rsidR="008C6BF4" w:rsidRDefault="008C6BF4" w:rsidP="00045FA1">
            <w:pPr>
              <w:pStyle w:val="FootnoteBase"/>
              <w:keepLines w:val="0"/>
              <w:spacing w:after="0" w:line="240" w:lineRule="auto"/>
              <w:ind w:left="142"/>
            </w:pPr>
          </w:p>
        </w:tc>
        <w:tc>
          <w:tcPr>
            <w:tcW w:w="6555" w:type="dxa"/>
            <w:gridSpan w:val="2"/>
            <w:vAlign w:val="center"/>
          </w:tcPr>
          <w:p w14:paraId="37F6E5EB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</w:tr>
      <w:tr w:rsidR="008C6BF4" w14:paraId="79FDF9E1" w14:textId="77777777" w:rsidTr="00785615">
        <w:trPr>
          <w:cantSplit/>
          <w:trHeight w:val="340"/>
        </w:trPr>
        <w:tc>
          <w:tcPr>
            <w:tcW w:w="4219" w:type="dxa"/>
            <w:vMerge/>
            <w:vAlign w:val="center"/>
          </w:tcPr>
          <w:p w14:paraId="3046CB70" w14:textId="77777777" w:rsidR="008C6BF4" w:rsidRDefault="008C6BF4" w:rsidP="00045FA1">
            <w:pPr>
              <w:pStyle w:val="FootnoteBase"/>
              <w:keepLines w:val="0"/>
              <w:spacing w:after="0" w:line="240" w:lineRule="auto"/>
              <w:ind w:left="142"/>
            </w:pPr>
          </w:p>
        </w:tc>
        <w:tc>
          <w:tcPr>
            <w:tcW w:w="6555" w:type="dxa"/>
            <w:gridSpan w:val="2"/>
            <w:vAlign w:val="center"/>
          </w:tcPr>
          <w:p w14:paraId="26F7582A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</w:tr>
      <w:tr w:rsidR="008C6BF4" w14:paraId="585F15C9" w14:textId="77777777" w:rsidTr="00785615">
        <w:trPr>
          <w:cantSplit/>
          <w:trHeight w:val="340"/>
        </w:trPr>
        <w:tc>
          <w:tcPr>
            <w:tcW w:w="4219" w:type="dxa"/>
            <w:vMerge/>
            <w:vAlign w:val="center"/>
          </w:tcPr>
          <w:p w14:paraId="1F68168A" w14:textId="77777777" w:rsidR="008C6BF4" w:rsidRDefault="008C6BF4" w:rsidP="00045FA1">
            <w:pPr>
              <w:pStyle w:val="FootnoteBase"/>
              <w:keepLines w:val="0"/>
              <w:spacing w:after="0" w:line="240" w:lineRule="auto"/>
              <w:ind w:left="142"/>
            </w:pPr>
          </w:p>
        </w:tc>
        <w:tc>
          <w:tcPr>
            <w:tcW w:w="6555" w:type="dxa"/>
            <w:gridSpan w:val="2"/>
            <w:vAlign w:val="center"/>
          </w:tcPr>
          <w:p w14:paraId="773571E3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</w:tr>
      <w:tr w:rsidR="008C6BF4" w14:paraId="0C146E02" w14:textId="77777777" w:rsidTr="00785615">
        <w:trPr>
          <w:cantSplit/>
          <w:trHeight w:val="340"/>
        </w:trPr>
        <w:tc>
          <w:tcPr>
            <w:tcW w:w="4219" w:type="dxa"/>
            <w:vMerge w:val="restart"/>
            <w:vAlign w:val="center"/>
          </w:tcPr>
          <w:p w14:paraId="52D3B7D4" w14:textId="04591C34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8C6BF4">
              <w:t>.6  Acimut al sitio de recepción (grados )</w:t>
            </w:r>
          </w:p>
        </w:tc>
        <w:tc>
          <w:tcPr>
            <w:tcW w:w="3153" w:type="dxa"/>
            <w:vAlign w:val="center"/>
          </w:tcPr>
          <w:p w14:paraId="1F402ADE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3402" w:type="dxa"/>
            <w:vAlign w:val="center"/>
          </w:tcPr>
          <w:p w14:paraId="7BB93ADF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</w:tr>
      <w:tr w:rsidR="008C6BF4" w14:paraId="6444E1C4" w14:textId="77777777" w:rsidTr="00785615">
        <w:trPr>
          <w:cantSplit/>
          <w:trHeight w:val="340"/>
        </w:trPr>
        <w:tc>
          <w:tcPr>
            <w:tcW w:w="4219" w:type="dxa"/>
            <w:vMerge/>
            <w:vAlign w:val="center"/>
          </w:tcPr>
          <w:p w14:paraId="06CCF2E9" w14:textId="77777777" w:rsidR="008C6BF4" w:rsidRDefault="008C6BF4" w:rsidP="00045FA1">
            <w:pPr>
              <w:pStyle w:val="FootnoteBase"/>
              <w:keepLines w:val="0"/>
              <w:spacing w:after="0" w:line="240" w:lineRule="auto"/>
              <w:ind w:left="142"/>
            </w:pPr>
          </w:p>
        </w:tc>
        <w:tc>
          <w:tcPr>
            <w:tcW w:w="3153" w:type="dxa"/>
            <w:vAlign w:val="center"/>
          </w:tcPr>
          <w:p w14:paraId="7F8F8040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3402" w:type="dxa"/>
            <w:vAlign w:val="center"/>
          </w:tcPr>
          <w:p w14:paraId="3F380C83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</w:tr>
      <w:tr w:rsidR="008C6BF4" w14:paraId="36A98A6D" w14:textId="77777777" w:rsidTr="00785615">
        <w:trPr>
          <w:cantSplit/>
          <w:trHeight w:val="340"/>
        </w:trPr>
        <w:tc>
          <w:tcPr>
            <w:tcW w:w="4219" w:type="dxa"/>
            <w:vMerge/>
            <w:vAlign w:val="center"/>
          </w:tcPr>
          <w:p w14:paraId="419616C9" w14:textId="77777777" w:rsidR="008C6BF4" w:rsidRDefault="008C6BF4" w:rsidP="00045FA1">
            <w:pPr>
              <w:pStyle w:val="FootnoteBase"/>
              <w:keepLines w:val="0"/>
              <w:spacing w:after="0" w:line="240" w:lineRule="auto"/>
              <w:ind w:left="142"/>
            </w:pPr>
          </w:p>
        </w:tc>
        <w:tc>
          <w:tcPr>
            <w:tcW w:w="3153" w:type="dxa"/>
            <w:vAlign w:val="center"/>
          </w:tcPr>
          <w:p w14:paraId="35F4FD27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3402" w:type="dxa"/>
            <w:vAlign w:val="center"/>
          </w:tcPr>
          <w:p w14:paraId="12A09CBC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</w:tr>
      <w:tr w:rsidR="008C6BF4" w14:paraId="6C6CF0B4" w14:textId="77777777" w:rsidTr="00785615">
        <w:trPr>
          <w:cantSplit/>
          <w:trHeight w:val="340"/>
        </w:trPr>
        <w:tc>
          <w:tcPr>
            <w:tcW w:w="4219" w:type="dxa"/>
            <w:vMerge/>
            <w:vAlign w:val="center"/>
          </w:tcPr>
          <w:p w14:paraId="21303EEE" w14:textId="77777777" w:rsidR="008C6BF4" w:rsidRDefault="008C6BF4" w:rsidP="00045FA1">
            <w:pPr>
              <w:pStyle w:val="FootnoteBase"/>
              <w:keepLines w:val="0"/>
              <w:spacing w:after="0" w:line="240" w:lineRule="auto"/>
              <w:ind w:left="142"/>
            </w:pPr>
          </w:p>
        </w:tc>
        <w:tc>
          <w:tcPr>
            <w:tcW w:w="3153" w:type="dxa"/>
            <w:vAlign w:val="center"/>
          </w:tcPr>
          <w:p w14:paraId="52EB074D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3402" w:type="dxa"/>
            <w:vAlign w:val="center"/>
          </w:tcPr>
          <w:p w14:paraId="1D8402D2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</w:tr>
      <w:tr w:rsidR="008C6BF4" w14:paraId="37E89397" w14:textId="77777777" w:rsidTr="00785615">
        <w:trPr>
          <w:cantSplit/>
          <w:trHeight w:val="340"/>
        </w:trPr>
        <w:tc>
          <w:tcPr>
            <w:tcW w:w="4219" w:type="dxa"/>
            <w:vMerge w:val="restart"/>
            <w:vAlign w:val="center"/>
          </w:tcPr>
          <w:p w14:paraId="2A5B0EFF" w14:textId="699BAE8F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8C6BF4">
              <w:t>.7  Altura sobre el nivel del mar ( metros )</w:t>
            </w:r>
          </w:p>
        </w:tc>
        <w:tc>
          <w:tcPr>
            <w:tcW w:w="3153" w:type="dxa"/>
            <w:vMerge w:val="restart"/>
          </w:tcPr>
          <w:p w14:paraId="025B0BCE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79E09607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</w:tr>
      <w:tr w:rsidR="008C6BF4" w14:paraId="770DA129" w14:textId="77777777" w:rsidTr="00785615">
        <w:trPr>
          <w:cantSplit/>
          <w:trHeight w:val="340"/>
        </w:trPr>
        <w:tc>
          <w:tcPr>
            <w:tcW w:w="4219" w:type="dxa"/>
            <w:vMerge/>
          </w:tcPr>
          <w:p w14:paraId="7072DACC" w14:textId="77777777" w:rsidR="008C6BF4" w:rsidRDefault="008C6BF4" w:rsidP="008C6BF4">
            <w:pPr>
              <w:pStyle w:val="FootnoteBase"/>
              <w:keepLines w:val="0"/>
              <w:spacing w:after="0" w:line="240" w:lineRule="auto"/>
              <w:ind w:left="142"/>
            </w:pPr>
          </w:p>
        </w:tc>
        <w:tc>
          <w:tcPr>
            <w:tcW w:w="3153" w:type="dxa"/>
            <w:vMerge/>
          </w:tcPr>
          <w:p w14:paraId="0140C73D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2D281DD8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</w:tr>
      <w:tr w:rsidR="008C6BF4" w14:paraId="58D8B5DB" w14:textId="77777777" w:rsidTr="00785615">
        <w:trPr>
          <w:cantSplit/>
          <w:trHeight w:val="340"/>
        </w:trPr>
        <w:tc>
          <w:tcPr>
            <w:tcW w:w="4219" w:type="dxa"/>
            <w:vMerge/>
          </w:tcPr>
          <w:p w14:paraId="60ECA85A" w14:textId="77777777" w:rsidR="008C6BF4" w:rsidRDefault="008C6BF4" w:rsidP="008C6BF4">
            <w:pPr>
              <w:pStyle w:val="FootnoteBase"/>
              <w:keepLines w:val="0"/>
              <w:spacing w:after="0" w:line="240" w:lineRule="auto"/>
              <w:ind w:left="142"/>
            </w:pPr>
          </w:p>
        </w:tc>
        <w:tc>
          <w:tcPr>
            <w:tcW w:w="3153" w:type="dxa"/>
            <w:vMerge/>
          </w:tcPr>
          <w:p w14:paraId="72037011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08EF212F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</w:tr>
      <w:tr w:rsidR="008C6BF4" w14:paraId="551B37C4" w14:textId="77777777" w:rsidTr="00785615">
        <w:trPr>
          <w:cantSplit/>
          <w:trHeight w:val="340"/>
        </w:trPr>
        <w:tc>
          <w:tcPr>
            <w:tcW w:w="4219" w:type="dxa"/>
            <w:vMerge/>
          </w:tcPr>
          <w:p w14:paraId="0CC56BBA" w14:textId="77777777" w:rsidR="008C6BF4" w:rsidRDefault="008C6BF4" w:rsidP="008C6BF4">
            <w:pPr>
              <w:pStyle w:val="FootnoteBase"/>
              <w:keepLines w:val="0"/>
              <w:spacing w:after="0" w:line="240" w:lineRule="auto"/>
              <w:ind w:left="142"/>
            </w:pPr>
          </w:p>
        </w:tc>
        <w:tc>
          <w:tcPr>
            <w:tcW w:w="3153" w:type="dxa"/>
            <w:vMerge/>
          </w:tcPr>
          <w:p w14:paraId="0CC277E5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1B7E3DF2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</w:tr>
      <w:tr w:rsidR="008C6BF4" w14:paraId="38087777" w14:textId="77777777" w:rsidTr="00785615">
        <w:trPr>
          <w:trHeight w:val="340"/>
        </w:trPr>
        <w:tc>
          <w:tcPr>
            <w:tcW w:w="4219" w:type="dxa"/>
            <w:vMerge w:val="restart"/>
            <w:vAlign w:val="center"/>
          </w:tcPr>
          <w:p w14:paraId="103745A7" w14:textId="1484A295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lastRenderedPageBreak/>
              <w:t>6</w:t>
            </w:r>
            <w:r w:rsidR="008C6BF4">
              <w:t>.8  Altura al centro de la antena ( metros )</w:t>
            </w:r>
          </w:p>
        </w:tc>
        <w:tc>
          <w:tcPr>
            <w:tcW w:w="3153" w:type="dxa"/>
            <w:vMerge w:val="restart"/>
          </w:tcPr>
          <w:p w14:paraId="3377DD47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1870BCD2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</w:tr>
      <w:tr w:rsidR="008C6BF4" w14:paraId="676A943C" w14:textId="77777777" w:rsidTr="00785615">
        <w:trPr>
          <w:trHeight w:val="340"/>
        </w:trPr>
        <w:tc>
          <w:tcPr>
            <w:tcW w:w="4219" w:type="dxa"/>
            <w:vMerge/>
          </w:tcPr>
          <w:p w14:paraId="37DBEC65" w14:textId="77777777" w:rsidR="008C6BF4" w:rsidRDefault="008C6BF4" w:rsidP="008C6BF4">
            <w:pPr>
              <w:pStyle w:val="FootnoteBase"/>
              <w:keepLines w:val="0"/>
              <w:spacing w:after="0" w:line="240" w:lineRule="auto"/>
              <w:ind w:left="142"/>
            </w:pPr>
          </w:p>
        </w:tc>
        <w:tc>
          <w:tcPr>
            <w:tcW w:w="3153" w:type="dxa"/>
            <w:vMerge/>
          </w:tcPr>
          <w:p w14:paraId="0B08A235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6543719E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</w:tr>
      <w:tr w:rsidR="008C6BF4" w14:paraId="4E1EBF5F" w14:textId="77777777" w:rsidTr="00785615">
        <w:trPr>
          <w:trHeight w:val="340"/>
        </w:trPr>
        <w:tc>
          <w:tcPr>
            <w:tcW w:w="4219" w:type="dxa"/>
            <w:vMerge/>
          </w:tcPr>
          <w:p w14:paraId="7EC5B9D4" w14:textId="77777777" w:rsidR="008C6BF4" w:rsidRDefault="008C6BF4" w:rsidP="008C6BF4">
            <w:pPr>
              <w:pStyle w:val="FootnoteBase"/>
              <w:keepLines w:val="0"/>
              <w:spacing w:after="0" w:line="240" w:lineRule="auto"/>
              <w:ind w:left="142"/>
            </w:pPr>
          </w:p>
        </w:tc>
        <w:tc>
          <w:tcPr>
            <w:tcW w:w="3153" w:type="dxa"/>
            <w:vMerge/>
          </w:tcPr>
          <w:p w14:paraId="0276F9C6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2958C8DE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</w:tr>
      <w:tr w:rsidR="008C6BF4" w14:paraId="0E44E7F2" w14:textId="77777777" w:rsidTr="00785615">
        <w:trPr>
          <w:trHeight w:val="340"/>
        </w:trPr>
        <w:tc>
          <w:tcPr>
            <w:tcW w:w="4219" w:type="dxa"/>
            <w:vMerge/>
          </w:tcPr>
          <w:p w14:paraId="0CA07E60" w14:textId="77777777" w:rsidR="008C6BF4" w:rsidRDefault="008C6BF4" w:rsidP="008C6BF4">
            <w:pPr>
              <w:pStyle w:val="FootnoteBase"/>
              <w:keepLines w:val="0"/>
              <w:spacing w:after="0" w:line="240" w:lineRule="auto"/>
              <w:ind w:left="142"/>
            </w:pPr>
          </w:p>
        </w:tc>
        <w:tc>
          <w:tcPr>
            <w:tcW w:w="3153" w:type="dxa"/>
            <w:vMerge/>
          </w:tcPr>
          <w:p w14:paraId="041CDAB5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61FEFD36" w14:textId="77777777" w:rsidR="008C6BF4" w:rsidRDefault="008C6BF4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</w:tr>
      <w:tr w:rsidR="008C6BF4" w14:paraId="24A729A3" w14:textId="77777777" w:rsidTr="00785615">
        <w:trPr>
          <w:trHeight w:val="340"/>
        </w:trPr>
        <w:tc>
          <w:tcPr>
            <w:tcW w:w="4219" w:type="dxa"/>
            <w:vAlign w:val="center"/>
          </w:tcPr>
          <w:p w14:paraId="0482F4E7" w14:textId="3F5DE08E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8C6BF4">
              <w:t xml:space="preserve">.9  Frecuencia de transmisión </w:t>
            </w:r>
          </w:p>
        </w:tc>
        <w:tc>
          <w:tcPr>
            <w:tcW w:w="3153" w:type="dxa"/>
          </w:tcPr>
          <w:p w14:paraId="2EF9E80F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44484C62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8C6BF4" w14:paraId="3EA9739E" w14:textId="77777777" w:rsidTr="00785615">
        <w:trPr>
          <w:trHeight w:val="340"/>
        </w:trPr>
        <w:tc>
          <w:tcPr>
            <w:tcW w:w="4219" w:type="dxa"/>
            <w:vAlign w:val="center"/>
          </w:tcPr>
          <w:p w14:paraId="3BF52A7B" w14:textId="0F7C8ACB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8C6BF4">
              <w:t>.10  Frecuencia de recepción</w:t>
            </w:r>
          </w:p>
        </w:tc>
        <w:tc>
          <w:tcPr>
            <w:tcW w:w="3153" w:type="dxa"/>
          </w:tcPr>
          <w:p w14:paraId="476B8979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0385CA2B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8C6BF4" w14:paraId="0A5BED2C" w14:textId="77777777" w:rsidTr="00785615">
        <w:trPr>
          <w:trHeight w:val="340"/>
        </w:trPr>
        <w:tc>
          <w:tcPr>
            <w:tcW w:w="4219" w:type="dxa"/>
            <w:vAlign w:val="center"/>
          </w:tcPr>
          <w:p w14:paraId="05C53D62" w14:textId="37E5541B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8C6BF4">
              <w:t xml:space="preserve">.11  Anchura de Banda </w:t>
            </w:r>
          </w:p>
        </w:tc>
        <w:tc>
          <w:tcPr>
            <w:tcW w:w="3153" w:type="dxa"/>
          </w:tcPr>
          <w:p w14:paraId="7AD088ED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2D21F25F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8C6BF4" w14:paraId="20FD6FB7" w14:textId="77777777" w:rsidTr="00785615">
        <w:trPr>
          <w:trHeight w:val="340"/>
        </w:trPr>
        <w:tc>
          <w:tcPr>
            <w:tcW w:w="4219" w:type="dxa"/>
            <w:vAlign w:val="center"/>
          </w:tcPr>
          <w:p w14:paraId="03A66F7B" w14:textId="73D858C9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8C6BF4">
              <w:t>.12  Tipo de emisión</w:t>
            </w:r>
          </w:p>
        </w:tc>
        <w:tc>
          <w:tcPr>
            <w:tcW w:w="3153" w:type="dxa"/>
          </w:tcPr>
          <w:p w14:paraId="230F6188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201D5974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8C6BF4" w14:paraId="3A9720C8" w14:textId="77777777" w:rsidTr="00785615">
        <w:trPr>
          <w:trHeight w:val="340"/>
        </w:trPr>
        <w:tc>
          <w:tcPr>
            <w:tcW w:w="4219" w:type="dxa"/>
            <w:vAlign w:val="center"/>
          </w:tcPr>
          <w:p w14:paraId="35B37847" w14:textId="4DD31413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8C6BF4">
              <w:t>.13  Tipo de señal en banda base</w:t>
            </w:r>
          </w:p>
        </w:tc>
        <w:tc>
          <w:tcPr>
            <w:tcW w:w="3153" w:type="dxa"/>
          </w:tcPr>
          <w:p w14:paraId="411A097E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1EEB0E7A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8C6BF4" w14:paraId="2AFB2C0C" w14:textId="77777777" w:rsidTr="00785615">
        <w:trPr>
          <w:trHeight w:val="340"/>
        </w:trPr>
        <w:tc>
          <w:tcPr>
            <w:tcW w:w="4219" w:type="dxa"/>
            <w:vAlign w:val="center"/>
          </w:tcPr>
          <w:p w14:paraId="52D176EA" w14:textId="35B5FCE3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8C6BF4">
              <w:t>.14  Capacidad máxima de  transmisión</w:t>
            </w:r>
          </w:p>
        </w:tc>
        <w:tc>
          <w:tcPr>
            <w:tcW w:w="3153" w:type="dxa"/>
          </w:tcPr>
          <w:p w14:paraId="48CBDC2E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4FCA9D23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8C6BF4" w14:paraId="2A90A8CA" w14:textId="77777777" w:rsidTr="00785615">
        <w:trPr>
          <w:trHeight w:val="340"/>
        </w:trPr>
        <w:tc>
          <w:tcPr>
            <w:tcW w:w="4219" w:type="dxa"/>
            <w:vAlign w:val="center"/>
          </w:tcPr>
          <w:p w14:paraId="00D58428" w14:textId="21B35E18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8C6BF4">
              <w:t>.15  Velocidad de transmisión</w:t>
            </w:r>
          </w:p>
        </w:tc>
        <w:tc>
          <w:tcPr>
            <w:tcW w:w="3153" w:type="dxa"/>
          </w:tcPr>
          <w:p w14:paraId="1A3BA410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7D11AFC2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8C6BF4" w14:paraId="47D9F5F2" w14:textId="77777777" w:rsidTr="00785615">
        <w:trPr>
          <w:trHeight w:val="340"/>
        </w:trPr>
        <w:tc>
          <w:tcPr>
            <w:tcW w:w="4219" w:type="dxa"/>
            <w:vAlign w:val="center"/>
          </w:tcPr>
          <w:p w14:paraId="0AA820A2" w14:textId="792D7916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8C6BF4">
              <w:t>.16  Tasa de modulación digital</w:t>
            </w:r>
          </w:p>
        </w:tc>
        <w:tc>
          <w:tcPr>
            <w:tcW w:w="3153" w:type="dxa"/>
          </w:tcPr>
          <w:p w14:paraId="6EF892C2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51230740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8C6BF4" w14:paraId="14936238" w14:textId="77777777" w:rsidTr="00785615">
        <w:trPr>
          <w:trHeight w:val="340"/>
        </w:trPr>
        <w:tc>
          <w:tcPr>
            <w:tcW w:w="4219" w:type="dxa"/>
            <w:vAlign w:val="center"/>
          </w:tcPr>
          <w:p w14:paraId="0FBD1AA3" w14:textId="608B2DF0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8C6BF4">
              <w:t>.17  Tipo de modulación</w:t>
            </w:r>
          </w:p>
        </w:tc>
        <w:tc>
          <w:tcPr>
            <w:tcW w:w="3153" w:type="dxa"/>
          </w:tcPr>
          <w:p w14:paraId="64B38AE5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56E46F6C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8C6BF4" w14:paraId="2A15FB57" w14:textId="77777777" w:rsidTr="00785615">
        <w:trPr>
          <w:trHeight w:val="340"/>
        </w:trPr>
        <w:tc>
          <w:tcPr>
            <w:tcW w:w="4219" w:type="dxa"/>
            <w:vAlign w:val="center"/>
          </w:tcPr>
          <w:p w14:paraId="752BCBF7" w14:textId="566E2E39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8C6BF4">
              <w:t>.18  Estabilidad de frecuencia (%)</w:t>
            </w:r>
          </w:p>
        </w:tc>
        <w:tc>
          <w:tcPr>
            <w:tcW w:w="3153" w:type="dxa"/>
          </w:tcPr>
          <w:p w14:paraId="2C3CC9D4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331790AD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8C6BF4" w14:paraId="1A2A92B4" w14:textId="77777777" w:rsidTr="00785615">
        <w:trPr>
          <w:trHeight w:val="340"/>
        </w:trPr>
        <w:tc>
          <w:tcPr>
            <w:tcW w:w="4219" w:type="dxa"/>
            <w:vAlign w:val="center"/>
          </w:tcPr>
          <w:p w14:paraId="2857FED1" w14:textId="5BF018F9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8C6BF4">
              <w:t>.19  Potencia de salida del transmisor ( Watts)</w:t>
            </w:r>
          </w:p>
        </w:tc>
        <w:tc>
          <w:tcPr>
            <w:tcW w:w="3153" w:type="dxa"/>
          </w:tcPr>
          <w:p w14:paraId="52D752F8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2996D308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8C6BF4" w14:paraId="7FCFE4E7" w14:textId="77777777" w:rsidTr="00785615">
        <w:trPr>
          <w:trHeight w:val="340"/>
        </w:trPr>
        <w:tc>
          <w:tcPr>
            <w:tcW w:w="4219" w:type="dxa"/>
            <w:vAlign w:val="center"/>
          </w:tcPr>
          <w:p w14:paraId="6E4AD117" w14:textId="24FAE140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8C6BF4">
              <w:t>.20  Perdidas en línea de transmisión ( dB)</w:t>
            </w:r>
          </w:p>
        </w:tc>
        <w:tc>
          <w:tcPr>
            <w:tcW w:w="3153" w:type="dxa"/>
          </w:tcPr>
          <w:p w14:paraId="4744470E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2166CCEA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8C6BF4" w14:paraId="7F348497" w14:textId="77777777" w:rsidTr="00785615">
        <w:trPr>
          <w:trHeight w:val="340"/>
        </w:trPr>
        <w:tc>
          <w:tcPr>
            <w:tcW w:w="4219" w:type="dxa"/>
            <w:vAlign w:val="center"/>
          </w:tcPr>
          <w:p w14:paraId="658D5F16" w14:textId="47A01117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8C6BF4">
              <w:t xml:space="preserve">.21  Ganancia de antena ( </w:t>
            </w:r>
            <w:proofErr w:type="spellStart"/>
            <w:r w:rsidR="008C6BF4">
              <w:t>dBi</w:t>
            </w:r>
            <w:proofErr w:type="spellEnd"/>
            <w:r w:rsidR="008C6BF4">
              <w:t>)</w:t>
            </w:r>
          </w:p>
        </w:tc>
        <w:tc>
          <w:tcPr>
            <w:tcW w:w="3153" w:type="dxa"/>
          </w:tcPr>
          <w:p w14:paraId="7B85C1DB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556AD9DB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8C6BF4" w14:paraId="39561C6B" w14:textId="77777777" w:rsidTr="00785615">
        <w:trPr>
          <w:trHeight w:val="340"/>
        </w:trPr>
        <w:tc>
          <w:tcPr>
            <w:tcW w:w="4219" w:type="dxa"/>
            <w:vAlign w:val="center"/>
          </w:tcPr>
          <w:p w14:paraId="1CCF937D" w14:textId="62BC8C13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8C6BF4">
              <w:t>.22  Anchura del haz principal de la antena ( grados)</w:t>
            </w:r>
          </w:p>
        </w:tc>
        <w:tc>
          <w:tcPr>
            <w:tcW w:w="3153" w:type="dxa"/>
          </w:tcPr>
          <w:p w14:paraId="6259D4FC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2B4CB8B1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8C6BF4" w14:paraId="02575990" w14:textId="77777777" w:rsidTr="00785615">
        <w:trPr>
          <w:trHeight w:val="340"/>
        </w:trPr>
        <w:tc>
          <w:tcPr>
            <w:tcW w:w="4219" w:type="dxa"/>
            <w:vAlign w:val="center"/>
          </w:tcPr>
          <w:p w14:paraId="378CFE9A" w14:textId="7656A43E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8C6BF4">
              <w:t>.23  Polarización de antena</w:t>
            </w:r>
          </w:p>
        </w:tc>
        <w:tc>
          <w:tcPr>
            <w:tcW w:w="3153" w:type="dxa"/>
          </w:tcPr>
          <w:p w14:paraId="37102998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02188949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8C6BF4" w14:paraId="1E741D74" w14:textId="77777777" w:rsidTr="00785615">
        <w:trPr>
          <w:trHeight w:val="340"/>
        </w:trPr>
        <w:tc>
          <w:tcPr>
            <w:tcW w:w="4219" w:type="dxa"/>
            <w:vAlign w:val="center"/>
          </w:tcPr>
          <w:p w14:paraId="6C13AAF3" w14:textId="74E7DB93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8C6BF4">
              <w:t xml:space="preserve">.24  Potencia Isotrópica Radiada Efectiva ( </w:t>
            </w:r>
            <w:proofErr w:type="spellStart"/>
            <w:r w:rsidR="008C6BF4">
              <w:t>dBm</w:t>
            </w:r>
            <w:proofErr w:type="spellEnd"/>
            <w:r w:rsidR="008C6BF4">
              <w:t xml:space="preserve"> )</w:t>
            </w:r>
          </w:p>
        </w:tc>
        <w:tc>
          <w:tcPr>
            <w:tcW w:w="3153" w:type="dxa"/>
          </w:tcPr>
          <w:p w14:paraId="4992219C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06204141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8C6BF4" w14:paraId="73EB871E" w14:textId="77777777" w:rsidTr="00785615">
        <w:trPr>
          <w:trHeight w:val="340"/>
        </w:trPr>
        <w:tc>
          <w:tcPr>
            <w:tcW w:w="4219" w:type="dxa"/>
            <w:vAlign w:val="center"/>
          </w:tcPr>
          <w:p w14:paraId="679A9F83" w14:textId="7DDF9CBF" w:rsidR="008C6BF4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8C6BF4">
              <w:t xml:space="preserve">.25  Supresión de </w:t>
            </w:r>
            <w:proofErr w:type="spellStart"/>
            <w:r w:rsidR="008C6BF4">
              <w:t>espúreas</w:t>
            </w:r>
            <w:proofErr w:type="spellEnd"/>
            <w:r w:rsidR="008C6BF4">
              <w:t xml:space="preserve"> y armónicas del </w:t>
            </w:r>
            <w:proofErr w:type="spellStart"/>
            <w:r w:rsidR="008C6BF4">
              <w:t>Tx</w:t>
            </w:r>
            <w:proofErr w:type="spellEnd"/>
          </w:p>
        </w:tc>
        <w:tc>
          <w:tcPr>
            <w:tcW w:w="3153" w:type="dxa"/>
          </w:tcPr>
          <w:p w14:paraId="31E66385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6E84B39D" w14:textId="77777777" w:rsidR="008C6BF4" w:rsidRDefault="008C6BF4" w:rsidP="008C6BF4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1121FB" w14:paraId="20947756" w14:textId="77777777" w:rsidTr="00785615">
        <w:trPr>
          <w:trHeight w:val="340"/>
        </w:trPr>
        <w:tc>
          <w:tcPr>
            <w:tcW w:w="4219" w:type="dxa"/>
            <w:vAlign w:val="center"/>
          </w:tcPr>
          <w:p w14:paraId="2DAB781F" w14:textId="77777777" w:rsidR="001121FB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1121FB">
              <w:t>.2</w:t>
            </w:r>
            <w:r>
              <w:t>6</w:t>
            </w:r>
            <w:r w:rsidR="001121FB">
              <w:t xml:space="preserve">  Marca de la antena</w:t>
            </w:r>
          </w:p>
        </w:tc>
        <w:tc>
          <w:tcPr>
            <w:tcW w:w="3153" w:type="dxa"/>
          </w:tcPr>
          <w:p w14:paraId="262BF83B" w14:textId="77777777" w:rsidR="001121FB" w:rsidRDefault="001121FB" w:rsidP="001121FB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7FDEC765" w14:textId="77777777" w:rsidR="001121FB" w:rsidRDefault="001121FB" w:rsidP="001121FB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1121FB" w14:paraId="5F4F7A59" w14:textId="77777777" w:rsidTr="00785615">
        <w:trPr>
          <w:trHeight w:val="340"/>
        </w:trPr>
        <w:tc>
          <w:tcPr>
            <w:tcW w:w="4219" w:type="dxa"/>
            <w:vAlign w:val="center"/>
          </w:tcPr>
          <w:p w14:paraId="7AB2EBA4" w14:textId="77777777" w:rsidR="001121FB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1121FB">
              <w:t>.2</w:t>
            </w:r>
            <w:r>
              <w:t>7</w:t>
            </w:r>
            <w:r w:rsidR="001121FB">
              <w:t xml:space="preserve">  Modelo de la antena</w:t>
            </w:r>
          </w:p>
        </w:tc>
        <w:tc>
          <w:tcPr>
            <w:tcW w:w="3153" w:type="dxa"/>
          </w:tcPr>
          <w:p w14:paraId="3D06E4C5" w14:textId="77777777" w:rsidR="001121FB" w:rsidRDefault="001121FB" w:rsidP="001121FB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4C832C83" w14:textId="77777777" w:rsidR="001121FB" w:rsidRDefault="001121FB" w:rsidP="001121FB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1121FB" w14:paraId="6082E0E4" w14:textId="77777777" w:rsidTr="00785615">
        <w:trPr>
          <w:trHeight w:val="340"/>
        </w:trPr>
        <w:tc>
          <w:tcPr>
            <w:tcW w:w="4219" w:type="dxa"/>
            <w:vAlign w:val="center"/>
          </w:tcPr>
          <w:p w14:paraId="0715A398" w14:textId="73C8068D" w:rsidR="001121FB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1121FB">
              <w:t>.2</w:t>
            </w:r>
            <w:r>
              <w:t>8</w:t>
            </w:r>
            <w:r w:rsidR="001121FB">
              <w:t xml:space="preserve">  Marca del transmisor</w:t>
            </w:r>
          </w:p>
        </w:tc>
        <w:tc>
          <w:tcPr>
            <w:tcW w:w="3153" w:type="dxa"/>
          </w:tcPr>
          <w:p w14:paraId="6431A9FA" w14:textId="77777777" w:rsidR="001121FB" w:rsidRDefault="001121FB" w:rsidP="001121FB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14:paraId="6052B8A8" w14:textId="77777777" w:rsidR="001121FB" w:rsidRDefault="001121FB" w:rsidP="001121FB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1121FB" w14:paraId="792EB2CB" w14:textId="77777777" w:rsidTr="00A042E3">
        <w:trPr>
          <w:trHeight w:val="340"/>
        </w:trPr>
        <w:tc>
          <w:tcPr>
            <w:tcW w:w="4219" w:type="dxa"/>
            <w:tcBorders>
              <w:bottom w:val="single" w:sz="4" w:space="0" w:color="2E74B5" w:themeColor="accent1" w:themeShade="BF"/>
            </w:tcBorders>
            <w:vAlign w:val="center"/>
          </w:tcPr>
          <w:p w14:paraId="17FA7F32" w14:textId="136E5698" w:rsidR="001121FB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1121FB">
              <w:t>.2</w:t>
            </w:r>
            <w:r>
              <w:t>9</w:t>
            </w:r>
            <w:r w:rsidR="001121FB">
              <w:t xml:space="preserve">  Modelo del transmisor</w:t>
            </w:r>
          </w:p>
        </w:tc>
        <w:tc>
          <w:tcPr>
            <w:tcW w:w="3153" w:type="dxa"/>
            <w:tcBorders>
              <w:bottom w:val="single" w:sz="4" w:space="0" w:color="2E74B5" w:themeColor="accent1" w:themeShade="BF"/>
            </w:tcBorders>
          </w:tcPr>
          <w:p w14:paraId="7FEE5802" w14:textId="77777777" w:rsidR="001121FB" w:rsidRDefault="001121FB" w:rsidP="001121FB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bottom w:val="single" w:sz="4" w:space="0" w:color="2E74B5" w:themeColor="accent1" w:themeShade="BF"/>
            </w:tcBorders>
          </w:tcPr>
          <w:p w14:paraId="75B3436D" w14:textId="77777777" w:rsidR="001121FB" w:rsidRDefault="001121FB" w:rsidP="001121FB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5D5471" w14:paraId="2A301D97" w14:textId="77777777" w:rsidTr="002C067B">
        <w:trPr>
          <w:trHeight w:val="340"/>
        </w:trPr>
        <w:tc>
          <w:tcPr>
            <w:tcW w:w="4219" w:type="dxa"/>
            <w:tcBorders>
              <w:bottom w:val="single" w:sz="6" w:space="0" w:color="2E74B5" w:themeColor="accent1" w:themeShade="BF"/>
            </w:tcBorders>
            <w:vAlign w:val="center"/>
          </w:tcPr>
          <w:p w14:paraId="0F8DFBE0" w14:textId="0AFCCC67" w:rsidR="005D5471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 w:rsidRPr="00785615">
              <w:t>6.30 Numero de Certificado de Homologación emitido por CONATEL* (o Número de Solicitud en caso de estar en proceso de trámite):</w:t>
            </w:r>
          </w:p>
        </w:tc>
        <w:tc>
          <w:tcPr>
            <w:tcW w:w="6555" w:type="dxa"/>
            <w:gridSpan w:val="2"/>
            <w:tcBorders>
              <w:bottom w:val="single" w:sz="6" w:space="0" w:color="2E74B5" w:themeColor="accent1" w:themeShade="BF"/>
            </w:tcBorders>
          </w:tcPr>
          <w:p w14:paraId="55048A07" w14:textId="77777777" w:rsidR="005D5471" w:rsidRDefault="005D5471" w:rsidP="001121FB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1121FB" w14:paraId="3AB79A36" w14:textId="77777777" w:rsidTr="002C067B">
        <w:trPr>
          <w:trHeight w:val="284"/>
        </w:trPr>
        <w:tc>
          <w:tcPr>
            <w:tcW w:w="10774" w:type="dxa"/>
            <w:gridSpan w:val="3"/>
            <w:tcBorders>
              <w:top w:val="single" w:sz="6" w:space="0" w:color="2E74B5" w:themeColor="accent1" w:themeShade="BF"/>
              <w:left w:val="single" w:sz="6" w:space="0" w:color="2E74B5" w:themeColor="accent1" w:themeShade="BF"/>
              <w:bottom w:val="single" w:sz="6" w:space="0" w:color="2E74B5" w:themeColor="accent1" w:themeShade="BF"/>
              <w:right w:val="single" w:sz="6" w:space="0" w:color="2E74B5" w:themeColor="accent1" w:themeShade="BF"/>
            </w:tcBorders>
            <w:vAlign w:val="center"/>
          </w:tcPr>
          <w:p w14:paraId="4FA68620" w14:textId="1BC1C3E1" w:rsidR="001121FB" w:rsidRDefault="005D5471" w:rsidP="00045FA1">
            <w:pPr>
              <w:pStyle w:val="FootnoteBase"/>
              <w:keepLines w:val="0"/>
              <w:spacing w:after="0" w:line="240" w:lineRule="auto"/>
              <w:ind w:left="142"/>
            </w:pPr>
            <w:r>
              <w:t>6</w:t>
            </w:r>
            <w:r w:rsidR="001121FB">
              <w:t>.3</w:t>
            </w:r>
            <w:r>
              <w:t>1</w:t>
            </w:r>
            <w:r w:rsidR="001121FB">
              <w:t xml:space="preserve"> Observaciones</w:t>
            </w:r>
            <w:r>
              <w:t>:</w:t>
            </w:r>
          </w:p>
          <w:p w14:paraId="031794E4" w14:textId="77777777" w:rsidR="001121FB" w:rsidRDefault="001121FB" w:rsidP="00045FA1">
            <w:pPr>
              <w:spacing w:after="0"/>
              <w:ind w:left="142"/>
              <w:rPr>
                <w:rFonts w:ascii="Arial" w:hAnsi="Arial"/>
                <w:sz w:val="16"/>
              </w:rPr>
            </w:pPr>
          </w:p>
        </w:tc>
      </w:tr>
      <w:tr w:rsidR="001121FB" w14:paraId="001AF987" w14:textId="77777777" w:rsidTr="002C067B">
        <w:trPr>
          <w:trHeight w:val="284"/>
        </w:trPr>
        <w:tc>
          <w:tcPr>
            <w:tcW w:w="10774" w:type="dxa"/>
            <w:gridSpan w:val="3"/>
            <w:tcBorders>
              <w:top w:val="single" w:sz="6" w:space="0" w:color="2E74B5" w:themeColor="accent1" w:themeShade="BF"/>
              <w:left w:val="nil"/>
              <w:bottom w:val="nil"/>
              <w:right w:val="nil"/>
            </w:tcBorders>
          </w:tcPr>
          <w:p w14:paraId="01370DDE" w14:textId="77777777" w:rsidR="002261B9" w:rsidRPr="00785615" w:rsidRDefault="002261B9" w:rsidP="002261B9">
            <w:pPr>
              <w:tabs>
                <w:tab w:val="left" w:pos="284"/>
                <w:tab w:val="left" w:pos="3760"/>
                <w:tab w:val="left" w:pos="6998"/>
                <w:tab w:val="left" w:pos="7158"/>
                <w:tab w:val="left" w:pos="10560"/>
              </w:tabs>
              <w:spacing w:before="40" w:after="40" w:line="240" w:lineRule="auto"/>
              <w:ind w:left="284" w:hanging="214"/>
              <w:jc w:val="both"/>
              <w:rPr>
                <w:rFonts w:ascii="Arial" w:eastAsia="Times New Roman" w:hAnsi="Arial" w:cs="Times New Roman"/>
                <w:color w:val="000000" w:themeColor="text1"/>
                <w:sz w:val="16"/>
                <w:szCs w:val="20"/>
                <w:lang w:val="es-HN" w:eastAsia="es-ES"/>
              </w:rPr>
            </w:pPr>
            <w:r w:rsidRPr="002261B9">
              <w:rPr>
                <w:rFonts w:ascii="Arial" w:eastAsia="Times New Roman" w:hAnsi="Arial" w:cs="Times New Roman"/>
                <w:b/>
                <w:sz w:val="16"/>
                <w:szCs w:val="20"/>
                <w:lang w:val="es-HN" w:eastAsia="es-ES"/>
              </w:rPr>
              <w:t>*</w:t>
            </w:r>
            <w:r w:rsidRPr="002261B9">
              <w:rPr>
                <w:rFonts w:ascii="Arial" w:eastAsia="Times New Roman" w:hAnsi="Arial" w:cs="Times New Roman"/>
                <w:b/>
                <w:sz w:val="16"/>
                <w:szCs w:val="20"/>
                <w:lang w:val="es-HN" w:eastAsia="es-ES"/>
              </w:rPr>
              <w:tab/>
            </w:r>
            <w:r w:rsidRPr="00785615">
              <w:rPr>
                <w:rFonts w:ascii="Arial" w:eastAsia="Times New Roman" w:hAnsi="Arial" w:cs="Times New Roman"/>
                <w:color w:val="000000" w:themeColor="text1"/>
                <w:sz w:val="16"/>
                <w:szCs w:val="20"/>
                <w:lang w:val="es-HN" w:eastAsia="es-ES"/>
              </w:rPr>
              <w:t xml:space="preserve">La Ley Marco del Sector de Telecomunicaciones tipifica como una falta grave lo establecido en el Título Quinto, Artículo 42, literal g): “La importación, fabricación o ventas de equipos terminales o equipos de radiocomunicación que no disponen del certificado de homologación o la aprobación de CONATEL”. </w:t>
            </w:r>
          </w:p>
          <w:p w14:paraId="381BB10D" w14:textId="77777777" w:rsidR="002261B9" w:rsidRPr="00785615" w:rsidRDefault="002261B9" w:rsidP="002261B9">
            <w:pPr>
              <w:tabs>
                <w:tab w:val="left" w:pos="284"/>
                <w:tab w:val="left" w:pos="3760"/>
                <w:tab w:val="left" w:pos="6998"/>
                <w:tab w:val="left" w:pos="7158"/>
                <w:tab w:val="left" w:pos="10560"/>
              </w:tabs>
              <w:spacing w:before="40" w:after="40" w:line="240" w:lineRule="auto"/>
              <w:ind w:left="284"/>
              <w:jc w:val="both"/>
              <w:rPr>
                <w:rFonts w:ascii="Arial" w:eastAsia="Times New Roman" w:hAnsi="Arial" w:cs="Times New Roman"/>
                <w:color w:val="000000" w:themeColor="text1"/>
                <w:sz w:val="16"/>
                <w:szCs w:val="20"/>
                <w:lang w:val="es-HN" w:eastAsia="es-ES"/>
              </w:rPr>
            </w:pPr>
            <w:r w:rsidRPr="00785615">
              <w:rPr>
                <w:rFonts w:ascii="Arial" w:eastAsia="Times New Roman" w:hAnsi="Arial" w:cs="Times New Roman"/>
                <w:color w:val="000000" w:themeColor="text1"/>
                <w:sz w:val="16"/>
                <w:szCs w:val="20"/>
                <w:lang w:val="es-HN" w:eastAsia="es-ES"/>
              </w:rPr>
              <w:t>Artículo 215 del Reglamento General de la Ley Marco del Sector de Telecomunicaciones.</w:t>
            </w:r>
          </w:p>
          <w:p w14:paraId="1B53FCEE" w14:textId="3D006657" w:rsidR="001121FB" w:rsidRDefault="001121FB" w:rsidP="005D5471">
            <w:pPr>
              <w:pStyle w:val="FootnoteBase"/>
              <w:keepLines w:val="0"/>
              <w:spacing w:after="0" w:line="240" w:lineRule="auto"/>
              <w:ind w:left="142"/>
            </w:pPr>
          </w:p>
        </w:tc>
      </w:tr>
    </w:tbl>
    <w:p w14:paraId="25E352F6" w14:textId="77777777" w:rsidR="008C6BF4" w:rsidRPr="008C6BF4" w:rsidRDefault="008C6BF4" w:rsidP="00045FA1">
      <w:pPr>
        <w:pStyle w:val="Ttulo1"/>
        <w:numPr>
          <w:ilvl w:val="0"/>
          <w:numId w:val="1"/>
        </w:numPr>
        <w:shd w:val="clear" w:color="auto" w:fill="0070C0"/>
        <w:spacing w:before="40"/>
        <w:ind w:left="-993" w:right="142" w:firstLine="0"/>
        <w:rPr>
          <w:rFonts w:ascii="Arial" w:hAnsi="Arial" w:cs="Arial"/>
          <w:b/>
        </w:rPr>
      </w:pPr>
      <w:r w:rsidRPr="008C6BF4">
        <w:rPr>
          <w:rFonts w:ascii="Arial" w:hAnsi="Arial" w:cs="Arial"/>
          <w:b/>
        </w:rPr>
        <w:lastRenderedPageBreak/>
        <w:t>Estaciones Terrenas</w:t>
      </w:r>
    </w:p>
    <w:tbl>
      <w:tblPr>
        <w:tblW w:w="10632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3544"/>
        <w:gridCol w:w="1926"/>
        <w:gridCol w:w="38"/>
        <w:gridCol w:w="1580"/>
        <w:gridCol w:w="3544"/>
      </w:tblGrid>
      <w:tr w:rsidR="008C6BF4" w14:paraId="07B474F3" w14:textId="77777777" w:rsidTr="00E51130">
        <w:tc>
          <w:tcPr>
            <w:tcW w:w="10632" w:type="dxa"/>
            <w:gridSpan w:val="5"/>
          </w:tcPr>
          <w:p w14:paraId="1CF27393" w14:textId="5362D9FE" w:rsidR="008C6BF4" w:rsidRPr="008C6BF4" w:rsidRDefault="00BB36B0" w:rsidP="00DC1CBF">
            <w:pPr>
              <w:pStyle w:val="Ttulo2"/>
              <w:ind w:left="142" w:hanging="250"/>
              <w:rPr>
                <w:rFonts w:ascii="Arial" w:hAnsi="Arial" w:cs="Arial"/>
                <w:b/>
                <w:color w:val="auto"/>
                <w:sz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>7</w:t>
            </w:r>
            <w:r w:rsidR="008C6BF4" w:rsidRPr="008C6BF4">
              <w:rPr>
                <w:rFonts w:ascii="Arial" w:hAnsi="Arial" w:cs="Arial"/>
                <w:b/>
                <w:color w:val="auto"/>
                <w:sz w:val="24"/>
              </w:rPr>
              <w:t>.1  General</w:t>
            </w:r>
          </w:p>
          <w:p w14:paraId="33188FBE" w14:textId="41B965D4" w:rsidR="008C6BF4" w:rsidRDefault="008C6BF4" w:rsidP="00785615">
            <w:pPr>
              <w:pStyle w:val="Pregunta"/>
              <w:tabs>
                <w:tab w:val="left" w:pos="450"/>
              </w:tabs>
              <w:ind w:left="612" w:hanging="436"/>
              <w:jc w:val="both"/>
            </w:pPr>
            <w:r>
              <w:t>Nota: Si se trata de una estación fija, móvil, o facilidad VSAT remota, especificar el área de operación y el punto de contacto. Si se trata de una estación maestra (“</w:t>
            </w:r>
            <w:proofErr w:type="spellStart"/>
            <w:r>
              <w:t>hub</w:t>
            </w:r>
            <w:proofErr w:type="spellEnd"/>
            <w:r>
              <w:t xml:space="preserve">”) VSAT, proveer su </w:t>
            </w:r>
            <w:proofErr w:type="spellStart"/>
            <w:r>
              <w:t>ubicación.Para</w:t>
            </w:r>
            <w:proofErr w:type="spellEnd"/>
            <w:r>
              <w:t xml:space="preserve"> redes VSAT, adjuntar una página 6 de la Forma 651 por cada estación maestra</w:t>
            </w:r>
            <w:r w:rsidR="00BB36B0">
              <w:t xml:space="preserve"> </w:t>
            </w:r>
            <w:r>
              <w:t>(“</w:t>
            </w:r>
            <w:proofErr w:type="spellStart"/>
            <w:r>
              <w:t>hub</w:t>
            </w:r>
            <w:proofErr w:type="spellEnd"/>
            <w:r>
              <w:t>”) y por cada estación remota.  Proveer individualmente la ubicación, puntos de comunicación, y puntos de destino por cada estación maestra y remota.</w:t>
            </w:r>
          </w:p>
          <w:p w14:paraId="504F27BE" w14:textId="77777777" w:rsidR="008C6BF4" w:rsidRDefault="008C6BF4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8C6BF4" w14:paraId="0FB610CA" w14:textId="77777777" w:rsidTr="00A042E3">
        <w:tc>
          <w:tcPr>
            <w:tcW w:w="5508" w:type="dxa"/>
            <w:gridSpan w:val="3"/>
            <w:tcBorders>
              <w:bottom w:val="single" w:sz="6" w:space="0" w:color="2E74B5" w:themeColor="accent1" w:themeShade="BF"/>
            </w:tcBorders>
          </w:tcPr>
          <w:p w14:paraId="30F74859" w14:textId="00844C1D" w:rsidR="008C6BF4" w:rsidRDefault="008C6BF4" w:rsidP="00F26C5A">
            <w:pPr>
              <w:pStyle w:val="Pregunta"/>
              <w:tabs>
                <w:tab w:val="left" w:pos="450"/>
              </w:tabs>
              <w:ind w:left="142" w:hanging="450"/>
            </w:pPr>
            <w:r>
              <w:t>5.1</w:t>
            </w:r>
            <w:r w:rsidR="00BB36B0">
              <w:t>7.1</w:t>
            </w:r>
            <w:r>
              <w:t>.</w:t>
            </w:r>
            <w:r w:rsidR="00BB36B0">
              <w:t xml:space="preserve">1  </w:t>
            </w:r>
            <w:r>
              <w:t>Indicativo de llamada de la estación</w:t>
            </w:r>
          </w:p>
        </w:tc>
        <w:tc>
          <w:tcPr>
            <w:tcW w:w="5124" w:type="dxa"/>
            <w:gridSpan w:val="2"/>
            <w:tcBorders>
              <w:bottom w:val="single" w:sz="6" w:space="0" w:color="2E74B5" w:themeColor="accent1" w:themeShade="BF"/>
            </w:tcBorders>
          </w:tcPr>
          <w:p w14:paraId="199F4F68" w14:textId="3E50404B" w:rsidR="008C6BF4" w:rsidRDefault="008C6BF4" w:rsidP="00F26C5A">
            <w:pPr>
              <w:pStyle w:val="Pregunta"/>
              <w:tabs>
                <w:tab w:val="left" w:pos="450"/>
              </w:tabs>
              <w:ind w:left="142" w:hanging="450"/>
            </w:pPr>
            <w:r>
              <w:t>5.1</w:t>
            </w:r>
            <w:r w:rsidR="00BB36B0">
              <w:t xml:space="preserve">7.1.2  </w:t>
            </w:r>
            <w:r>
              <w:t>Identificador del sitio (MAESTRA, REMOTA1, etc.)</w:t>
            </w:r>
          </w:p>
        </w:tc>
      </w:tr>
      <w:tr w:rsidR="008C6BF4" w14:paraId="5BE29072" w14:textId="77777777" w:rsidTr="00A042E3">
        <w:trPr>
          <w:cantSplit/>
        </w:trPr>
        <w:tc>
          <w:tcPr>
            <w:tcW w:w="5508" w:type="dxa"/>
            <w:gridSpan w:val="3"/>
            <w:tcBorders>
              <w:top w:val="single" w:sz="6" w:space="0" w:color="2E74B5" w:themeColor="accent1" w:themeShade="BF"/>
              <w:left w:val="single" w:sz="6" w:space="0" w:color="2E74B5" w:themeColor="accent1" w:themeShade="BF"/>
              <w:bottom w:val="single" w:sz="6" w:space="0" w:color="2E74B5" w:themeColor="accent1" w:themeShade="BF"/>
              <w:right w:val="single" w:sz="6" w:space="0" w:color="2E74B5" w:themeColor="accent1" w:themeShade="BF"/>
            </w:tcBorders>
          </w:tcPr>
          <w:p w14:paraId="56AEDE36" w14:textId="77777777" w:rsidR="008C6BF4" w:rsidRDefault="008C6BF4" w:rsidP="00F26C5A">
            <w:pPr>
              <w:pStyle w:val="Relleno"/>
              <w:keepNext/>
              <w:ind w:left="142"/>
            </w:pPr>
          </w:p>
        </w:tc>
        <w:tc>
          <w:tcPr>
            <w:tcW w:w="5124" w:type="dxa"/>
            <w:gridSpan w:val="2"/>
            <w:tcBorders>
              <w:top w:val="single" w:sz="6" w:space="0" w:color="2E74B5" w:themeColor="accent1" w:themeShade="BF"/>
              <w:left w:val="single" w:sz="6" w:space="0" w:color="2E74B5" w:themeColor="accent1" w:themeShade="BF"/>
              <w:bottom w:val="single" w:sz="6" w:space="0" w:color="2E74B5" w:themeColor="accent1" w:themeShade="BF"/>
              <w:right w:val="single" w:sz="6" w:space="0" w:color="2E74B5" w:themeColor="accent1" w:themeShade="BF"/>
            </w:tcBorders>
          </w:tcPr>
          <w:p w14:paraId="0D8FACBD" w14:textId="77777777" w:rsidR="008C6BF4" w:rsidRDefault="008C6BF4" w:rsidP="00F26C5A">
            <w:pPr>
              <w:pStyle w:val="Relleno"/>
              <w:keepNext/>
              <w:ind w:left="142"/>
            </w:pPr>
          </w:p>
        </w:tc>
      </w:tr>
      <w:tr w:rsidR="00BB36B0" w14:paraId="42669279" w14:textId="77777777" w:rsidTr="00A042E3">
        <w:trPr>
          <w:cantSplit/>
          <w:trHeight w:val="214"/>
        </w:trPr>
        <w:tc>
          <w:tcPr>
            <w:tcW w:w="10632" w:type="dxa"/>
            <w:gridSpan w:val="5"/>
            <w:tcBorders>
              <w:top w:val="single" w:sz="6" w:space="0" w:color="2E74B5" w:themeColor="accent1" w:themeShade="BF"/>
              <w:bottom w:val="single" w:sz="6" w:space="0" w:color="2E74B5" w:themeColor="accent1" w:themeShade="BF"/>
              <w:right w:val="single" w:sz="4" w:space="0" w:color="0000FF"/>
            </w:tcBorders>
          </w:tcPr>
          <w:p w14:paraId="1DCC51B0" w14:textId="77777777" w:rsidR="00BB36B0" w:rsidRPr="00045FA1" w:rsidRDefault="00BB36B0" w:rsidP="00785615">
            <w:pPr>
              <w:pStyle w:val="Pregunta"/>
              <w:tabs>
                <w:tab w:val="left" w:pos="450"/>
              </w:tabs>
              <w:ind w:left="142" w:hanging="250"/>
            </w:pPr>
            <w:r w:rsidRPr="000C640C">
              <w:t>7.</w:t>
            </w:r>
            <w:r>
              <w:t xml:space="preserve">1.3  </w:t>
            </w:r>
            <w:r w:rsidRPr="000C640C">
              <w:t>Nombre de la Persona de Contacto</w:t>
            </w:r>
          </w:p>
        </w:tc>
      </w:tr>
      <w:tr w:rsidR="00BB36B0" w14:paraId="567D51C0" w14:textId="77777777" w:rsidTr="00A042E3">
        <w:trPr>
          <w:cantSplit/>
          <w:trHeight w:val="299"/>
        </w:trPr>
        <w:tc>
          <w:tcPr>
            <w:tcW w:w="10632" w:type="dxa"/>
            <w:gridSpan w:val="5"/>
            <w:tcBorders>
              <w:top w:val="single" w:sz="6" w:space="0" w:color="2E74B5" w:themeColor="accent1" w:themeShade="BF"/>
              <w:left w:val="single" w:sz="6" w:space="0" w:color="2E74B5" w:themeColor="accent1" w:themeShade="BF"/>
              <w:bottom w:val="single" w:sz="6" w:space="0" w:color="2E74B5" w:themeColor="accent1" w:themeShade="BF"/>
              <w:right w:val="single" w:sz="6" w:space="0" w:color="2E74B5" w:themeColor="accent1" w:themeShade="BF"/>
            </w:tcBorders>
          </w:tcPr>
          <w:p w14:paraId="740DF502" w14:textId="77777777" w:rsidR="00BB36B0" w:rsidRPr="000C640C" w:rsidRDefault="00BB36B0" w:rsidP="00BB36B0">
            <w:pPr>
              <w:pStyle w:val="Pregunta"/>
              <w:tabs>
                <w:tab w:val="left" w:pos="450"/>
              </w:tabs>
              <w:ind w:left="142" w:hanging="250"/>
            </w:pPr>
          </w:p>
        </w:tc>
      </w:tr>
      <w:tr w:rsidR="00BB36B0" w14:paraId="045F383B" w14:textId="77777777" w:rsidTr="00A042E3">
        <w:trPr>
          <w:cantSplit/>
        </w:trPr>
        <w:tc>
          <w:tcPr>
            <w:tcW w:w="3544" w:type="dxa"/>
            <w:tcBorders>
              <w:top w:val="single" w:sz="6" w:space="0" w:color="2E74B5" w:themeColor="accent1" w:themeShade="BF"/>
              <w:bottom w:val="single" w:sz="6" w:space="0" w:color="2E74B5" w:themeColor="accent1" w:themeShade="BF"/>
            </w:tcBorders>
          </w:tcPr>
          <w:p w14:paraId="20B60EB0" w14:textId="77777777" w:rsidR="00BB36B0" w:rsidRPr="000C640C" w:rsidRDefault="00BB36B0" w:rsidP="00BB36B0">
            <w:pPr>
              <w:pStyle w:val="Pregunta"/>
              <w:tabs>
                <w:tab w:val="left" w:pos="450"/>
              </w:tabs>
              <w:ind w:left="142" w:hanging="250"/>
            </w:pPr>
            <w:r>
              <w:t>7.1.4  Teléfono Fijo</w:t>
            </w:r>
          </w:p>
        </w:tc>
        <w:tc>
          <w:tcPr>
            <w:tcW w:w="3544" w:type="dxa"/>
            <w:gridSpan w:val="3"/>
            <w:tcBorders>
              <w:top w:val="single" w:sz="6" w:space="0" w:color="2E74B5" w:themeColor="accent1" w:themeShade="BF"/>
              <w:bottom w:val="single" w:sz="6" w:space="0" w:color="2E74B5" w:themeColor="accent1" w:themeShade="BF"/>
            </w:tcBorders>
          </w:tcPr>
          <w:p w14:paraId="035E4AE9" w14:textId="77777777" w:rsidR="00BB36B0" w:rsidRPr="000C640C" w:rsidRDefault="00BB36B0" w:rsidP="00BB36B0">
            <w:pPr>
              <w:pStyle w:val="Pregunta"/>
              <w:tabs>
                <w:tab w:val="left" w:pos="450"/>
              </w:tabs>
              <w:ind w:left="142" w:hanging="250"/>
            </w:pPr>
            <w:r>
              <w:t>7.1.5  Teléfono Móvil</w:t>
            </w:r>
          </w:p>
        </w:tc>
        <w:tc>
          <w:tcPr>
            <w:tcW w:w="3544" w:type="dxa"/>
            <w:tcBorders>
              <w:top w:val="single" w:sz="6" w:space="0" w:color="2E74B5" w:themeColor="accent1" w:themeShade="BF"/>
              <w:bottom w:val="single" w:sz="6" w:space="0" w:color="2E74B5" w:themeColor="accent1" w:themeShade="BF"/>
            </w:tcBorders>
          </w:tcPr>
          <w:p w14:paraId="536C7F5F" w14:textId="77777777" w:rsidR="00BB36B0" w:rsidRPr="000C640C" w:rsidRDefault="00BB36B0" w:rsidP="00BB36B0">
            <w:pPr>
              <w:pStyle w:val="Pregunta"/>
              <w:tabs>
                <w:tab w:val="left" w:pos="450"/>
              </w:tabs>
              <w:ind w:left="142" w:hanging="250"/>
            </w:pPr>
            <w:r>
              <w:t>7.1.6  Correo Electrónico</w:t>
            </w:r>
          </w:p>
        </w:tc>
      </w:tr>
      <w:tr w:rsidR="00BB36B0" w14:paraId="66F8B8A3" w14:textId="77777777" w:rsidTr="00A042E3">
        <w:trPr>
          <w:cantSplit/>
          <w:trHeight w:val="320"/>
        </w:trPr>
        <w:tc>
          <w:tcPr>
            <w:tcW w:w="3544" w:type="dxa"/>
            <w:tcBorders>
              <w:top w:val="single" w:sz="6" w:space="0" w:color="2E74B5" w:themeColor="accent1" w:themeShade="BF"/>
              <w:left w:val="single" w:sz="6" w:space="0" w:color="2E74B5" w:themeColor="accent1" w:themeShade="BF"/>
              <w:bottom w:val="single" w:sz="6" w:space="0" w:color="2E74B5" w:themeColor="accent1" w:themeShade="BF"/>
              <w:right w:val="single" w:sz="6" w:space="0" w:color="2E74B5" w:themeColor="accent1" w:themeShade="BF"/>
            </w:tcBorders>
          </w:tcPr>
          <w:p w14:paraId="53FCE54E" w14:textId="77777777" w:rsidR="00BB36B0" w:rsidRPr="000C640C" w:rsidRDefault="00BB36B0" w:rsidP="00BB36B0">
            <w:pPr>
              <w:pStyle w:val="Pregunta"/>
              <w:tabs>
                <w:tab w:val="left" w:pos="450"/>
              </w:tabs>
              <w:ind w:left="142" w:hanging="250"/>
            </w:pPr>
          </w:p>
        </w:tc>
        <w:tc>
          <w:tcPr>
            <w:tcW w:w="3544" w:type="dxa"/>
            <w:gridSpan w:val="3"/>
            <w:tcBorders>
              <w:top w:val="single" w:sz="6" w:space="0" w:color="2E74B5" w:themeColor="accent1" w:themeShade="BF"/>
              <w:left w:val="single" w:sz="6" w:space="0" w:color="2E74B5" w:themeColor="accent1" w:themeShade="BF"/>
              <w:bottom w:val="single" w:sz="6" w:space="0" w:color="2E74B5" w:themeColor="accent1" w:themeShade="BF"/>
              <w:right w:val="single" w:sz="6" w:space="0" w:color="2E74B5" w:themeColor="accent1" w:themeShade="BF"/>
            </w:tcBorders>
          </w:tcPr>
          <w:p w14:paraId="27F5D22E" w14:textId="77777777" w:rsidR="00BB36B0" w:rsidRPr="000C640C" w:rsidRDefault="00BB36B0" w:rsidP="00BB36B0">
            <w:pPr>
              <w:pStyle w:val="Pregunta"/>
              <w:tabs>
                <w:tab w:val="left" w:pos="450"/>
              </w:tabs>
              <w:ind w:left="142" w:hanging="250"/>
            </w:pPr>
          </w:p>
        </w:tc>
        <w:tc>
          <w:tcPr>
            <w:tcW w:w="3544" w:type="dxa"/>
            <w:tcBorders>
              <w:top w:val="single" w:sz="6" w:space="0" w:color="2E74B5" w:themeColor="accent1" w:themeShade="BF"/>
              <w:left w:val="single" w:sz="6" w:space="0" w:color="2E74B5" w:themeColor="accent1" w:themeShade="BF"/>
              <w:bottom w:val="single" w:sz="6" w:space="0" w:color="2E74B5" w:themeColor="accent1" w:themeShade="BF"/>
              <w:right w:val="single" w:sz="6" w:space="0" w:color="2E74B5" w:themeColor="accent1" w:themeShade="BF"/>
            </w:tcBorders>
          </w:tcPr>
          <w:p w14:paraId="1C8CF752" w14:textId="77777777" w:rsidR="00BB36B0" w:rsidRPr="000C640C" w:rsidRDefault="00BB36B0" w:rsidP="00BB36B0">
            <w:pPr>
              <w:pStyle w:val="Pregunta"/>
              <w:tabs>
                <w:tab w:val="left" w:pos="450"/>
              </w:tabs>
              <w:ind w:left="142" w:hanging="250"/>
            </w:pPr>
          </w:p>
        </w:tc>
      </w:tr>
      <w:tr w:rsidR="00BB36B0" w14:paraId="49878617" w14:textId="77777777" w:rsidTr="00A042E3">
        <w:tc>
          <w:tcPr>
            <w:tcW w:w="5508" w:type="dxa"/>
            <w:gridSpan w:val="3"/>
            <w:tcBorders>
              <w:top w:val="single" w:sz="6" w:space="0" w:color="2E74B5" w:themeColor="accent1" w:themeShade="BF"/>
              <w:bottom w:val="single" w:sz="4" w:space="0" w:color="2E74B5" w:themeColor="accent1" w:themeShade="BF"/>
            </w:tcBorders>
          </w:tcPr>
          <w:p w14:paraId="6ED039BA" w14:textId="0501C27C" w:rsidR="00BB36B0" w:rsidRDefault="00BB36B0" w:rsidP="00045FA1">
            <w:pPr>
              <w:pStyle w:val="Pregunta"/>
              <w:tabs>
                <w:tab w:val="left" w:pos="450"/>
              </w:tabs>
              <w:ind w:left="142" w:hanging="450"/>
            </w:pPr>
            <w:r>
              <w:t>5.17.1.7  Dirección Exacta de la estación o Área de Operación</w:t>
            </w:r>
          </w:p>
        </w:tc>
        <w:tc>
          <w:tcPr>
            <w:tcW w:w="5124" w:type="dxa"/>
            <w:gridSpan w:val="2"/>
            <w:tcBorders>
              <w:top w:val="single" w:sz="6" w:space="0" w:color="2E74B5" w:themeColor="accent1" w:themeShade="BF"/>
              <w:bottom w:val="single" w:sz="4" w:space="0" w:color="2E74B5" w:themeColor="accent1" w:themeShade="BF"/>
            </w:tcBorders>
          </w:tcPr>
          <w:p w14:paraId="45437FB8" w14:textId="2F8ECC6A" w:rsidR="00BB36B0" w:rsidRDefault="00BB36B0" w:rsidP="00BB36B0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BB36B0" w14:paraId="21B49E46" w14:textId="77777777" w:rsidTr="00A042E3">
        <w:trPr>
          <w:cantSplit/>
          <w:trHeight w:val="82"/>
        </w:trPr>
        <w:tc>
          <w:tcPr>
            <w:tcW w:w="10632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F300ECC" w14:textId="77777777" w:rsidR="00BB36B0" w:rsidRDefault="00BB36B0" w:rsidP="00BB36B0">
            <w:pPr>
              <w:pStyle w:val="Relleno"/>
              <w:keepNext/>
              <w:ind w:left="142"/>
            </w:pPr>
          </w:p>
        </w:tc>
      </w:tr>
      <w:tr w:rsidR="00BB36B0" w14:paraId="11A57CC5" w14:textId="77777777" w:rsidTr="00A042E3">
        <w:trPr>
          <w:cantSplit/>
        </w:trPr>
        <w:tc>
          <w:tcPr>
            <w:tcW w:w="3544" w:type="dxa"/>
            <w:tcBorders>
              <w:top w:val="single" w:sz="4" w:space="0" w:color="2E74B5" w:themeColor="accent1" w:themeShade="BF"/>
              <w:bottom w:val="single" w:sz="6" w:space="0" w:color="2E74B5" w:themeColor="accent1" w:themeShade="BF"/>
            </w:tcBorders>
          </w:tcPr>
          <w:p w14:paraId="2928A824" w14:textId="77777777" w:rsidR="00BB36B0" w:rsidRDefault="00BB36B0" w:rsidP="00785615">
            <w:pPr>
              <w:pStyle w:val="Pregunta"/>
              <w:tabs>
                <w:tab w:val="left" w:pos="450"/>
              </w:tabs>
              <w:ind w:left="142" w:hanging="250"/>
            </w:pPr>
            <w:r>
              <w:t>7.1.8  Departamento</w:t>
            </w:r>
          </w:p>
        </w:tc>
        <w:tc>
          <w:tcPr>
            <w:tcW w:w="3544" w:type="dxa"/>
            <w:gridSpan w:val="3"/>
            <w:tcBorders>
              <w:top w:val="single" w:sz="4" w:space="0" w:color="2E74B5" w:themeColor="accent1" w:themeShade="BF"/>
              <w:bottom w:val="single" w:sz="6" w:space="0" w:color="2E74B5" w:themeColor="accent1" w:themeShade="BF"/>
            </w:tcBorders>
          </w:tcPr>
          <w:p w14:paraId="17C73636" w14:textId="77777777" w:rsidR="00BB36B0" w:rsidRDefault="00BB36B0" w:rsidP="00785615">
            <w:pPr>
              <w:pStyle w:val="Pregunta"/>
              <w:tabs>
                <w:tab w:val="left" w:pos="450"/>
              </w:tabs>
              <w:ind w:left="142" w:hanging="250"/>
            </w:pPr>
            <w:r>
              <w:t>7.1.9  Municipio</w:t>
            </w:r>
          </w:p>
        </w:tc>
        <w:tc>
          <w:tcPr>
            <w:tcW w:w="3544" w:type="dxa"/>
            <w:tcBorders>
              <w:top w:val="single" w:sz="4" w:space="0" w:color="2E74B5" w:themeColor="accent1" w:themeShade="BF"/>
              <w:bottom w:val="single" w:sz="6" w:space="0" w:color="2E74B5" w:themeColor="accent1" w:themeShade="BF"/>
            </w:tcBorders>
          </w:tcPr>
          <w:p w14:paraId="507773E2" w14:textId="77777777" w:rsidR="00BB36B0" w:rsidRDefault="00BB36B0" w:rsidP="00785615">
            <w:pPr>
              <w:pStyle w:val="Pregunta"/>
              <w:tabs>
                <w:tab w:val="left" w:pos="450"/>
              </w:tabs>
              <w:ind w:left="142" w:hanging="250"/>
            </w:pPr>
            <w:r>
              <w:t>7.1.10  Ciudad</w:t>
            </w:r>
          </w:p>
        </w:tc>
      </w:tr>
      <w:tr w:rsidR="00BB36B0" w14:paraId="4CEB82C0" w14:textId="77777777" w:rsidTr="00A042E3">
        <w:trPr>
          <w:cantSplit/>
        </w:trPr>
        <w:tc>
          <w:tcPr>
            <w:tcW w:w="3544" w:type="dxa"/>
            <w:tcBorders>
              <w:top w:val="single" w:sz="6" w:space="0" w:color="2E74B5" w:themeColor="accent1" w:themeShade="BF"/>
              <w:left w:val="single" w:sz="6" w:space="0" w:color="2E74B5" w:themeColor="accent1" w:themeShade="BF"/>
              <w:bottom w:val="single" w:sz="6" w:space="0" w:color="2E74B5" w:themeColor="accent1" w:themeShade="BF"/>
              <w:right w:val="single" w:sz="6" w:space="0" w:color="2E74B5" w:themeColor="accent1" w:themeShade="BF"/>
            </w:tcBorders>
          </w:tcPr>
          <w:p w14:paraId="14B058FA" w14:textId="77777777" w:rsidR="00BB36B0" w:rsidRDefault="00BB36B0" w:rsidP="00BB36B0">
            <w:pPr>
              <w:pStyle w:val="Relleno"/>
              <w:keepNext/>
              <w:ind w:left="142"/>
            </w:pPr>
          </w:p>
        </w:tc>
        <w:tc>
          <w:tcPr>
            <w:tcW w:w="3544" w:type="dxa"/>
            <w:gridSpan w:val="3"/>
            <w:tcBorders>
              <w:top w:val="single" w:sz="6" w:space="0" w:color="2E74B5" w:themeColor="accent1" w:themeShade="BF"/>
              <w:left w:val="single" w:sz="6" w:space="0" w:color="2E74B5" w:themeColor="accent1" w:themeShade="BF"/>
              <w:bottom w:val="single" w:sz="6" w:space="0" w:color="2E74B5" w:themeColor="accent1" w:themeShade="BF"/>
              <w:right w:val="single" w:sz="6" w:space="0" w:color="2E74B5" w:themeColor="accent1" w:themeShade="BF"/>
            </w:tcBorders>
          </w:tcPr>
          <w:p w14:paraId="4C522644" w14:textId="77777777" w:rsidR="00BB36B0" w:rsidRDefault="00BB36B0" w:rsidP="00BB36B0">
            <w:pPr>
              <w:pStyle w:val="Relleno"/>
              <w:keepNext/>
              <w:ind w:left="142"/>
            </w:pPr>
          </w:p>
        </w:tc>
        <w:tc>
          <w:tcPr>
            <w:tcW w:w="3544" w:type="dxa"/>
            <w:tcBorders>
              <w:top w:val="single" w:sz="6" w:space="0" w:color="2E74B5" w:themeColor="accent1" w:themeShade="BF"/>
              <w:left w:val="single" w:sz="6" w:space="0" w:color="2E74B5" w:themeColor="accent1" w:themeShade="BF"/>
              <w:bottom w:val="single" w:sz="6" w:space="0" w:color="2E74B5" w:themeColor="accent1" w:themeShade="BF"/>
              <w:right w:val="single" w:sz="6" w:space="0" w:color="2E74B5" w:themeColor="accent1" w:themeShade="BF"/>
            </w:tcBorders>
          </w:tcPr>
          <w:p w14:paraId="0692E86E" w14:textId="77777777" w:rsidR="00BB36B0" w:rsidRDefault="00BB36B0" w:rsidP="00BB36B0">
            <w:pPr>
              <w:pStyle w:val="Relleno"/>
              <w:keepNext/>
              <w:ind w:left="142"/>
            </w:pPr>
          </w:p>
        </w:tc>
      </w:tr>
      <w:tr w:rsidR="00BB36B0" w14:paraId="6F695F68" w14:textId="77777777" w:rsidTr="00A042E3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5470" w:type="dxa"/>
            <w:gridSpan w:val="2"/>
            <w:tcBorders>
              <w:top w:val="single" w:sz="6" w:space="0" w:color="2E74B5" w:themeColor="accent1" w:themeShade="BF"/>
              <w:bottom w:val="single" w:sz="4" w:space="0" w:color="2E74B5" w:themeColor="accent1" w:themeShade="BF"/>
            </w:tcBorders>
          </w:tcPr>
          <w:p w14:paraId="0203E1D6" w14:textId="2ED0CFA7" w:rsidR="00BB36B0" w:rsidRDefault="00BB36B0" w:rsidP="00785615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ind w:hanging="72"/>
            </w:pPr>
            <w:r>
              <w:t>7.1.11  Latitud Norte</w:t>
            </w:r>
          </w:p>
        </w:tc>
        <w:tc>
          <w:tcPr>
            <w:tcW w:w="5162" w:type="dxa"/>
            <w:gridSpan w:val="3"/>
            <w:tcBorders>
              <w:top w:val="single" w:sz="6" w:space="0" w:color="2E74B5" w:themeColor="accent1" w:themeShade="BF"/>
              <w:bottom w:val="single" w:sz="4" w:space="0" w:color="2E74B5" w:themeColor="accent1" w:themeShade="BF"/>
            </w:tcBorders>
          </w:tcPr>
          <w:p w14:paraId="69FB794D" w14:textId="72D414CD" w:rsidR="00BB36B0" w:rsidRDefault="00BB36B0" w:rsidP="00BB36B0">
            <w:pPr>
              <w:pStyle w:val="Pregunta"/>
              <w:tabs>
                <w:tab w:val="left" w:pos="360"/>
                <w:tab w:val="left" w:pos="2880"/>
                <w:tab w:val="left" w:pos="3600"/>
                <w:tab w:val="left" w:pos="5760"/>
                <w:tab w:val="left" w:pos="6480"/>
                <w:tab w:val="left" w:pos="8640"/>
                <w:tab w:val="left" w:pos="9360"/>
              </w:tabs>
              <w:ind w:left="142"/>
            </w:pPr>
            <w:r>
              <w:t xml:space="preserve"> 7.1.12  Longitud Oeste</w:t>
            </w:r>
          </w:p>
        </w:tc>
      </w:tr>
      <w:tr w:rsidR="00BB36B0" w14:paraId="24BDE5D0" w14:textId="77777777" w:rsidTr="00A042E3">
        <w:tblPrEx>
          <w:tblCellMar>
            <w:left w:w="70" w:type="dxa"/>
            <w:right w:w="70" w:type="dxa"/>
          </w:tblCellMar>
        </w:tblPrEx>
        <w:trPr>
          <w:trHeight w:val="185"/>
        </w:trPr>
        <w:tc>
          <w:tcPr>
            <w:tcW w:w="547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87E00DC" w14:textId="77777777" w:rsidR="00BB36B0" w:rsidRDefault="00BB36B0" w:rsidP="00BB36B0">
            <w:pPr>
              <w:pStyle w:val="Relleno"/>
              <w:keepNext/>
              <w:tabs>
                <w:tab w:val="left" w:pos="1440"/>
                <w:tab w:val="left" w:pos="2520"/>
              </w:tabs>
              <w:ind w:left="142"/>
            </w:pPr>
            <w:r>
              <w:fldChar w:fldCharType="begin">
                <w:ffData>
                  <w:name w:val="Texto1"/>
                  <w:enabled w:val="0"/>
                  <w:calcOnExit w:val="0"/>
                  <w:textInput/>
                </w:ffData>
              </w:fldChar>
            </w:r>
            <w:bookmarkStart w:id="5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sym w:font="Symbol" w:char="F0B0"/>
            </w:r>
            <w:r>
              <w:tab/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  <w:r>
              <w:t>’</w:t>
            </w:r>
            <w:r>
              <w:tab/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7" w:name="Texto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  <w:r>
              <w:t>”</w:t>
            </w:r>
          </w:p>
        </w:tc>
        <w:tc>
          <w:tcPr>
            <w:tcW w:w="5162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4F3B6F0" w14:textId="77777777" w:rsidR="00BB36B0" w:rsidRDefault="00BB36B0" w:rsidP="00BB36B0">
            <w:pPr>
              <w:pStyle w:val="Relleno"/>
              <w:keepNext/>
              <w:tabs>
                <w:tab w:val="left" w:pos="1440"/>
                <w:tab w:val="left" w:pos="2520"/>
              </w:tabs>
              <w:ind w:left="142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sym w:font="Symbol" w:char="F0B0"/>
            </w:r>
            <w:r>
              <w:tab/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>’</w:t>
            </w:r>
            <w:r>
              <w:tab/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>”</w:t>
            </w:r>
          </w:p>
        </w:tc>
      </w:tr>
      <w:tr w:rsidR="00BB36B0" w14:paraId="43B9F49E" w14:textId="77777777" w:rsidTr="00A042E3">
        <w:trPr>
          <w:cantSplit/>
        </w:trPr>
        <w:tc>
          <w:tcPr>
            <w:tcW w:w="5508" w:type="dxa"/>
            <w:gridSpan w:val="3"/>
            <w:tcBorders>
              <w:top w:val="single" w:sz="4" w:space="0" w:color="2E74B5" w:themeColor="accent1" w:themeShade="BF"/>
              <w:bottom w:val="single" w:sz="6" w:space="0" w:color="2E74B5" w:themeColor="accent1" w:themeShade="BF"/>
            </w:tcBorders>
          </w:tcPr>
          <w:p w14:paraId="0C3FDC71" w14:textId="3BC865FD" w:rsidR="00BB36B0" w:rsidRDefault="00BB36B0" w:rsidP="00BB36B0">
            <w:pPr>
              <w:pStyle w:val="Pregunta"/>
              <w:tabs>
                <w:tab w:val="left" w:pos="450"/>
              </w:tabs>
              <w:ind w:left="142" w:hanging="250"/>
            </w:pPr>
            <w:r>
              <w:t>7.1.13</w:t>
            </w:r>
            <w:r>
              <w:tab/>
              <w:t>Elevación del Sitio (m.s.n.m.)</w:t>
            </w:r>
          </w:p>
        </w:tc>
        <w:tc>
          <w:tcPr>
            <w:tcW w:w="5124" w:type="dxa"/>
            <w:gridSpan w:val="2"/>
            <w:tcBorders>
              <w:top w:val="single" w:sz="4" w:space="0" w:color="2E74B5" w:themeColor="accent1" w:themeShade="BF"/>
            </w:tcBorders>
          </w:tcPr>
          <w:p w14:paraId="08F896B3" w14:textId="03F3F0EE" w:rsidR="00BB36B0" w:rsidRDefault="00BB36B0" w:rsidP="00785615">
            <w:pPr>
              <w:pStyle w:val="Pregunta"/>
              <w:tabs>
                <w:tab w:val="left" w:pos="450"/>
              </w:tabs>
              <w:ind w:left="142" w:hanging="88"/>
            </w:pPr>
          </w:p>
        </w:tc>
      </w:tr>
      <w:tr w:rsidR="00BB36B0" w14:paraId="0374AF23" w14:textId="77777777" w:rsidTr="00A042E3">
        <w:trPr>
          <w:cantSplit/>
        </w:trPr>
        <w:tc>
          <w:tcPr>
            <w:tcW w:w="5508" w:type="dxa"/>
            <w:gridSpan w:val="3"/>
            <w:tcBorders>
              <w:top w:val="single" w:sz="6" w:space="0" w:color="2E74B5" w:themeColor="accent1" w:themeShade="BF"/>
              <w:left w:val="single" w:sz="6" w:space="0" w:color="2E74B5" w:themeColor="accent1" w:themeShade="BF"/>
              <w:bottom w:val="single" w:sz="6" w:space="0" w:color="2E74B5" w:themeColor="accent1" w:themeShade="BF"/>
              <w:right w:val="single" w:sz="6" w:space="0" w:color="2E74B5" w:themeColor="accent1" w:themeShade="BF"/>
            </w:tcBorders>
          </w:tcPr>
          <w:p w14:paraId="4FEA35F4" w14:textId="77777777" w:rsidR="00BB36B0" w:rsidRDefault="00BB36B0" w:rsidP="00BB36B0">
            <w:pPr>
              <w:pStyle w:val="Relleno"/>
              <w:keepNext/>
              <w:ind w:left="142"/>
            </w:pPr>
          </w:p>
        </w:tc>
        <w:tc>
          <w:tcPr>
            <w:tcW w:w="5124" w:type="dxa"/>
            <w:gridSpan w:val="2"/>
            <w:tcBorders>
              <w:left w:val="single" w:sz="6" w:space="0" w:color="2E74B5" w:themeColor="accent1" w:themeShade="BF"/>
            </w:tcBorders>
          </w:tcPr>
          <w:p w14:paraId="6724A256" w14:textId="77777777" w:rsidR="00BB36B0" w:rsidRDefault="00BB36B0" w:rsidP="00BB36B0">
            <w:pPr>
              <w:pStyle w:val="Relleno"/>
              <w:keepNext/>
              <w:ind w:left="142"/>
            </w:pPr>
          </w:p>
        </w:tc>
      </w:tr>
      <w:tr w:rsidR="0098137A" w14:paraId="24DA43FA" w14:textId="77777777" w:rsidTr="00785615">
        <w:trPr>
          <w:cantSplit/>
          <w:trHeight w:val="296"/>
        </w:trPr>
        <w:tc>
          <w:tcPr>
            <w:tcW w:w="10632" w:type="dxa"/>
            <w:gridSpan w:val="5"/>
          </w:tcPr>
          <w:p w14:paraId="01C005B7" w14:textId="7304D402" w:rsidR="0098137A" w:rsidRDefault="0098137A" w:rsidP="00785615">
            <w:pPr>
              <w:pStyle w:val="Pregunta"/>
              <w:tabs>
                <w:tab w:val="left" w:pos="450"/>
              </w:tabs>
              <w:ind w:left="142" w:hanging="250"/>
            </w:pPr>
            <w:r>
              <w:t>7</w:t>
            </w:r>
            <w:r w:rsidR="00675E0A">
              <w:t>.1.</w:t>
            </w:r>
            <w:r>
              <w:t>14  Para nuevas estaciones adjuntar</w:t>
            </w:r>
            <w:r w:rsidR="00675E0A">
              <w:t xml:space="preserve"> documento denominado</w:t>
            </w:r>
            <w:r>
              <w:t xml:space="preserve"> “Anexo A</w:t>
            </w:r>
            <w:r w:rsidR="00675E0A">
              <w:t>” (Ver Instructivo de la presente Forma Técnica)</w:t>
            </w:r>
            <w:r>
              <w:t>.</w:t>
            </w:r>
          </w:p>
          <w:p w14:paraId="09267EC7" w14:textId="330FD736" w:rsidR="00675E0A" w:rsidRDefault="00675E0A" w:rsidP="00785615">
            <w:pPr>
              <w:pStyle w:val="Pregunta"/>
              <w:tabs>
                <w:tab w:val="left" w:pos="450"/>
              </w:tabs>
              <w:ind w:left="142" w:hanging="250"/>
            </w:pPr>
          </w:p>
        </w:tc>
      </w:tr>
    </w:tbl>
    <w:p w14:paraId="2E6F88CA" w14:textId="406E9C9F" w:rsidR="00E51130" w:rsidRPr="00E51130" w:rsidRDefault="00BB36B0" w:rsidP="00785615">
      <w:pPr>
        <w:pStyle w:val="Ttulo2"/>
        <w:ind w:left="142" w:hanging="1132"/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b/>
          <w:color w:val="auto"/>
          <w:sz w:val="24"/>
        </w:rPr>
        <w:t>7</w:t>
      </w:r>
      <w:r w:rsidR="00E51130">
        <w:rPr>
          <w:rFonts w:ascii="Arial" w:hAnsi="Arial" w:cs="Arial"/>
          <w:b/>
          <w:color w:val="auto"/>
          <w:sz w:val="24"/>
        </w:rPr>
        <w:t xml:space="preserve">.2 </w:t>
      </w:r>
      <w:r w:rsidR="00E51130" w:rsidRPr="00E51130">
        <w:rPr>
          <w:rFonts w:ascii="Arial" w:hAnsi="Arial" w:cs="Arial"/>
          <w:b/>
          <w:color w:val="auto"/>
          <w:sz w:val="24"/>
        </w:rPr>
        <w:t>Información Agente Comercializador del Segmento Espacial</w:t>
      </w:r>
    </w:p>
    <w:p w14:paraId="07DF7445" w14:textId="6E7B6882" w:rsidR="00E51130" w:rsidRDefault="00BB36B0" w:rsidP="00E51130">
      <w:pPr>
        <w:pStyle w:val="Relleno"/>
        <w:keepNext/>
        <w:tabs>
          <w:tab w:val="left" w:pos="5508"/>
          <w:tab w:val="left" w:pos="11016"/>
        </w:tabs>
        <w:ind w:left="-567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 w:rsidR="00E51130">
        <w:rPr>
          <w:rFonts w:ascii="Arial" w:hAnsi="Arial"/>
          <w:sz w:val="16"/>
        </w:rPr>
        <w:t>.2.1  Nombre o Razón Social del Agente Comercializador del Segmento Espacial</w:t>
      </w:r>
    </w:p>
    <w:tbl>
      <w:tblPr>
        <w:tblW w:w="10632" w:type="dxa"/>
        <w:tblInd w:w="-998" w:type="dxa"/>
        <w:tblBorders>
          <w:top w:val="single" w:sz="6" w:space="0" w:color="2E74B5" w:themeColor="accent1" w:themeShade="BF"/>
          <w:left w:val="single" w:sz="6" w:space="0" w:color="2E74B5" w:themeColor="accent1" w:themeShade="BF"/>
          <w:bottom w:val="single" w:sz="6" w:space="0" w:color="2E74B5" w:themeColor="accent1" w:themeShade="BF"/>
          <w:right w:val="single" w:sz="6" w:space="0" w:color="2E74B5" w:themeColor="accent1" w:themeShade="BF"/>
          <w:insideH w:val="single" w:sz="6" w:space="0" w:color="2E74B5" w:themeColor="accent1" w:themeShade="BF"/>
          <w:insideV w:val="single" w:sz="6" w:space="0" w:color="2E74B5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E51130" w14:paraId="101B274B" w14:textId="77777777" w:rsidTr="00A042E3">
        <w:tc>
          <w:tcPr>
            <w:tcW w:w="10632" w:type="dxa"/>
          </w:tcPr>
          <w:p w14:paraId="227C281A" w14:textId="77777777" w:rsidR="00E51130" w:rsidRDefault="00E51130" w:rsidP="00F26C5A">
            <w:pPr>
              <w:pStyle w:val="Relleno"/>
              <w:keepNext/>
              <w:tabs>
                <w:tab w:val="left" w:pos="5508"/>
                <w:tab w:val="left" w:pos="11016"/>
              </w:tabs>
              <w:spacing w:before="120" w:after="120"/>
              <w:ind w:left="142"/>
              <w:rPr>
                <w:rFonts w:ascii="Arial" w:hAnsi="Arial"/>
                <w:sz w:val="16"/>
              </w:rPr>
            </w:pPr>
          </w:p>
        </w:tc>
      </w:tr>
    </w:tbl>
    <w:p w14:paraId="7CBF2469" w14:textId="77777777" w:rsidR="00E51130" w:rsidRDefault="00E51130" w:rsidP="00E51130">
      <w:pPr>
        <w:pStyle w:val="Relleno"/>
        <w:keepNext/>
        <w:tabs>
          <w:tab w:val="left" w:pos="5508"/>
          <w:tab w:val="left" w:pos="11016"/>
        </w:tabs>
        <w:ind w:left="142"/>
        <w:rPr>
          <w:rFonts w:ascii="Arial" w:hAnsi="Arial"/>
          <w:sz w:val="16"/>
        </w:rPr>
      </w:pPr>
    </w:p>
    <w:p w14:paraId="4BE4CAE0" w14:textId="0F6540E2" w:rsidR="00E51130" w:rsidRDefault="00BB36B0" w:rsidP="00E51130">
      <w:pPr>
        <w:pStyle w:val="Relleno"/>
        <w:keepNext/>
        <w:tabs>
          <w:tab w:val="left" w:pos="2694"/>
          <w:tab w:val="left" w:pos="4962"/>
          <w:tab w:val="left" w:pos="11016"/>
        </w:tabs>
        <w:ind w:left="-567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 w:rsidR="00E51130">
        <w:rPr>
          <w:rFonts w:ascii="Arial" w:hAnsi="Arial"/>
          <w:sz w:val="16"/>
        </w:rPr>
        <w:t xml:space="preserve">.2.2  País de Origen    a) Nacional     </w:t>
      </w:r>
      <w:r w:rsidR="00E51130">
        <w:rPr>
          <w:rStyle w:val="Checkbox"/>
          <w:sz w:val="24"/>
        </w:rPr>
        <w:fldChar w:fldCharType="begin"/>
      </w:r>
      <w:r w:rsidR="00E51130">
        <w:rPr>
          <w:rStyle w:val="Checkbox"/>
          <w:sz w:val="24"/>
        </w:rPr>
        <w:instrText xml:space="preserve"> MACROBUTTON CheckIt </w:instrText>
      </w:r>
      <w:r w:rsidR="00E51130">
        <w:rPr>
          <w:rStyle w:val="Checkbox"/>
          <w:sz w:val="24"/>
        </w:rPr>
        <w:sym w:font="Wingdings" w:char="00A8"/>
      </w:r>
      <w:r w:rsidR="00E51130">
        <w:rPr>
          <w:rStyle w:val="Checkbox"/>
          <w:sz w:val="24"/>
        </w:rPr>
        <w:fldChar w:fldCharType="end"/>
      </w:r>
      <w:r w:rsidR="00E51130">
        <w:rPr>
          <w:rFonts w:ascii="Arial" w:hAnsi="Arial"/>
          <w:sz w:val="16"/>
        </w:rPr>
        <w:tab/>
        <w:t xml:space="preserve">b)  Extranjero   </w:t>
      </w:r>
      <w:r w:rsidR="00E51130">
        <w:rPr>
          <w:rStyle w:val="Checkbox"/>
          <w:sz w:val="24"/>
        </w:rPr>
        <w:fldChar w:fldCharType="begin"/>
      </w:r>
      <w:r w:rsidR="00E51130">
        <w:rPr>
          <w:rStyle w:val="Checkbox"/>
          <w:sz w:val="24"/>
        </w:rPr>
        <w:instrText xml:space="preserve"> MACROBUTTON CheckIt </w:instrText>
      </w:r>
      <w:r w:rsidR="00E51130">
        <w:rPr>
          <w:rStyle w:val="Checkbox"/>
          <w:sz w:val="24"/>
        </w:rPr>
        <w:sym w:font="Wingdings" w:char="00A8"/>
      </w:r>
      <w:r w:rsidR="00E51130">
        <w:rPr>
          <w:rStyle w:val="Checkbox"/>
          <w:sz w:val="24"/>
        </w:rPr>
        <w:fldChar w:fldCharType="end"/>
      </w:r>
      <w:r w:rsidR="00E51130">
        <w:rPr>
          <w:rFonts w:ascii="Arial" w:hAnsi="Arial"/>
          <w:sz w:val="16"/>
        </w:rPr>
        <w:t xml:space="preserve"> ,  especificar país: ________________________________</w:t>
      </w:r>
    </w:p>
    <w:p w14:paraId="2347E199" w14:textId="3A76E91B" w:rsidR="00E51130" w:rsidRDefault="00BB36B0" w:rsidP="00E51130">
      <w:pPr>
        <w:pStyle w:val="Relleno"/>
        <w:keepNext/>
        <w:tabs>
          <w:tab w:val="left" w:pos="2694"/>
          <w:tab w:val="left" w:pos="4962"/>
          <w:tab w:val="left" w:pos="11016"/>
        </w:tabs>
        <w:ind w:left="-567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 w:rsidR="00E51130">
        <w:rPr>
          <w:rFonts w:ascii="Arial" w:hAnsi="Arial"/>
          <w:sz w:val="16"/>
        </w:rPr>
        <w:t>.2.3  En cumplimiento de la Legislación Vigente, deberá adjuntarse al presente Formulario lo siguiente:</w:t>
      </w:r>
    </w:p>
    <w:p w14:paraId="17A6657A" w14:textId="7ED983D3" w:rsidR="00E51130" w:rsidRDefault="00BB36B0" w:rsidP="00785615">
      <w:pPr>
        <w:pStyle w:val="Relleno"/>
        <w:keepNext/>
        <w:tabs>
          <w:tab w:val="left" w:pos="2694"/>
          <w:tab w:val="left" w:pos="4962"/>
          <w:tab w:val="left" w:pos="11016"/>
        </w:tabs>
        <w:ind w:left="426" w:right="142" w:hanging="568"/>
        <w:rPr>
          <w:rFonts w:ascii="Arial" w:hAnsi="Arial"/>
          <w:sz w:val="16"/>
        </w:rPr>
      </w:pPr>
      <w:r>
        <w:rPr>
          <w:rFonts w:ascii="Arial" w:hAnsi="Arial"/>
          <w:sz w:val="16"/>
        </w:rPr>
        <w:t>7.2.</w:t>
      </w:r>
      <w:r w:rsidR="00675E0A">
        <w:rPr>
          <w:rFonts w:ascii="Arial" w:hAnsi="Arial"/>
          <w:sz w:val="16"/>
        </w:rPr>
        <w:t>3.1</w:t>
      </w:r>
      <w:r>
        <w:rPr>
          <w:rFonts w:ascii="Arial" w:hAnsi="Arial"/>
          <w:sz w:val="16"/>
        </w:rPr>
        <w:t xml:space="preserve">  </w:t>
      </w:r>
      <w:r w:rsidR="00E51130">
        <w:rPr>
          <w:rFonts w:ascii="Arial" w:hAnsi="Arial"/>
          <w:sz w:val="16"/>
        </w:rPr>
        <w:t>Autorización del Gobierno de Honduras para realizar actos de comercio en el país, en caso de un Agente Comercializador extranjero, o Escritura Pública de constitución social o individual, legalmente inscrita, en caso de Agente Comercializador nacional.</w:t>
      </w:r>
    </w:p>
    <w:p w14:paraId="658FCA51" w14:textId="79A33FBE" w:rsidR="00E51130" w:rsidRDefault="00BB36B0" w:rsidP="00785615">
      <w:pPr>
        <w:pStyle w:val="Relleno"/>
        <w:keepNext/>
        <w:tabs>
          <w:tab w:val="left" w:pos="2694"/>
          <w:tab w:val="left" w:pos="4962"/>
          <w:tab w:val="left" w:pos="11016"/>
        </w:tabs>
        <w:ind w:left="-142"/>
        <w:rPr>
          <w:rFonts w:ascii="Arial" w:hAnsi="Arial"/>
          <w:sz w:val="16"/>
        </w:rPr>
      </w:pPr>
      <w:r>
        <w:rPr>
          <w:rFonts w:ascii="Arial" w:hAnsi="Arial"/>
          <w:sz w:val="16"/>
        </w:rPr>
        <w:t>7.2.</w:t>
      </w:r>
      <w:r w:rsidR="00675E0A">
        <w:rPr>
          <w:rFonts w:ascii="Arial" w:hAnsi="Arial"/>
          <w:sz w:val="16"/>
        </w:rPr>
        <w:t>3.2</w:t>
      </w:r>
      <w:r>
        <w:rPr>
          <w:rFonts w:ascii="Arial" w:hAnsi="Arial"/>
          <w:sz w:val="16"/>
        </w:rPr>
        <w:t xml:space="preserve">  </w:t>
      </w:r>
      <w:r w:rsidR="00E51130">
        <w:rPr>
          <w:rFonts w:ascii="Arial" w:hAnsi="Arial"/>
          <w:sz w:val="16"/>
        </w:rPr>
        <w:t>Copia del Proyecto de Contrato tipo a suscribir.</w:t>
      </w:r>
    </w:p>
    <w:tbl>
      <w:tblPr>
        <w:tblW w:w="10632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3814"/>
        <w:gridCol w:w="3416"/>
        <w:gridCol w:w="3402"/>
      </w:tblGrid>
      <w:tr w:rsidR="00E51130" w14:paraId="46C8CDF8" w14:textId="77777777" w:rsidTr="00E51130">
        <w:tc>
          <w:tcPr>
            <w:tcW w:w="1063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516CD3" w14:textId="06D1533D" w:rsidR="00E51130" w:rsidRDefault="00DC1CBF" w:rsidP="00E51130">
            <w:pPr>
              <w:pStyle w:val="Ttulo1"/>
              <w:shd w:val="clear" w:color="auto" w:fill="auto"/>
              <w:tabs>
                <w:tab w:val="left" w:pos="450"/>
              </w:tabs>
            </w:pPr>
            <w:r>
              <w:rPr>
                <w:rFonts w:ascii="Arial" w:eastAsiaTheme="majorEastAsia" w:hAnsi="Arial" w:cs="Arial"/>
                <w:b/>
                <w:color w:val="auto"/>
                <w:spacing w:val="0"/>
                <w:kern w:val="0"/>
                <w:szCs w:val="26"/>
                <w:lang w:eastAsia="en-US"/>
              </w:rPr>
              <w:t>7</w:t>
            </w:r>
            <w:r w:rsidR="00E51130" w:rsidRPr="00E51130">
              <w:rPr>
                <w:rFonts w:ascii="Arial" w:eastAsiaTheme="majorEastAsia" w:hAnsi="Arial" w:cs="Arial"/>
                <w:b/>
                <w:color w:val="auto"/>
                <w:spacing w:val="0"/>
                <w:kern w:val="0"/>
                <w:szCs w:val="26"/>
                <w:lang w:eastAsia="en-US"/>
              </w:rPr>
              <w:t>.3  Puntos de Comunicación:</w:t>
            </w:r>
            <w:r w:rsidR="00E51130">
              <w:t xml:space="preserve"> de Comunicación</w:t>
            </w:r>
          </w:p>
        </w:tc>
      </w:tr>
      <w:tr w:rsidR="00E51130" w14:paraId="2C31ECA1" w14:textId="77777777" w:rsidTr="00E51130">
        <w:tc>
          <w:tcPr>
            <w:tcW w:w="1063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2E74B5" w:themeColor="accent1" w:themeShade="BF"/>
              <w:right w:val="single" w:sz="4" w:space="0" w:color="FFFFFF"/>
            </w:tcBorders>
          </w:tcPr>
          <w:p w14:paraId="20926B7A" w14:textId="77777777" w:rsidR="00E51130" w:rsidRDefault="00E51130" w:rsidP="00E51130">
            <w:pPr>
              <w:pStyle w:val="Pregunta"/>
              <w:tabs>
                <w:tab w:val="left" w:pos="450"/>
              </w:tabs>
              <w:ind w:left="142" w:hanging="108"/>
            </w:pPr>
            <w:r>
              <w:t xml:space="preserve">Nota: Liste los nombres y las posiciones orbitales de todos los satélites con los cuales esta estación terrestre se comunicará. </w:t>
            </w:r>
          </w:p>
        </w:tc>
      </w:tr>
      <w:tr w:rsidR="00E51130" w14:paraId="4D183D11" w14:textId="77777777" w:rsidTr="00785615">
        <w:trPr>
          <w:trHeight w:val="229"/>
        </w:trPr>
        <w:tc>
          <w:tcPr>
            <w:tcW w:w="381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24FB701" w14:textId="77777777" w:rsidR="00E51130" w:rsidRPr="00785615" w:rsidRDefault="00E51130" w:rsidP="00785615">
            <w:pPr>
              <w:pStyle w:val="Pregunta"/>
              <w:tabs>
                <w:tab w:val="left" w:pos="450"/>
              </w:tabs>
              <w:ind w:left="142" w:firstLine="34"/>
              <w:jc w:val="center"/>
              <w:rPr>
                <w:b/>
              </w:rPr>
            </w:pPr>
            <w:r w:rsidRPr="00785615">
              <w:rPr>
                <w:b/>
              </w:rPr>
              <w:t>Nombre del Satélite y Posición Orbital</w:t>
            </w:r>
          </w:p>
        </w:tc>
        <w:tc>
          <w:tcPr>
            <w:tcW w:w="341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72C6507" w14:textId="77777777" w:rsidR="00E51130" w:rsidRPr="00785615" w:rsidRDefault="00E51130" w:rsidP="00785615">
            <w:pPr>
              <w:pStyle w:val="Pregunta"/>
              <w:tabs>
                <w:tab w:val="left" w:pos="450"/>
              </w:tabs>
              <w:ind w:left="142"/>
              <w:jc w:val="center"/>
              <w:rPr>
                <w:b/>
              </w:rPr>
            </w:pPr>
            <w:r w:rsidRPr="00785615">
              <w:rPr>
                <w:b/>
              </w:rPr>
              <w:t>Nombre del Satélite y Posición Orbital</w:t>
            </w:r>
          </w:p>
        </w:tc>
        <w:tc>
          <w:tcPr>
            <w:tcW w:w="340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D2C71D8" w14:textId="77777777" w:rsidR="00E51130" w:rsidRPr="00785615" w:rsidRDefault="00E51130" w:rsidP="00785615">
            <w:pPr>
              <w:pStyle w:val="Pregunta"/>
              <w:tabs>
                <w:tab w:val="left" w:pos="450"/>
              </w:tabs>
              <w:ind w:left="142"/>
              <w:jc w:val="center"/>
              <w:rPr>
                <w:b/>
              </w:rPr>
            </w:pPr>
            <w:r w:rsidRPr="00785615">
              <w:rPr>
                <w:b/>
              </w:rPr>
              <w:t>Nombre del Satélite y Posición Orbital</w:t>
            </w:r>
          </w:p>
        </w:tc>
      </w:tr>
      <w:tr w:rsidR="00E51130" w14:paraId="354B229B" w14:textId="77777777" w:rsidTr="00E51130">
        <w:trPr>
          <w:trHeight w:val="225"/>
        </w:trPr>
        <w:tc>
          <w:tcPr>
            <w:tcW w:w="381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5EB8799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341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7BDCAEE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340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71ED7D7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E51130" w14:paraId="16554580" w14:textId="77777777" w:rsidTr="00E51130">
        <w:trPr>
          <w:trHeight w:val="225"/>
        </w:trPr>
        <w:tc>
          <w:tcPr>
            <w:tcW w:w="381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E7B636F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341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EA26BF7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340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814F059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E51130" w14:paraId="398E0742" w14:textId="77777777" w:rsidTr="00E51130">
        <w:trPr>
          <w:trHeight w:val="225"/>
        </w:trPr>
        <w:tc>
          <w:tcPr>
            <w:tcW w:w="381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057F7B2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341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9C64A59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340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71EF447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E51130" w14:paraId="64FDD011" w14:textId="77777777" w:rsidTr="00E51130">
        <w:trPr>
          <w:trHeight w:val="225"/>
        </w:trPr>
        <w:tc>
          <w:tcPr>
            <w:tcW w:w="381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8B9430D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341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64DF58F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340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7D22C64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DC1CBF" w14:paraId="5C678257" w14:textId="77777777" w:rsidTr="00E51130">
        <w:trPr>
          <w:trHeight w:val="225"/>
        </w:trPr>
        <w:tc>
          <w:tcPr>
            <w:tcW w:w="381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82410E9" w14:textId="77777777" w:rsidR="00DC1CBF" w:rsidRDefault="00DC1CBF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341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AA9BAB3" w14:textId="77777777" w:rsidR="00DC1CBF" w:rsidRDefault="00DC1CBF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340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C6C28D6" w14:textId="77777777" w:rsidR="00DC1CBF" w:rsidRDefault="00DC1CBF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</w:tbl>
    <w:p w14:paraId="47B4D90B" w14:textId="77777777" w:rsidR="00DC1CBF" w:rsidRDefault="00DC1CBF" w:rsidP="00D5607E">
      <w:pPr>
        <w:pStyle w:val="Ttulo1"/>
        <w:shd w:val="clear" w:color="auto" w:fill="auto"/>
        <w:tabs>
          <w:tab w:val="left" w:pos="450"/>
        </w:tabs>
        <w:spacing w:before="0" w:after="0"/>
        <w:ind w:left="-993"/>
        <w:rPr>
          <w:rFonts w:ascii="Arial" w:eastAsiaTheme="majorEastAsia" w:hAnsi="Arial" w:cs="Arial"/>
          <w:b/>
          <w:color w:val="auto"/>
          <w:spacing w:val="0"/>
          <w:kern w:val="0"/>
          <w:szCs w:val="26"/>
          <w:lang w:eastAsia="en-US"/>
        </w:rPr>
      </w:pPr>
    </w:p>
    <w:p w14:paraId="54E2CD6B" w14:textId="77777777" w:rsidR="00DC1CBF" w:rsidRDefault="00DC1CBF" w:rsidP="00D5607E">
      <w:pPr>
        <w:pStyle w:val="Ttulo1"/>
        <w:shd w:val="clear" w:color="auto" w:fill="auto"/>
        <w:tabs>
          <w:tab w:val="left" w:pos="450"/>
        </w:tabs>
        <w:spacing w:before="0" w:after="0"/>
        <w:ind w:left="-993"/>
        <w:rPr>
          <w:rFonts w:ascii="Arial" w:eastAsiaTheme="majorEastAsia" w:hAnsi="Arial" w:cs="Arial"/>
          <w:b/>
          <w:color w:val="auto"/>
          <w:spacing w:val="0"/>
          <w:kern w:val="0"/>
          <w:szCs w:val="26"/>
          <w:lang w:eastAsia="en-US"/>
        </w:rPr>
      </w:pPr>
      <w:bookmarkStart w:id="8" w:name="_GoBack"/>
      <w:bookmarkEnd w:id="8"/>
    </w:p>
    <w:p w14:paraId="1BEF5DBC" w14:textId="2772FE57" w:rsidR="00E51130" w:rsidRPr="00E51130" w:rsidRDefault="00DC1CBF" w:rsidP="00D5607E">
      <w:pPr>
        <w:pStyle w:val="Ttulo1"/>
        <w:shd w:val="clear" w:color="auto" w:fill="auto"/>
        <w:tabs>
          <w:tab w:val="left" w:pos="450"/>
        </w:tabs>
        <w:spacing w:before="0" w:after="0"/>
        <w:ind w:left="-993"/>
        <w:rPr>
          <w:rFonts w:ascii="Arial" w:eastAsiaTheme="majorEastAsia" w:hAnsi="Arial" w:cs="Arial"/>
          <w:b/>
          <w:color w:val="auto"/>
          <w:spacing w:val="0"/>
          <w:kern w:val="0"/>
          <w:szCs w:val="26"/>
          <w:lang w:eastAsia="en-US"/>
        </w:rPr>
      </w:pPr>
      <w:r>
        <w:rPr>
          <w:rFonts w:ascii="Arial" w:eastAsiaTheme="majorEastAsia" w:hAnsi="Arial" w:cs="Arial"/>
          <w:b/>
          <w:color w:val="auto"/>
          <w:spacing w:val="0"/>
          <w:kern w:val="0"/>
          <w:szCs w:val="26"/>
          <w:lang w:eastAsia="en-US"/>
        </w:rPr>
        <w:t>7</w:t>
      </w:r>
      <w:r w:rsidR="00E51130" w:rsidRPr="00E51130">
        <w:rPr>
          <w:rFonts w:ascii="Arial" w:eastAsiaTheme="majorEastAsia" w:hAnsi="Arial" w:cs="Arial"/>
          <w:b/>
          <w:color w:val="auto"/>
          <w:spacing w:val="0"/>
          <w:kern w:val="0"/>
          <w:szCs w:val="26"/>
          <w:lang w:eastAsia="en-US"/>
        </w:rPr>
        <w:t>.4  Puntos d</w:t>
      </w:r>
      <w:r w:rsidR="00E51130">
        <w:rPr>
          <w:rFonts w:ascii="Arial" w:eastAsiaTheme="majorEastAsia" w:hAnsi="Arial" w:cs="Arial"/>
          <w:b/>
          <w:color w:val="auto"/>
          <w:spacing w:val="0"/>
          <w:kern w:val="0"/>
          <w:szCs w:val="26"/>
          <w:lang w:eastAsia="en-US"/>
        </w:rPr>
        <w:t>e Destino de las Comunicaciones:</w:t>
      </w:r>
    </w:p>
    <w:tbl>
      <w:tblPr>
        <w:tblW w:w="10632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3672"/>
        <w:gridCol w:w="6960"/>
      </w:tblGrid>
      <w:tr w:rsidR="00E51130" w14:paraId="17B017D3" w14:textId="77777777" w:rsidTr="00D5607E">
        <w:trPr>
          <w:trHeight w:val="180"/>
        </w:trPr>
        <w:tc>
          <w:tcPr>
            <w:tcW w:w="10632" w:type="dxa"/>
            <w:gridSpan w:val="2"/>
            <w:tcBorders>
              <w:bottom w:val="single" w:sz="4" w:space="0" w:color="2E74B5" w:themeColor="accent1" w:themeShade="BF"/>
            </w:tcBorders>
          </w:tcPr>
          <w:p w14:paraId="48EBC34C" w14:textId="01940568" w:rsidR="00E51130" w:rsidRDefault="00E51130" w:rsidP="0081699E">
            <w:pPr>
              <w:pStyle w:val="Pregunta"/>
              <w:tabs>
                <w:tab w:val="left" w:pos="450"/>
              </w:tabs>
              <w:ind w:left="432" w:hanging="450"/>
            </w:pPr>
            <w:r>
              <w:t xml:space="preserve">Nota:  Para cada uno de los satélites enumerados en el punto </w:t>
            </w:r>
            <w:r w:rsidR="0081699E">
              <w:t xml:space="preserve">7.3 </w:t>
            </w:r>
            <w:r>
              <w:t>anterior, indicar los Puntos de Destino de las Comunicaciones (países) donde los servicios serán provistos por esta estación terrena vía cada uno de los satélites.</w:t>
            </w:r>
          </w:p>
        </w:tc>
      </w:tr>
      <w:tr w:rsidR="00E51130" w14:paraId="2FCA92F9" w14:textId="77777777" w:rsidTr="00785615">
        <w:trPr>
          <w:cantSplit/>
          <w:trHeight w:val="229"/>
        </w:trPr>
        <w:tc>
          <w:tcPr>
            <w:tcW w:w="367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98EABA1" w14:textId="77777777" w:rsidR="00E51130" w:rsidRPr="00785615" w:rsidRDefault="00E51130" w:rsidP="00785615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785615">
              <w:rPr>
                <w:b/>
              </w:rPr>
              <w:t>Nombre del Satélite</w:t>
            </w:r>
          </w:p>
        </w:tc>
        <w:tc>
          <w:tcPr>
            <w:tcW w:w="696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15B1F3F" w14:textId="77777777" w:rsidR="00E51130" w:rsidRPr="00785615" w:rsidRDefault="00E51130" w:rsidP="00785615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785615">
              <w:rPr>
                <w:b/>
              </w:rPr>
              <w:t>Lista de Puntos de Destino</w:t>
            </w:r>
          </w:p>
        </w:tc>
      </w:tr>
      <w:tr w:rsidR="00E51130" w14:paraId="73073E6C" w14:textId="77777777" w:rsidTr="00D5607E">
        <w:trPr>
          <w:cantSplit/>
          <w:trHeight w:val="340"/>
        </w:trPr>
        <w:tc>
          <w:tcPr>
            <w:tcW w:w="367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9752131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696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D871A42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E51130" w14:paraId="47A03DF3" w14:textId="77777777" w:rsidTr="00D5607E">
        <w:trPr>
          <w:cantSplit/>
          <w:trHeight w:val="340"/>
        </w:trPr>
        <w:tc>
          <w:tcPr>
            <w:tcW w:w="367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7F2BD87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696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65DCD78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E51130" w14:paraId="7D7D8F28" w14:textId="77777777" w:rsidTr="00D5607E">
        <w:trPr>
          <w:cantSplit/>
          <w:trHeight w:val="340"/>
        </w:trPr>
        <w:tc>
          <w:tcPr>
            <w:tcW w:w="367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9756672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696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7E81514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E51130" w14:paraId="580D9EF9" w14:textId="77777777" w:rsidTr="00D5607E">
        <w:trPr>
          <w:cantSplit/>
          <w:trHeight w:val="340"/>
        </w:trPr>
        <w:tc>
          <w:tcPr>
            <w:tcW w:w="367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4E9EB24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696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CEE966D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E51130" w14:paraId="74B8A7A7" w14:textId="77777777" w:rsidTr="00D5607E">
        <w:trPr>
          <w:cantSplit/>
          <w:trHeight w:val="340"/>
        </w:trPr>
        <w:tc>
          <w:tcPr>
            <w:tcW w:w="367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D98AC52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696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051794EB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E51130" w14:paraId="72A4DA30" w14:textId="77777777" w:rsidTr="00D5607E">
        <w:trPr>
          <w:cantSplit/>
          <w:trHeight w:val="340"/>
        </w:trPr>
        <w:tc>
          <w:tcPr>
            <w:tcW w:w="367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B0498EB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696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A6B54E7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</w:tbl>
    <w:p w14:paraId="3FED2594" w14:textId="26A02A4B" w:rsidR="00E51130" w:rsidRDefault="00AC30BF" w:rsidP="00D5607E">
      <w:pPr>
        <w:pStyle w:val="Ttulo1"/>
        <w:shd w:val="clear" w:color="auto" w:fill="auto"/>
        <w:tabs>
          <w:tab w:val="left" w:pos="450"/>
        </w:tabs>
        <w:spacing w:before="0" w:after="0"/>
        <w:ind w:left="-993"/>
      </w:pPr>
      <w:r>
        <w:rPr>
          <w:rFonts w:ascii="Arial" w:eastAsiaTheme="majorEastAsia" w:hAnsi="Arial" w:cs="Arial"/>
          <w:b/>
          <w:color w:val="auto"/>
          <w:spacing w:val="0"/>
          <w:kern w:val="0"/>
          <w:szCs w:val="26"/>
          <w:lang w:eastAsia="en-US"/>
        </w:rPr>
        <w:t>7</w:t>
      </w:r>
      <w:r w:rsidR="00E51130" w:rsidRPr="00D5607E">
        <w:rPr>
          <w:rFonts w:ascii="Arial" w:eastAsiaTheme="majorEastAsia" w:hAnsi="Arial" w:cs="Arial"/>
          <w:b/>
          <w:color w:val="auto"/>
          <w:spacing w:val="0"/>
          <w:kern w:val="0"/>
          <w:szCs w:val="26"/>
          <w:lang w:eastAsia="en-US"/>
        </w:rPr>
        <w:t>.5  Información Relativa a la Antena d</w:t>
      </w:r>
      <w:r w:rsidR="00D5607E">
        <w:rPr>
          <w:rFonts w:ascii="Arial" w:eastAsiaTheme="majorEastAsia" w:hAnsi="Arial" w:cs="Arial"/>
          <w:b/>
          <w:color w:val="auto"/>
          <w:spacing w:val="0"/>
          <w:kern w:val="0"/>
          <w:szCs w:val="26"/>
          <w:lang w:eastAsia="en-US"/>
        </w:rPr>
        <w:t>e la Estación:</w:t>
      </w:r>
    </w:p>
    <w:tbl>
      <w:tblPr>
        <w:tblW w:w="10904" w:type="dxa"/>
        <w:tblInd w:w="-998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616"/>
        <w:gridCol w:w="1275"/>
        <w:gridCol w:w="1350"/>
        <w:gridCol w:w="1276"/>
        <w:gridCol w:w="1417"/>
        <w:gridCol w:w="2268"/>
      </w:tblGrid>
      <w:tr w:rsidR="00045FA1" w14:paraId="60C303BD" w14:textId="77777777" w:rsidTr="00785615">
        <w:trPr>
          <w:cantSplit/>
          <w:trHeight w:val="790"/>
        </w:trPr>
        <w:tc>
          <w:tcPr>
            <w:tcW w:w="1702" w:type="dxa"/>
            <w:vAlign w:val="center"/>
          </w:tcPr>
          <w:p w14:paraId="07C76C9F" w14:textId="77777777" w:rsidR="00045FA1" w:rsidRDefault="00045FA1" w:rsidP="00045FA1">
            <w:pPr>
              <w:pStyle w:val="Pregunta"/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  <w:p w14:paraId="089EB8AD" w14:textId="2BBB9678" w:rsidR="00045FA1" w:rsidRPr="00785615" w:rsidRDefault="00045FA1" w:rsidP="00785615">
            <w:pPr>
              <w:pStyle w:val="Pregunta"/>
              <w:tabs>
                <w:tab w:val="left" w:pos="18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Identificación del Sitio</w:t>
            </w:r>
          </w:p>
        </w:tc>
        <w:tc>
          <w:tcPr>
            <w:tcW w:w="1616" w:type="dxa"/>
            <w:vAlign w:val="center"/>
          </w:tcPr>
          <w:p w14:paraId="4C1F7F11" w14:textId="77777777" w:rsidR="00045FA1" w:rsidRDefault="00045FA1" w:rsidP="00045FA1">
            <w:pPr>
              <w:pStyle w:val="Pregunta"/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  <w:p w14:paraId="6F5A8E2F" w14:textId="568843D9" w:rsidR="00045FA1" w:rsidRPr="00785615" w:rsidRDefault="00045FA1" w:rsidP="00785615">
            <w:pPr>
              <w:pStyle w:val="Pregunta"/>
              <w:tabs>
                <w:tab w:val="left" w:pos="144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Identificación de la Antena</w:t>
            </w:r>
          </w:p>
        </w:tc>
        <w:tc>
          <w:tcPr>
            <w:tcW w:w="1275" w:type="dxa"/>
            <w:vAlign w:val="center"/>
          </w:tcPr>
          <w:p w14:paraId="000D8735" w14:textId="77777777" w:rsidR="00045FA1" w:rsidRDefault="00045FA1" w:rsidP="00785615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  <w:p w14:paraId="22089F8C" w14:textId="3E11F8C5" w:rsidR="00045FA1" w:rsidRPr="00785615" w:rsidRDefault="00045FA1" w:rsidP="00785615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Cantidad.</w:t>
            </w:r>
          </w:p>
        </w:tc>
        <w:tc>
          <w:tcPr>
            <w:tcW w:w="1350" w:type="dxa"/>
            <w:vAlign w:val="center"/>
          </w:tcPr>
          <w:p w14:paraId="3FDD868B" w14:textId="77777777" w:rsidR="00045FA1" w:rsidRDefault="00045FA1" w:rsidP="00045FA1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>(d)</w:t>
            </w:r>
          </w:p>
          <w:p w14:paraId="307F4AF4" w14:textId="52816A98" w:rsidR="00045FA1" w:rsidRPr="00785615" w:rsidRDefault="00045FA1" w:rsidP="00785615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Fabricante</w:t>
            </w:r>
          </w:p>
        </w:tc>
        <w:tc>
          <w:tcPr>
            <w:tcW w:w="1276" w:type="dxa"/>
            <w:vAlign w:val="center"/>
          </w:tcPr>
          <w:p w14:paraId="1E6B3EEC" w14:textId="77777777" w:rsidR="00045FA1" w:rsidRDefault="00045FA1" w:rsidP="00045FA1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>(e)</w:t>
            </w:r>
          </w:p>
          <w:p w14:paraId="135993C4" w14:textId="49E31891" w:rsidR="00045FA1" w:rsidRPr="00785615" w:rsidRDefault="00045FA1" w:rsidP="00785615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Modelo</w:t>
            </w:r>
          </w:p>
        </w:tc>
        <w:tc>
          <w:tcPr>
            <w:tcW w:w="1417" w:type="dxa"/>
            <w:vAlign w:val="center"/>
          </w:tcPr>
          <w:p w14:paraId="6E868A3C" w14:textId="77777777" w:rsidR="00045FA1" w:rsidRDefault="00045FA1" w:rsidP="00045FA1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>(f)</w:t>
            </w:r>
          </w:p>
          <w:p w14:paraId="3A721D4D" w14:textId="28325A3A" w:rsidR="00045FA1" w:rsidRPr="00785615" w:rsidRDefault="00045FA1" w:rsidP="00785615">
            <w:pPr>
              <w:pStyle w:val="Pregunta"/>
              <w:tabs>
                <w:tab w:val="left" w:pos="126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Tamaño de la antena</w:t>
            </w:r>
          </w:p>
        </w:tc>
        <w:tc>
          <w:tcPr>
            <w:tcW w:w="2268" w:type="dxa"/>
            <w:vAlign w:val="center"/>
          </w:tcPr>
          <w:p w14:paraId="46DAF667" w14:textId="77777777" w:rsidR="00045FA1" w:rsidRDefault="00045FA1" w:rsidP="00045FA1">
            <w:pPr>
              <w:pStyle w:val="Pregunta"/>
              <w:tabs>
                <w:tab w:val="left" w:pos="162"/>
              </w:tabs>
              <w:ind w:left="162" w:hanging="162"/>
              <w:jc w:val="center"/>
              <w:rPr>
                <w:b/>
              </w:rPr>
            </w:pPr>
            <w:r>
              <w:rPr>
                <w:b/>
              </w:rPr>
              <w:t>(g)</w:t>
            </w:r>
          </w:p>
          <w:p w14:paraId="592BA8AE" w14:textId="77777777" w:rsidR="00045FA1" w:rsidRPr="000C640C" w:rsidRDefault="00045FA1" w:rsidP="00045FA1">
            <w:pPr>
              <w:pStyle w:val="Pregunta"/>
              <w:tabs>
                <w:tab w:val="left" w:pos="162"/>
              </w:tabs>
              <w:ind w:left="162" w:hanging="162"/>
              <w:jc w:val="center"/>
              <w:rPr>
                <w:b/>
              </w:rPr>
            </w:pPr>
            <w:r w:rsidRPr="000C640C">
              <w:rPr>
                <w:b/>
              </w:rPr>
              <w:t>Ganancia de la antena Transmisión y Recepción</w:t>
            </w:r>
          </w:p>
          <w:p w14:paraId="570E759E" w14:textId="06A1C682" w:rsidR="00045FA1" w:rsidRPr="00785615" w:rsidRDefault="00045FA1" w:rsidP="00045FA1">
            <w:pPr>
              <w:pStyle w:val="Pregunta"/>
              <w:tabs>
                <w:tab w:val="left" w:pos="162"/>
              </w:tabs>
              <w:ind w:left="142" w:hanging="162"/>
              <w:jc w:val="center"/>
              <w:rPr>
                <w:b/>
              </w:rPr>
            </w:pPr>
            <w:r w:rsidRPr="000C640C">
              <w:rPr>
                <w:b/>
              </w:rPr>
              <w:t xml:space="preserve">(___ </w:t>
            </w:r>
            <w:proofErr w:type="spellStart"/>
            <w:r w:rsidRPr="000C640C">
              <w:rPr>
                <w:b/>
              </w:rPr>
              <w:t>dBi</w:t>
            </w:r>
            <w:proofErr w:type="spellEnd"/>
            <w:r w:rsidRPr="000C640C">
              <w:rPr>
                <w:b/>
              </w:rPr>
              <w:t xml:space="preserve"> a ___ GHz)</w:t>
            </w:r>
          </w:p>
        </w:tc>
      </w:tr>
      <w:tr w:rsidR="00D5607E" w14:paraId="6561DF1E" w14:textId="77777777" w:rsidTr="00785615">
        <w:trPr>
          <w:cantSplit/>
          <w:trHeight w:val="340"/>
        </w:trPr>
        <w:tc>
          <w:tcPr>
            <w:tcW w:w="1702" w:type="dxa"/>
            <w:vMerge w:val="restart"/>
          </w:tcPr>
          <w:p w14:paraId="34736598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616" w:type="dxa"/>
            <w:vMerge w:val="restart"/>
          </w:tcPr>
          <w:p w14:paraId="4A0D3C54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275" w:type="dxa"/>
            <w:vMerge w:val="restart"/>
          </w:tcPr>
          <w:p w14:paraId="78D0409F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350" w:type="dxa"/>
            <w:vMerge w:val="restart"/>
          </w:tcPr>
          <w:p w14:paraId="684C195B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276" w:type="dxa"/>
            <w:vMerge w:val="restart"/>
          </w:tcPr>
          <w:p w14:paraId="4A75B32A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417" w:type="dxa"/>
            <w:vMerge w:val="restart"/>
          </w:tcPr>
          <w:p w14:paraId="20673CCF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2268" w:type="dxa"/>
          </w:tcPr>
          <w:p w14:paraId="33948FEA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D5607E" w14:paraId="5A2F2A59" w14:textId="77777777" w:rsidTr="00785615">
        <w:trPr>
          <w:cantSplit/>
          <w:trHeight w:val="340"/>
        </w:trPr>
        <w:tc>
          <w:tcPr>
            <w:tcW w:w="1702" w:type="dxa"/>
            <w:vMerge/>
          </w:tcPr>
          <w:p w14:paraId="76B97D4D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616" w:type="dxa"/>
            <w:vMerge/>
          </w:tcPr>
          <w:p w14:paraId="4508F965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275" w:type="dxa"/>
            <w:vMerge/>
          </w:tcPr>
          <w:p w14:paraId="04546C70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350" w:type="dxa"/>
            <w:vMerge/>
          </w:tcPr>
          <w:p w14:paraId="35D0C8E0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276" w:type="dxa"/>
            <w:vMerge/>
          </w:tcPr>
          <w:p w14:paraId="25B6F818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417" w:type="dxa"/>
            <w:vMerge/>
          </w:tcPr>
          <w:p w14:paraId="77586577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2268" w:type="dxa"/>
          </w:tcPr>
          <w:p w14:paraId="153981A4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D5607E" w14:paraId="2575A840" w14:textId="77777777" w:rsidTr="00785615">
        <w:trPr>
          <w:cantSplit/>
          <w:trHeight w:val="340"/>
        </w:trPr>
        <w:tc>
          <w:tcPr>
            <w:tcW w:w="1702" w:type="dxa"/>
            <w:vMerge w:val="restart"/>
          </w:tcPr>
          <w:p w14:paraId="5E7873E5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616" w:type="dxa"/>
            <w:vMerge w:val="restart"/>
          </w:tcPr>
          <w:p w14:paraId="4E02F0AE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275" w:type="dxa"/>
            <w:vMerge w:val="restart"/>
          </w:tcPr>
          <w:p w14:paraId="61D830E7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350" w:type="dxa"/>
            <w:vMerge w:val="restart"/>
          </w:tcPr>
          <w:p w14:paraId="3DD90B20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276" w:type="dxa"/>
            <w:vMerge w:val="restart"/>
          </w:tcPr>
          <w:p w14:paraId="4A8C921B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417" w:type="dxa"/>
            <w:vMerge w:val="restart"/>
          </w:tcPr>
          <w:p w14:paraId="0DCDFA97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2268" w:type="dxa"/>
          </w:tcPr>
          <w:p w14:paraId="32133219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D5607E" w14:paraId="506DEAD2" w14:textId="77777777" w:rsidTr="00785615">
        <w:trPr>
          <w:cantSplit/>
          <w:trHeight w:val="340"/>
        </w:trPr>
        <w:tc>
          <w:tcPr>
            <w:tcW w:w="1702" w:type="dxa"/>
            <w:vMerge/>
          </w:tcPr>
          <w:p w14:paraId="2DC45773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616" w:type="dxa"/>
            <w:vMerge/>
          </w:tcPr>
          <w:p w14:paraId="605B9318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275" w:type="dxa"/>
            <w:vMerge/>
          </w:tcPr>
          <w:p w14:paraId="3426E207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350" w:type="dxa"/>
            <w:vMerge/>
          </w:tcPr>
          <w:p w14:paraId="52B9E602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276" w:type="dxa"/>
            <w:vMerge/>
          </w:tcPr>
          <w:p w14:paraId="40B9AECC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417" w:type="dxa"/>
            <w:vMerge/>
          </w:tcPr>
          <w:p w14:paraId="2E739A4F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2268" w:type="dxa"/>
          </w:tcPr>
          <w:p w14:paraId="23F38624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D5607E" w14:paraId="6B9CE9E0" w14:textId="77777777" w:rsidTr="00785615">
        <w:trPr>
          <w:cantSplit/>
          <w:trHeight w:val="340"/>
        </w:trPr>
        <w:tc>
          <w:tcPr>
            <w:tcW w:w="1702" w:type="dxa"/>
            <w:vMerge w:val="restart"/>
          </w:tcPr>
          <w:p w14:paraId="23D648AB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616" w:type="dxa"/>
            <w:vMerge w:val="restart"/>
          </w:tcPr>
          <w:p w14:paraId="6EAE7B72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275" w:type="dxa"/>
            <w:vMerge w:val="restart"/>
          </w:tcPr>
          <w:p w14:paraId="36C2AE83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350" w:type="dxa"/>
            <w:vMerge w:val="restart"/>
          </w:tcPr>
          <w:p w14:paraId="65ADB938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276" w:type="dxa"/>
            <w:vMerge w:val="restart"/>
          </w:tcPr>
          <w:p w14:paraId="54A78D2F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417" w:type="dxa"/>
            <w:vMerge w:val="restart"/>
          </w:tcPr>
          <w:p w14:paraId="3AE016DF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2268" w:type="dxa"/>
          </w:tcPr>
          <w:p w14:paraId="41DA37D6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D5607E" w14:paraId="2199C274" w14:textId="77777777" w:rsidTr="00785615">
        <w:trPr>
          <w:cantSplit/>
          <w:trHeight w:val="340"/>
        </w:trPr>
        <w:tc>
          <w:tcPr>
            <w:tcW w:w="1702" w:type="dxa"/>
            <w:vMerge/>
          </w:tcPr>
          <w:p w14:paraId="7DC52E1B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616" w:type="dxa"/>
            <w:vMerge/>
          </w:tcPr>
          <w:p w14:paraId="1086CC34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275" w:type="dxa"/>
            <w:vMerge/>
          </w:tcPr>
          <w:p w14:paraId="1E54AD40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350" w:type="dxa"/>
            <w:vMerge/>
          </w:tcPr>
          <w:p w14:paraId="3187393B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276" w:type="dxa"/>
            <w:vMerge/>
          </w:tcPr>
          <w:p w14:paraId="2BAB6321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417" w:type="dxa"/>
            <w:vMerge/>
          </w:tcPr>
          <w:p w14:paraId="6906A288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2268" w:type="dxa"/>
          </w:tcPr>
          <w:p w14:paraId="3E96286D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D5607E" w14:paraId="1C5E368D" w14:textId="77777777" w:rsidTr="00785615">
        <w:trPr>
          <w:cantSplit/>
          <w:trHeight w:val="340"/>
        </w:trPr>
        <w:tc>
          <w:tcPr>
            <w:tcW w:w="1702" w:type="dxa"/>
            <w:vMerge w:val="restart"/>
          </w:tcPr>
          <w:p w14:paraId="22C5A25A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616" w:type="dxa"/>
            <w:vMerge w:val="restart"/>
          </w:tcPr>
          <w:p w14:paraId="12F211BE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275" w:type="dxa"/>
            <w:vMerge w:val="restart"/>
          </w:tcPr>
          <w:p w14:paraId="6B9F5E98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350" w:type="dxa"/>
            <w:vMerge w:val="restart"/>
          </w:tcPr>
          <w:p w14:paraId="5BFCCC60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276" w:type="dxa"/>
            <w:vMerge w:val="restart"/>
          </w:tcPr>
          <w:p w14:paraId="0C397318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417" w:type="dxa"/>
            <w:vMerge w:val="restart"/>
          </w:tcPr>
          <w:p w14:paraId="130108A2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2268" w:type="dxa"/>
          </w:tcPr>
          <w:p w14:paraId="29B4E913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D5607E" w14:paraId="27FB0FDF" w14:textId="77777777" w:rsidTr="00785615">
        <w:trPr>
          <w:cantSplit/>
          <w:trHeight w:val="340"/>
        </w:trPr>
        <w:tc>
          <w:tcPr>
            <w:tcW w:w="1702" w:type="dxa"/>
            <w:vMerge/>
          </w:tcPr>
          <w:p w14:paraId="655F7EFC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616" w:type="dxa"/>
            <w:vMerge/>
          </w:tcPr>
          <w:p w14:paraId="1B97797E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275" w:type="dxa"/>
            <w:vMerge/>
          </w:tcPr>
          <w:p w14:paraId="1D1C987D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350" w:type="dxa"/>
            <w:vMerge/>
          </w:tcPr>
          <w:p w14:paraId="6D12B259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276" w:type="dxa"/>
            <w:vMerge/>
          </w:tcPr>
          <w:p w14:paraId="0150F05B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417" w:type="dxa"/>
            <w:vMerge/>
          </w:tcPr>
          <w:p w14:paraId="19217574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2268" w:type="dxa"/>
          </w:tcPr>
          <w:p w14:paraId="33A3A4EE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D5607E" w14:paraId="249B2A0D" w14:textId="77777777" w:rsidTr="00785615">
        <w:trPr>
          <w:cantSplit/>
          <w:trHeight w:val="340"/>
        </w:trPr>
        <w:tc>
          <w:tcPr>
            <w:tcW w:w="1702" w:type="dxa"/>
            <w:vMerge w:val="restart"/>
          </w:tcPr>
          <w:p w14:paraId="659CB231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616" w:type="dxa"/>
            <w:vMerge w:val="restart"/>
          </w:tcPr>
          <w:p w14:paraId="476CF1A2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275" w:type="dxa"/>
            <w:vMerge w:val="restart"/>
          </w:tcPr>
          <w:p w14:paraId="397E9E55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350" w:type="dxa"/>
            <w:vMerge w:val="restart"/>
          </w:tcPr>
          <w:p w14:paraId="498CEB7C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276" w:type="dxa"/>
            <w:vMerge w:val="restart"/>
          </w:tcPr>
          <w:p w14:paraId="3E32CE43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417" w:type="dxa"/>
            <w:vMerge w:val="restart"/>
          </w:tcPr>
          <w:p w14:paraId="3E1FAE7E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2268" w:type="dxa"/>
          </w:tcPr>
          <w:p w14:paraId="6075DC8E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D5607E" w14:paraId="47CC57A7" w14:textId="77777777" w:rsidTr="00785615">
        <w:trPr>
          <w:cantSplit/>
          <w:trHeight w:val="340"/>
        </w:trPr>
        <w:tc>
          <w:tcPr>
            <w:tcW w:w="1702" w:type="dxa"/>
            <w:vMerge/>
          </w:tcPr>
          <w:p w14:paraId="6FA8EEDD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616" w:type="dxa"/>
            <w:vMerge/>
          </w:tcPr>
          <w:p w14:paraId="3EE092B1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275" w:type="dxa"/>
            <w:vMerge/>
          </w:tcPr>
          <w:p w14:paraId="48685443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350" w:type="dxa"/>
            <w:vMerge/>
          </w:tcPr>
          <w:p w14:paraId="65755E83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276" w:type="dxa"/>
            <w:vMerge/>
          </w:tcPr>
          <w:p w14:paraId="62B7AF10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417" w:type="dxa"/>
            <w:vMerge/>
          </w:tcPr>
          <w:p w14:paraId="3BC3F319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2268" w:type="dxa"/>
          </w:tcPr>
          <w:p w14:paraId="6751CA57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</w:tbl>
    <w:p w14:paraId="48161F33" w14:textId="67DC236F" w:rsidR="002261B9" w:rsidRDefault="002261B9" w:rsidP="00D5607E">
      <w:pPr>
        <w:pStyle w:val="Ttulo1"/>
        <w:shd w:val="clear" w:color="auto" w:fill="auto"/>
        <w:tabs>
          <w:tab w:val="left" w:pos="450"/>
        </w:tabs>
        <w:spacing w:before="0" w:after="0"/>
        <w:ind w:left="-993"/>
        <w:rPr>
          <w:rFonts w:ascii="Arial" w:eastAsiaTheme="majorEastAsia" w:hAnsi="Arial" w:cs="Arial"/>
          <w:b/>
          <w:color w:val="auto"/>
          <w:spacing w:val="0"/>
          <w:kern w:val="0"/>
          <w:szCs w:val="26"/>
          <w:lang w:eastAsia="en-US"/>
        </w:rPr>
      </w:pPr>
    </w:p>
    <w:p w14:paraId="054B78AA" w14:textId="07492F4A" w:rsidR="00E51130" w:rsidRDefault="00AC30BF" w:rsidP="00D5607E">
      <w:pPr>
        <w:pStyle w:val="Ttulo1"/>
        <w:shd w:val="clear" w:color="auto" w:fill="auto"/>
        <w:tabs>
          <w:tab w:val="left" w:pos="450"/>
        </w:tabs>
        <w:spacing w:before="0" w:after="0"/>
        <w:ind w:left="-993"/>
        <w:rPr>
          <w:rFonts w:ascii="Arial" w:eastAsiaTheme="majorEastAsia" w:hAnsi="Arial" w:cs="Arial"/>
          <w:b/>
          <w:color w:val="auto"/>
          <w:spacing w:val="0"/>
          <w:kern w:val="0"/>
          <w:szCs w:val="26"/>
          <w:lang w:eastAsia="en-US"/>
        </w:rPr>
      </w:pPr>
      <w:r>
        <w:rPr>
          <w:rFonts w:ascii="Arial" w:eastAsiaTheme="majorEastAsia" w:hAnsi="Arial" w:cs="Arial"/>
          <w:b/>
          <w:color w:val="auto"/>
          <w:spacing w:val="0"/>
          <w:kern w:val="0"/>
          <w:szCs w:val="26"/>
          <w:lang w:eastAsia="en-US"/>
        </w:rPr>
        <w:t>7</w:t>
      </w:r>
      <w:r w:rsidR="00E51130" w:rsidRPr="00D5607E">
        <w:rPr>
          <w:rFonts w:ascii="Arial" w:eastAsiaTheme="majorEastAsia" w:hAnsi="Arial" w:cs="Arial"/>
          <w:b/>
          <w:color w:val="auto"/>
          <w:spacing w:val="0"/>
          <w:kern w:val="0"/>
          <w:szCs w:val="26"/>
          <w:lang w:eastAsia="en-US"/>
        </w:rPr>
        <w:t>.6  Alturas de Antenas y Límites de Potencia Máxima</w:t>
      </w:r>
    </w:p>
    <w:tbl>
      <w:tblPr>
        <w:tblW w:w="10774" w:type="dxa"/>
        <w:tblInd w:w="-998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1571"/>
        <w:gridCol w:w="1571"/>
        <w:gridCol w:w="1571"/>
        <w:gridCol w:w="1571"/>
        <w:gridCol w:w="1571"/>
        <w:gridCol w:w="1441"/>
      </w:tblGrid>
      <w:tr w:rsidR="00045FA1" w14:paraId="6B309AD4" w14:textId="77777777" w:rsidTr="00785615">
        <w:trPr>
          <w:cantSplit/>
          <w:trHeight w:val="229"/>
        </w:trPr>
        <w:tc>
          <w:tcPr>
            <w:tcW w:w="1478" w:type="dxa"/>
            <w:vMerge w:val="restart"/>
            <w:vAlign w:val="center"/>
          </w:tcPr>
          <w:p w14:paraId="3B60C0D0" w14:textId="77777777" w:rsidR="00045FA1" w:rsidRPr="00045FA1" w:rsidRDefault="00045FA1" w:rsidP="00785615">
            <w:pPr>
              <w:pStyle w:val="Pregunta"/>
              <w:tabs>
                <w:tab w:val="left" w:pos="180"/>
              </w:tabs>
              <w:ind w:left="180" w:hanging="180"/>
              <w:jc w:val="center"/>
              <w:rPr>
                <w:b/>
              </w:rPr>
            </w:pPr>
            <w:r w:rsidRPr="00045FA1">
              <w:rPr>
                <w:b/>
              </w:rPr>
              <w:t>(a)</w:t>
            </w:r>
          </w:p>
          <w:p w14:paraId="09D1C81A" w14:textId="1DA7D6FE" w:rsidR="00045FA1" w:rsidRPr="00785615" w:rsidRDefault="00045FA1" w:rsidP="00785615">
            <w:pPr>
              <w:pStyle w:val="Pregunta"/>
              <w:tabs>
                <w:tab w:val="left" w:pos="180"/>
              </w:tabs>
              <w:ind w:left="180" w:hanging="180"/>
              <w:jc w:val="center"/>
              <w:rPr>
                <w:b/>
              </w:rPr>
            </w:pPr>
            <w:r w:rsidRPr="00785615">
              <w:rPr>
                <w:b/>
              </w:rPr>
              <w:t>Identificación de la Antena</w:t>
            </w:r>
          </w:p>
        </w:tc>
        <w:tc>
          <w:tcPr>
            <w:tcW w:w="3142" w:type="dxa"/>
            <w:gridSpan w:val="2"/>
            <w:vAlign w:val="center"/>
          </w:tcPr>
          <w:p w14:paraId="4FF64D6F" w14:textId="77777777" w:rsidR="00045FA1" w:rsidRPr="00785615" w:rsidRDefault="00045FA1" w:rsidP="00785615">
            <w:pPr>
              <w:pStyle w:val="Pregunta"/>
              <w:tabs>
                <w:tab w:val="left" w:pos="180"/>
              </w:tabs>
              <w:ind w:left="180" w:hanging="180"/>
              <w:jc w:val="center"/>
              <w:rPr>
                <w:b/>
              </w:rPr>
            </w:pPr>
            <w:r w:rsidRPr="00785615">
              <w:rPr>
                <w:b/>
              </w:rPr>
              <w:t>Altura Máxima de la Antena</w:t>
            </w:r>
          </w:p>
        </w:tc>
        <w:tc>
          <w:tcPr>
            <w:tcW w:w="1571" w:type="dxa"/>
            <w:vMerge w:val="restart"/>
            <w:vAlign w:val="center"/>
          </w:tcPr>
          <w:p w14:paraId="370579CF" w14:textId="77777777" w:rsidR="00045FA1" w:rsidRDefault="00045FA1" w:rsidP="00045FA1">
            <w:pPr>
              <w:pStyle w:val="Pregunta"/>
              <w:tabs>
                <w:tab w:val="left" w:pos="180"/>
              </w:tabs>
              <w:ind w:left="180" w:hanging="180"/>
              <w:jc w:val="center"/>
              <w:rPr>
                <w:b/>
              </w:rPr>
            </w:pPr>
            <w:r>
              <w:rPr>
                <w:b/>
              </w:rPr>
              <w:t>(d)</w:t>
            </w:r>
          </w:p>
          <w:p w14:paraId="681ED5E9" w14:textId="4AEF8F16" w:rsidR="00045FA1" w:rsidRPr="00785615" w:rsidRDefault="00045FA1" w:rsidP="00785615">
            <w:pPr>
              <w:pStyle w:val="Pregunta"/>
              <w:tabs>
                <w:tab w:val="left" w:pos="139"/>
              </w:tabs>
              <w:jc w:val="center"/>
              <w:rPr>
                <w:b/>
              </w:rPr>
            </w:pPr>
            <w:r w:rsidRPr="000C640C">
              <w:rPr>
                <w:b/>
              </w:rPr>
              <w:t xml:space="preserve"> Altura del edificio sobre el nivel del suelo (m.)</w:t>
            </w:r>
          </w:p>
        </w:tc>
        <w:tc>
          <w:tcPr>
            <w:tcW w:w="1571" w:type="dxa"/>
            <w:vMerge w:val="restart"/>
            <w:vAlign w:val="center"/>
          </w:tcPr>
          <w:p w14:paraId="02013213" w14:textId="77777777" w:rsidR="00045FA1" w:rsidRDefault="00045FA1" w:rsidP="00045FA1">
            <w:pPr>
              <w:pStyle w:val="Pregunta"/>
              <w:tabs>
                <w:tab w:val="left" w:pos="180"/>
              </w:tabs>
              <w:ind w:left="180" w:hanging="180"/>
              <w:jc w:val="center"/>
              <w:rPr>
                <w:b/>
              </w:rPr>
            </w:pPr>
            <w:r>
              <w:rPr>
                <w:b/>
              </w:rPr>
              <w:t>(e)</w:t>
            </w:r>
          </w:p>
          <w:p w14:paraId="02EAC1FF" w14:textId="63511D66" w:rsidR="00045FA1" w:rsidRPr="00785615" w:rsidRDefault="00045FA1" w:rsidP="00785615">
            <w:pPr>
              <w:pStyle w:val="Pregunta"/>
              <w:tabs>
                <w:tab w:val="left" w:pos="139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Altura máxima de la antena sobre el nivel del techo (m.)</w:t>
            </w:r>
          </w:p>
        </w:tc>
        <w:tc>
          <w:tcPr>
            <w:tcW w:w="1571" w:type="dxa"/>
            <w:vMerge w:val="restart"/>
            <w:vAlign w:val="center"/>
          </w:tcPr>
          <w:p w14:paraId="032104DF" w14:textId="77777777" w:rsidR="00045FA1" w:rsidRDefault="00045FA1" w:rsidP="00045FA1">
            <w:pPr>
              <w:pStyle w:val="Pregunta"/>
              <w:tabs>
                <w:tab w:val="left" w:pos="180"/>
              </w:tabs>
              <w:ind w:left="180" w:hanging="180"/>
              <w:jc w:val="center"/>
              <w:rPr>
                <w:b/>
              </w:rPr>
            </w:pPr>
            <w:r>
              <w:rPr>
                <w:b/>
              </w:rPr>
              <w:t>(f)</w:t>
            </w:r>
          </w:p>
          <w:p w14:paraId="24C49016" w14:textId="39E1CD2A" w:rsidR="00045FA1" w:rsidRPr="00785615" w:rsidRDefault="00045FA1" w:rsidP="00785615">
            <w:pPr>
              <w:pStyle w:val="Pregunta"/>
              <w:tabs>
                <w:tab w:val="left" w:pos="139"/>
              </w:tabs>
              <w:jc w:val="center"/>
              <w:rPr>
                <w:b/>
              </w:rPr>
            </w:pPr>
            <w:r w:rsidRPr="000C640C">
              <w:rPr>
                <w:b/>
              </w:rPr>
              <w:t xml:space="preserve"> Potencia total de entrada a la antena (Watts)</w:t>
            </w:r>
          </w:p>
        </w:tc>
        <w:tc>
          <w:tcPr>
            <w:tcW w:w="1441" w:type="dxa"/>
            <w:vMerge w:val="restart"/>
            <w:vAlign w:val="center"/>
          </w:tcPr>
          <w:p w14:paraId="23D86D3C" w14:textId="77777777" w:rsidR="00045FA1" w:rsidRDefault="00045FA1" w:rsidP="00045FA1">
            <w:pPr>
              <w:pStyle w:val="Pregunta"/>
              <w:tabs>
                <w:tab w:val="left" w:pos="180"/>
              </w:tabs>
              <w:ind w:left="180" w:hanging="180"/>
              <w:jc w:val="center"/>
              <w:rPr>
                <w:b/>
              </w:rPr>
            </w:pPr>
            <w:r>
              <w:rPr>
                <w:b/>
              </w:rPr>
              <w:t>(g)</w:t>
            </w:r>
          </w:p>
          <w:p w14:paraId="40E34DE8" w14:textId="5EE73C21" w:rsidR="00045FA1" w:rsidRPr="00785615" w:rsidRDefault="00045FA1" w:rsidP="00785615">
            <w:pPr>
              <w:pStyle w:val="Pregunta"/>
              <w:tabs>
                <w:tab w:val="left" w:pos="139"/>
              </w:tabs>
              <w:jc w:val="center"/>
              <w:rPr>
                <w:b/>
              </w:rPr>
            </w:pPr>
            <w:r w:rsidRPr="000C640C">
              <w:rPr>
                <w:b/>
              </w:rPr>
              <w:t xml:space="preserve"> PIRE total para todas las portadoras (</w:t>
            </w:r>
            <w:proofErr w:type="spellStart"/>
            <w:r w:rsidRPr="000C640C">
              <w:rPr>
                <w:b/>
              </w:rPr>
              <w:t>dBW</w:t>
            </w:r>
            <w:proofErr w:type="spellEnd"/>
            <w:r w:rsidRPr="000C640C">
              <w:rPr>
                <w:b/>
              </w:rPr>
              <w:t>)</w:t>
            </w:r>
          </w:p>
        </w:tc>
      </w:tr>
      <w:tr w:rsidR="00045FA1" w14:paraId="6A42AA03" w14:textId="77777777" w:rsidTr="00785615">
        <w:trPr>
          <w:cantSplit/>
          <w:trHeight w:val="229"/>
        </w:trPr>
        <w:tc>
          <w:tcPr>
            <w:tcW w:w="1478" w:type="dxa"/>
            <w:vMerge/>
          </w:tcPr>
          <w:p w14:paraId="42B09B92" w14:textId="77777777" w:rsidR="00045FA1" w:rsidRPr="00785615" w:rsidRDefault="00045FA1" w:rsidP="00785615">
            <w:pPr>
              <w:pStyle w:val="Pregunta"/>
              <w:tabs>
                <w:tab w:val="left" w:pos="180"/>
              </w:tabs>
              <w:ind w:left="180" w:hanging="180"/>
              <w:jc w:val="center"/>
              <w:rPr>
                <w:b/>
              </w:rPr>
            </w:pPr>
          </w:p>
        </w:tc>
        <w:tc>
          <w:tcPr>
            <w:tcW w:w="1571" w:type="dxa"/>
            <w:vAlign w:val="center"/>
          </w:tcPr>
          <w:p w14:paraId="0C4D00E4" w14:textId="77777777" w:rsidR="00045FA1" w:rsidRDefault="00045FA1" w:rsidP="00045FA1">
            <w:pPr>
              <w:pStyle w:val="Pregunta"/>
              <w:tabs>
                <w:tab w:val="left" w:pos="180"/>
              </w:tabs>
              <w:ind w:left="180" w:hanging="180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  <w:p w14:paraId="0127DDEF" w14:textId="67FA9919" w:rsidR="00045FA1" w:rsidRPr="00785615" w:rsidRDefault="00045FA1" w:rsidP="00785615">
            <w:pPr>
              <w:pStyle w:val="Pregunta"/>
              <w:tabs>
                <w:tab w:val="left" w:pos="139"/>
              </w:tabs>
              <w:ind w:left="180"/>
              <w:jc w:val="center"/>
              <w:rPr>
                <w:b/>
              </w:rPr>
            </w:pPr>
            <w:r w:rsidRPr="000C640C">
              <w:rPr>
                <w:b/>
              </w:rPr>
              <w:t>Sobre el nivel del suelo (m.)</w:t>
            </w:r>
          </w:p>
        </w:tc>
        <w:tc>
          <w:tcPr>
            <w:tcW w:w="1571" w:type="dxa"/>
            <w:vAlign w:val="center"/>
          </w:tcPr>
          <w:p w14:paraId="7179C8A7" w14:textId="77777777" w:rsidR="00045FA1" w:rsidRDefault="00045FA1" w:rsidP="00785615">
            <w:pPr>
              <w:pStyle w:val="Pregunta"/>
              <w:tabs>
                <w:tab w:val="left" w:pos="139"/>
              </w:tabs>
              <w:ind w:left="180" w:hanging="139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  <w:p w14:paraId="68139CA9" w14:textId="13D04F7E" w:rsidR="00045FA1" w:rsidRPr="00785615" w:rsidRDefault="00045FA1" w:rsidP="00785615">
            <w:pPr>
              <w:pStyle w:val="Pregunta"/>
              <w:tabs>
                <w:tab w:val="left" w:pos="139"/>
              </w:tabs>
              <w:ind w:left="180"/>
              <w:jc w:val="center"/>
              <w:rPr>
                <w:b/>
              </w:rPr>
            </w:pPr>
            <w:r w:rsidRPr="000C640C">
              <w:rPr>
                <w:b/>
              </w:rPr>
              <w:t>Sobre el nivel del mar (m.)</w:t>
            </w:r>
          </w:p>
        </w:tc>
        <w:tc>
          <w:tcPr>
            <w:tcW w:w="1571" w:type="dxa"/>
            <w:vMerge/>
          </w:tcPr>
          <w:p w14:paraId="536DFDA6" w14:textId="77777777" w:rsidR="00045FA1" w:rsidRDefault="00045FA1" w:rsidP="00045FA1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  <w:vMerge/>
          </w:tcPr>
          <w:p w14:paraId="3DA8A59E" w14:textId="77777777" w:rsidR="00045FA1" w:rsidRDefault="00045FA1" w:rsidP="00045FA1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  <w:vMerge/>
          </w:tcPr>
          <w:p w14:paraId="09E66FD9" w14:textId="77777777" w:rsidR="00045FA1" w:rsidRDefault="00045FA1" w:rsidP="00045FA1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441" w:type="dxa"/>
            <w:vMerge/>
          </w:tcPr>
          <w:p w14:paraId="685D9C50" w14:textId="77777777" w:rsidR="00045FA1" w:rsidRDefault="00045FA1" w:rsidP="00045FA1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E51130" w14:paraId="090D922C" w14:textId="77777777" w:rsidTr="00D5607E">
        <w:trPr>
          <w:cantSplit/>
          <w:trHeight w:val="225"/>
        </w:trPr>
        <w:tc>
          <w:tcPr>
            <w:tcW w:w="1478" w:type="dxa"/>
          </w:tcPr>
          <w:p w14:paraId="1A812616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679ECA2B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51BECBF5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1FA344E8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55973605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2500516F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441" w:type="dxa"/>
          </w:tcPr>
          <w:p w14:paraId="1840CD38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E51130" w14:paraId="0F4E30DC" w14:textId="77777777" w:rsidTr="00D5607E">
        <w:trPr>
          <w:cantSplit/>
          <w:trHeight w:val="225"/>
        </w:trPr>
        <w:tc>
          <w:tcPr>
            <w:tcW w:w="1478" w:type="dxa"/>
          </w:tcPr>
          <w:p w14:paraId="68AD57A2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5D07BDCA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0D08C35B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243B2CC9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0D31F3BD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50604F88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441" w:type="dxa"/>
          </w:tcPr>
          <w:p w14:paraId="19D80540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E51130" w14:paraId="72C22BFC" w14:textId="77777777" w:rsidTr="00D5607E">
        <w:trPr>
          <w:cantSplit/>
          <w:trHeight w:val="225"/>
        </w:trPr>
        <w:tc>
          <w:tcPr>
            <w:tcW w:w="1478" w:type="dxa"/>
          </w:tcPr>
          <w:p w14:paraId="6E558C8F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62FE43DB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4F7E16C7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333CB18D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3A743F39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18AA2EBF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441" w:type="dxa"/>
          </w:tcPr>
          <w:p w14:paraId="53D02256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E51130" w14:paraId="53C2064F" w14:textId="77777777" w:rsidTr="00D5607E">
        <w:trPr>
          <w:cantSplit/>
          <w:trHeight w:val="225"/>
        </w:trPr>
        <w:tc>
          <w:tcPr>
            <w:tcW w:w="1478" w:type="dxa"/>
          </w:tcPr>
          <w:p w14:paraId="1E1E4E39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0BAB94F0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507D5F74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74C3BBAE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1403FA8C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77AF9BE8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441" w:type="dxa"/>
          </w:tcPr>
          <w:p w14:paraId="26FD0553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  <w:tr w:rsidR="00E51130" w14:paraId="0001BF50" w14:textId="77777777" w:rsidTr="00D5607E">
        <w:trPr>
          <w:cantSplit/>
          <w:trHeight w:val="225"/>
        </w:trPr>
        <w:tc>
          <w:tcPr>
            <w:tcW w:w="1478" w:type="dxa"/>
          </w:tcPr>
          <w:p w14:paraId="0A298E76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774AE861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0FC1D531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1A1C6755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4EB4FA00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571" w:type="dxa"/>
          </w:tcPr>
          <w:p w14:paraId="0FE7AED7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  <w:tc>
          <w:tcPr>
            <w:tcW w:w="1441" w:type="dxa"/>
          </w:tcPr>
          <w:p w14:paraId="462B239B" w14:textId="77777777" w:rsidR="00E51130" w:rsidRDefault="00E51130" w:rsidP="00F26C5A">
            <w:pPr>
              <w:pStyle w:val="Pregunta"/>
              <w:tabs>
                <w:tab w:val="left" w:pos="450"/>
              </w:tabs>
              <w:ind w:left="142" w:hanging="450"/>
            </w:pPr>
          </w:p>
        </w:tc>
      </w:tr>
    </w:tbl>
    <w:p w14:paraId="125D2C12" w14:textId="77777777" w:rsidR="00C705C7" w:rsidRDefault="00C705C7" w:rsidP="00D5607E">
      <w:pPr>
        <w:pStyle w:val="Ttulo1"/>
        <w:shd w:val="clear" w:color="auto" w:fill="auto"/>
        <w:tabs>
          <w:tab w:val="left" w:pos="450"/>
        </w:tabs>
        <w:spacing w:before="0" w:after="0"/>
        <w:ind w:left="-993"/>
        <w:rPr>
          <w:rFonts w:ascii="Arial" w:eastAsiaTheme="majorEastAsia" w:hAnsi="Arial" w:cs="Arial"/>
          <w:b/>
          <w:color w:val="auto"/>
          <w:spacing w:val="0"/>
          <w:kern w:val="0"/>
          <w:szCs w:val="26"/>
          <w:lang w:eastAsia="en-US"/>
        </w:rPr>
      </w:pPr>
    </w:p>
    <w:p w14:paraId="6A1CC0FC" w14:textId="24DB767C" w:rsidR="00D5607E" w:rsidRPr="00D5607E" w:rsidRDefault="00045FA1" w:rsidP="00D5607E">
      <w:pPr>
        <w:pStyle w:val="Ttulo1"/>
        <w:shd w:val="clear" w:color="auto" w:fill="auto"/>
        <w:tabs>
          <w:tab w:val="left" w:pos="450"/>
        </w:tabs>
        <w:spacing w:before="0" w:after="0"/>
        <w:ind w:left="-993"/>
        <w:rPr>
          <w:rFonts w:ascii="Arial" w:eastAsiaTheme="majorEastAsia" w:hAnsi="Arial" w:cs="Arial"/>
          <w:b/>
          <w:color w:val="auto"/>
          <w:spacing w:val="0"/>
          <w:kern w:val="0"/>
          <w:szCs w:val="26"/>
          <w:lang w:eastAsia="en-US"/>
        </w:rPr>
      </w:pPr>
      <w:r>
        <w:rPr>
          <w:rFonts w:ascii="Arial" w:eastAsiaTheme="majorEastAsia" w:hAnsi="Arial" w:cs="Arial"/>
          <w:b/>
          <w:color w:val="auto"/>
          <w:spacing w:val="0"/>
          <w:kern w:val="0"/>
          <w:szCs w:val="26"/>
          <w:lang w:eastAsia="en-US"/>
        </w:rPr>
        <w:lastRenderedPageBreak/>
        <w:t>7</w:t>
      </w:r>
      <w:r w:rsidR="00D5607E" w:rsidRPr="00D5607E">
        <w:rPr>
          <w:rFonts w:ascii="Arial" w:eastAsiaTheme="majorEastAsia" w:hAnsi="Arial" w:cs="Arial"/>
          <w:b/>
          <w:color w:val="auto"/>
          <w:spacing w:val="0"/>
          <w:kern w:val="0"/>
          <w:szCs w:val="26"/>
          <w:lang w:eastAsia="en-US"/>
        </w:rPr>
        <w:t>.7  Límites de Coordinación de Frecuencias</w:t>
      </w:r>
    </w:p>
    <w:tbl>
      <w:tblPr>
        <w:tblW w:w="11038" w:type="dxa"/>
        <w:tblInd w:w="-1008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1170"/>
        <w:gridCol w:w="1313"/>
        <w:gridCol w:w="1222"/>
        <w:gridCol w:w="1245"/>
        <w:gridCol w:w="1367"/>
        <w:gridCol w:w="1222"/>
        <w:gridCol w:w="1011"/>
        <w:gridCol w:w="1215"/>
      </w:tblGrid>
      <w:tr w:rsidR="00045FA1" w14:paraId="3A88AF4E" w14:textId="77777777" w:rsidTr="00785615">
        <w:trPr>
          <w:cantSplit/>
          <w:trHeight w:val="225"/>
        </w:trPr>
        <w:tc>
          <w:tcPr>
            <w:tcW w:w="1273" w:type="dxa"/>
            <w:vAlign w:val="center"/>
          </w:tcPr>
          <w:p w14:paraId="6C24712A" w14:textId="77777777" w:rsidR="00045FA1" w:rsidRPr="000C640C" w:rsidRDefault="00045FA1" w:rsidP="00045FA1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(a)</w:t>
            </w:r>
          </w:p>
          <w:p w14:paraId="6BCE29E3" w14:textId="0C2EDC0D" w:rsidR="00045FA1" w:rsidRPr="00785615" w:rsidRDefault="00045FA1" w:rsidP="00785615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Identificación de la antena</w:t>
            </w:r>
          </w:p>
        </w:tc>
        <w:tc>
          <w:tcPr>
            <w:tcW w:w="1170" w:type="dxa"/>
            <w:vAlign w:val="center"/>
          </w:tcPr>
          <w:p w14:paraId="5F29DBCE" w14:textId="77777777" w:rsidR="00045FA1" w:rsidRPr="000C640C" w:rsidRDefault="00045FA1" w:rsidP="00045FA1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(b)</w:t>
            </w:r>
          </w:p>
          <w:p w14:paraId="7BF87D1A" w14:textId="6C2CDE92" w:rsidR="00045FA1" w:rsidRPr="00785615" w:rsidRDefault="00045FA1" w:rsidP="00785615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Límites de Frecuencias (MHz)</w:t>
            </w:r>
          </w:p>
        </w:tc>
        <w:tc>
          <w:tcPr>
            <w:tcW w:w="1313" w:type="dxa"/>
            <w:vAlign w:val="center"/>
          </w:tcPr>
          <w:p w14:paraId="06E44237" w14:textId="77777777" w:rsidR="00045FA1" w:rsidRPr="000C640C" w:rsidRDefault="00045FA1" w:rsidP="00045FA1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(c)</w:t>
            </w:r>
          </w:p>
          <w:p w14:paraId="375B113B" w14:textId="55A42321" w:rsidR="00045FA1" w:rsidRPr="00785615" w:rsidRDefault="00045FA1" w:rsidP="00785615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Límite Este del rango del arco del satélite</w:t>
            </w:r>
          </w:p>
        </w:tc>
        <w:tc>
          <w:tcPr>
            <w:tcW w:w="1222" w:type="dxa"/>
            <w:vAlign w:val="center"/>
          </w:tcPr>
          <w:p w14:paraId="3BB0DD13" w14:textId="77777777" w:rsidR="00045FA1" w:rsidRDefault="00045FA1" w:rsidP="00785615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(d)</w:t>
            </w:r>
          </w:p>
          <w:p w14:paraId="17A02196" w14:textId="21B1C031" w:rsidR="00045FA1" w:rsidRPr="00785615" w:rsidRDefault="00045FA1" w:rsidP="00785615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Límite Oeste del rango del arco del satélite</w:t>
            </w:r>
          </w:p>
        </w:tc>
        <w:tc>
          <w:tcPr>
            <w:tcW w:w="1245" w:type="dxa"/>
            <w:vAlign w:val="center"/>
          </w:tcPr>
          <w:p w14:paraId="75353FB8" w14:textId="77777777" w:rsidR="00045FA1" w:rsidRPr="000C640C" w:rsidRDefault="00045FA1" w:rsidP="00045FA1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(e)</w:t>
            </w:r>
          </w:p>
          <w:p w14:paraId="5684F561" w14:textId="5E5EE5C7" w:rsidR="00045FA1" w:rsidRPr="00785615" w:rsidRDefault="00045FA1" w:rsidP="00785615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Ángulo de elevación de la antena al límite Este</w:t>
            </w:r>
          </w:p>
        </w:tc>
        <w:tc>
          <w:tcPr>
            <w:tcW w:w="1367" w:type="dxa"/>
            <w:vAlign w:val="center"/>
          </w:tcPr>
          <w:p w14:paraId="45C67A7B" w14:textId="77777777" w:rsidR="00045FA1" w:rsidRPr="000C640C" w:rsidRDefault="00045FA1" w:rsidP="00045FA1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(f)</w:t>
            </w:r>
          </w:p>
          <w:p w14:paraId="71A591E2" w14:textId="13F988F3" w:rsidR="00045FA1" w:rsidRPr="00785615" w:rsidRDefault="00045FA1" w:rsidP="00785615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Ángulo de elevación de la antena al límite Oeste</w:t>
            </w:r>
          </w:p>
        </w:tc>
        <w:tc>
          <w:tcPr>
            <w:tcW w:w="1222" w:type="dxa"/>
            <w:vAlign w:val="center"/>
          </w:tcPr>
          <w:p w14:paraId="77DA7C9D" w14:textId="77777777" w:rsidR="00045FA1" w:rsidRPr="000C640C" w:rsidRDefault="00045FA1" w:rsidP="00045FA1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(g)</w:t>
            </w:r>
          </w:p>
          <w:p w14:paraId="5090507E" w14:textId="2632F3D5" w:rsidR="00045FA1" w:rsidRPr="00785615" w:rsidRDefault="00045FA1" w:rsidP="00045FA1">
            <w:pPr>
              <w:pStyle w:val="Pregunta"/>
              <w:tabs>
                <w:tab w:val="left" w:pos="450"/>
              </w:tabs>
              <w:ind w:left="142"/>
              <w:jc w:val="center"/>
              <w:rPr>
                <w:b/>
              </w:rPr>
            </w:pPr>
            <w:r w:rsidRPr="000C640C">
              <w:rPr>
                <w:b/>
              </w:rPr>
              <w:t>Acimut de la estación al límite Este</w:t>
            </w:r>
          </w:p>
        </w:tc>
        <w:tc>
          <w:tcPr>
            <w:tcW w:w="1011" w:type="dxa"/>
            <w:vAlign w:val="center"/>
          </w:tcPr>
          <w:p w14:paraId="4B6CC624" w14:textId="77777777" w:rsidR="00045FA1" w:rsidRPr="000C640C" w:rsidRDefault="00045FA1" w:rsidP="00045FA1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(h)</w:t>
            </w:r>
          </w:p>
          <w:p w14:paraId="69A2221F" w14:textId="03446877" w:rsidR="00045FA1" w:rsidRPr="00785615" w:rsidRDefault="00045FA1" w:rsidP="00045FA1">
            <w:pPr>
              <w:pStyle w:val="Pregunta"/>
              <w:tabs>
                <w:tab w:val="left" w:pos="450"/>
              </w:tabs>
              <w:ind w:left="142"/>
              <w:jc w:val="center"/>
              <w:rPr>
                <w:b/>
              </w:rPr>
            </w:pPr>
            <w:r w:rsidRPr="000C640C">
              <w:rPr>
                <w:b/>
              </w:rPr>
              <w:t>Acimut de la estación al límite Oeste</w:t>
            </w:r>
          </w:p>
        </w:tc>
        <w:tc>
          <w:tcPr>
            <w:tcW w:w="1215" w:type="dxa"/>
            <w:vAlign w:val="center"/>
          </w:tcPr>
          <w:p w14:paraId="0C03FEDE" w14:textId="77777777" w:rsidR="00045FA1" w:rsidRPr="000C640C" w:rsidRDefault="00045FA1" w:rsidP="00045FA1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(i)</w:t>
            </w:r>
          </w:p>
          <w:p w14:paraId="3328AD2F" w14:textId="7A03B51E" w:rsidR="00045FA1" w:rsidRPr="00785615" w:rsidRDefault="00045FA1" w:rsidP="00785615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Densidad de PIRE máxima hacia el horizonte (</w:t>
            </w:r>
            <w:proofErr w:type="spellStart"/>
            <w:r w:rsidRPr="000C640C">
              <w:rPr>
                <w:b/>
              </w:rPr>
              <w:t>dBW</w:t>
            </w:r>
            <w:proofErr w:type="spellEnd"/>
            <w:r w:rsidRPr="000C640C">
              <w:rPr>
                <w:b/>
              </w:rPr>
              <w:t>/4kHz)</w:t>
            </w:r>
          </w:p>
        </w:tc>
      </w:tr>
      <w:tr w:rsidR="00D5607E" w14:paraId="57D181B0" w14:textId="77777777" w:rsidTr="00785615">
        <w:trPr>
          <w:cantSplit/>
          <w:trHeight w:val="225"/>
        </w:trPr>
        <w:tc>
          <w:tcPr>
            <w:tcW w:w="1273" w:type="dxa"/>
          </w:tcPr>
          <w:p w14:paraId="28BA04E6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170" w:type="dxa"/>
          </w:tcPr>
          <w:p w14:paraId="035AC2ED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313" w:type="dxa"/>
          </w:tcPr>
          <w:p w14:paraId="4BF4A9A1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222" w:type="dxa"/>
          </w:tcPr>
          <w:p w14:paraId="041C73C9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245" w:type="dxa"/>
          </w:tcPr>
          <w:p w14:paraId="5292A7E1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367" w:type="dxa"/>
          </w:tcPr>
          <w:p w14:paraId="5F3F55FA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222" w:type="dxa"/>
          </w:tcPr>
          <w:p w14:paraId="1BD23F99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011" w:type="dxa"/>
          </w:tcPr>
          <w:p w14:paraId="6BDE9A02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215" w:type="dxa"/>
          </w:tcPr>
          <w:p w14:paraId="55C73F3A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</w:tr>
      <w:tr w:rsidR="00D5607E" w14:paraId="7BB752F6" w14:textId="77777777" w:rsidTr="00785615">
        <w:trPr>
          <w:cantSplit/>
          <w:trHeight w:val="225"/>
        </w:trPr>
        <w:tc>
          <w:tcPr>
            <w:tcW w:w="1273" w:type="dxa"/>
          </w:tcPr>
          <w:p w14:paraId="1B69332D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170" w:type="dxa"/>
          </w:tcPr>
          <w:p w14:paraId="2DDD10F4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313" w:type="dxa"/>
          </w:tcPr>
          <w:p w14:paraId="14E01EAF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222" w:type="dxa"/>
          </w:tcPr>
          <w:p w14:paraId="7505E255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245" w:type="dxa"/>
          </w:tcPr>
          <w:p w14:paraId="7DC8D102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367" w:type="dxa"/>
          </w:tcPr>
          <w:p w14:paraId="1C073CEE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222" w:type="dxa"/>
          </w:tcPr>
          <w:p w14:paraId="5CB92C09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011" w:type="dxa"/>
          </w:tcPr>
          <w:p w14:paraId="46DB2A3D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215" w:type="dxa"/>
          </w:tcPr>
          <w:p w14:paraId="60F03F40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</w:tr>
      <w:tr w:rsidR="00D5607E" w14:paraId="314FDF28" w14:textId="77777777" w:rsidTr="00785615">
        <w:trPr>
          <w:cantSplit/>
          <w:trHeight w:val="225"/>
        </w:trPr>
        <w:tc>
          <w:tcPr>
            <w:tcW w:w="1273" w:type="dxa"/>
          </w:tcPr>
          <w:p w14:paraId="1135AD14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170" w:type="dxa"/>
          </w:tcPr>
          <w:p w14:paraId="533D9841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313" w:type="dxa"/>
          </w:tcPr>
          <w:p w14:paraId="7D06D418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222" w:type="dxa"/>
          </w:tcPr>
          <w:p w14:paraId="0A039ECC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245" w:type="dxa"/>
          </w:tcPr>
          <w:p w14:paraId="47EFB82C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367" w:type="dxa"/>
          </w:tcPr>
          <w:p w14:paraId="52795570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222" w:type="dxa"/>
          </w:tcPr>
          <w:p w14:paraId="13CF8148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011" w:type="dxa"/>
          </w:tcPr>
          <w:p w14:paraId="1A9F6799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215" w:type="dxa"/>
          </w:tcPr>
          <w:p w14:paraId="70561426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</w:tr>
      <w:tr w:rsidR="00D5607E" w14:paraId="0FADA5BD" w14:textId="77777777" w:rsidTr="00785615">
        <w:trPr>
          <w:cantSplit/>
          <w:trHeight w:val="225"/>
        </w:trPr>
        <w:tc>
          <w:tcPr>
            <w:tcW w:w="1273" w:type="dxa"/>
          </w:tcPr>
          <w:p w14:paraId="6030C3FE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170" w:type="dxa"/>
          </w:tcPr>
          <w:p w14:paraId="49DBC588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313" w:type="dxa"/>
          </w:tcPr>
          <w:p w14:paraId="0F35DF94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222" w:type="dxa"/>
          </w:tcPr>
          <w:p w14:paraId="20CEFD32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245" w:type="dxa"/>
          </w:tcPr>
          <w:p w14:paraId="3FD42521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367" w:type="dxa"/>
          </w:tcPr>
          <w:p w14:paraId="48A14525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222" w:type="dxa"/>
          </w:tcPr>
          <w:p w14:paraId="6DE67454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011" w:type="dxa"/>
          </w:tcPr>
          <w:p w14:paraId="3D09BD31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215" w:type="dxa"/>
          </w:tcPr>
          <w:p w14:paraId="39ABD240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</w:tr>
      <w:tr w:rsidR="00D5607E" w14:paraId="26C64B56" w14:textId="77777777" w:rsidTr="00785615">
        <w:trPr>
          <w:cantSplit/>
          <w:trHeight w:val="225"/>
        </w:trPr>
        <w:tc>
          <w:tcPr>
            <w:tcW w:w="1273" w:type="dxa"/>
          </w:tcPr>
          <w:p w14:paraId="13BBF7E3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170" w:type="dxa"/>
          </w:tcPr>
          <w:p w14:paraId="2D218A18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313" w:type="dxa"/>
          </w:tcPr>
          <w:p w14:paraId="7ABB9142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222" w:type="dxa"/>
          </w:tcPr>
          <w:p w14:paraId="08C08951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245" w:type="dxa"/>
          </w:tcPr>
          <w:p w14:paraId="5D60911C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367" w:type="dxa"/>
          </w:tcPr>
          <w:p w14:paraId="5CABD136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222" w:type="dxa"/>
          </w:tcPr>
          <w:p w14:paraId="4685EFFD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011" w:type="dxa"/>
          </w:tcPr>
          <w:p w14:paraId="1B54A1EB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215" w:type="dxa"/>
          </w:tcPr>
          <w:p w14:paraId="18D46228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</w:tr>
    </w:tbl>
    <w:p w14:paraId="0CA7FB6E" w14:textId="7B4843B2" w:rsidR="00D5607E" w:rsidRDefault="00D5607E" w:rsidP="00D5607E">
      <w:pPr>
        <w:pStyle w:val="Textoindependiente"/>
      </w:pPr>
    </w:p>
    <w:p w14:paraId="236575D1" w14:textId="1E59F0FD" w:rsidR="00D5607E" w:rsidRPr="00D5607E" w:rsidRDefault="00045FA1" w:rsidP="00D5607E">
      <w:pPr>
        <w:pStyle w:val="Ttulo1"/>
        <w:shd w:val="clear" w:color="auto" w:fill="auto"/>
        <w:tabs>
          <w:tab w:val="left" w:pos="450"/>
        </w:tabs>
        <w:spacing w:before="0" w:after="0"/>
        <w:ind w:left="-993"/>
        <w:rPr>
          <w:rFonts w:ascii="Arial" w:eastAsiaTheme="majorEastAsia" w:hAnsi="Arial" w:cs="Arial"/>
          <w:b/>
          <w:color w:val="auto"/>
          <w:spacing w:val="0"/>
          <w:kern w:val="0"/>
          <w:szCs w:val="26"/>
          <w:lang w:eastAsia="en-US"/>
        </w:rPr>
      </w:pPr>
      <w:r>
        <w:rPr>
          <w:rFonts w:ascii="Arial" w:eastAsiaTheme="majorEastAsia" w:hAnsi="Arial" w:cs="Arial"/>
          <w:b/>
          <w:color w:val="auto"/>
          <w:spacing w:val="0"/>
          <w:kern w:val="0"/>
          <w:szCs w:val="26"/>
          <w:lang w:eastAsia="en-US"/>
        </w:rPr>
        <w:t>7</w:t>
      </w:r>
      <w:r w:rsidR="00D5607E" w:rsidRPr="00D5607E">
        <w:rPr>
          <w:rFonts w:ascii="Arial" w:eastAsiaTheme="majorEastAsia" w:hAnsi="Arial" w:cs="Arial"/>
          <w:b/>
          <w:color w:val="auto"/>
          <w:spacing w:val="0"/>
          <w:kern w:val="0"/>
          <w:szCs w:val="26"/>
          <w:lang w:eastAsia="en-US"/>
        </w:rPr>
        <w:t>.8  Características Particulares de Operación</w:t>
      </w:r>
    </w:p>
    <w:tbl>
      <w:tblPr>
        <w:tblW w:w="10916" w:type="dxa"/>
        <w:tblInd w:w="-993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1599"/>
        <w:gridCol w:w="990"/>
        <w:gridCol w:w="1350"/>
        <w:gridCol w:w="990"/>
        <w:gridCol w:w="1170"/>
        <w:gridCol w:w="1170"/>
        <w:gridCol w:w="1612"/>
        <w:gridCol w:w="661"/>
      </w:tblGrid>
      <w:tr w:rsidR="00D5607E" w14:paraId="028570B4" w14:textId="77777777" w:rsidTr="00271A13">
        <w:trPr>
          <w:gridAfter w:val="1"/>
          <w:wAfter w:w="661" w:type="dxa"/>
          <w:cantSplit/>
          <w:trHeight w:val="225"/>
        </w:trPr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6659803" w14:textId="77777777" w:rsidR="00D5607E" w:rsidRDefault="00D5607E" w:rsidP="00D5607E">
            <w:pPr>
              <w:pStyle w:val="Pregunta"/>
              <w:tabs>
                <w:tab w:val="left" w:pos="450"/>
              </w:tabs>
              <w:ind w:left="142" w:hanging="142"/>
            </w:pPr>
            <w:r>
              <w:t xml:space="preserve">Nota:  Se requieren detalles completos de las características particulares de operación para cada portadora de </w:t>
            </w:r>
            <w:proofErr w:type="spellStart"/>
            <w:r>
              <w:t>r.f</w:t>
            </w:r>
            <w:proofErr w:type="spellEnd"/>
            <w:r>
              <w:t>.</w:t>
            </w:r>
          </w:p>
        </w:tc>
      </w:tr>
      <w:tr w:rsidR="00045FA1" w14:paraId="1C745FE0" w14:textId="77777777" w:rsidTr="00271A13">
        <w:trPr>
          <w:cantSplit/>
          <w:trHeight w:val="225"/>
        </w:trPr>
        <w:tc>
          <w:tcPr>
            <w:tcW w:w="1374" w:type="dxa"/>
            <w:vAlign w:val="center"/>
          </w:tcPr>
          <w:p w14:paraId="5441530D" w14:textId="77777777" w:rsidR="00045FA1" w:rsidRPr="000C640C" w:rsidRDefault="00045FA1" w:rsidP="00045FA1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(a)</w:t>
            </w:r>
          </w:p>
          <w:p w14:paraId="70504481" w14:textId="4AB11F9A" w:rsidR="00045FA1" w:rsidRPr="00785615" w:rsidRDefault="00045FA1" w:rsidP="00785615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Identificación de la antena</w:t>
            </w:r>
          </w:p>
        </w:tc>
        <w:tc>
          <w:tcPr>
            <w:tcW w:w="1599" w:type="dxa"/>
            <w:vAlign w:val="center"/>
          </w:tcPr>
          <w:p w14:paraId="5260E9AB" w14:textId="77777777" w:rsidR="00045FA1" w:rsidRPr="000C640C" w:rsidRDefault="00045FA1" w:rsidP="00045FA1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</w:rPr>
            </w:pPr>
            <w:r w:rsidRPr="000C640C">
              <w:rPr>
                <w:b/>
              </w:rPr>
              <w:t>(b)</w:t>
            </w:r>
          </w:p>
          <w:p w14:paraId="4325E809" w14:textId="2EF06042" w:rsidR="00045FA1" w:rsidRPr="00785615" w:rsidRDefault="00045FA1" w:rsidP="00785615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Bandas de Frecuencias o Frecuencia  Central (MHz)</w:t>
            </w:r>
          </w:p>
        </w:tc>
        <w:tc>
          <w:tcPr>
            <w:tcW w:w="990" w:type="dxa"/>
            <w:vAlign w:val="center"/>
          </w:tcPr>
          <w:p w14:paraId="20436C20" w14:textId="77777777" w:rsidR="00045FA1" w:rsidRPr="000C640C" w:rsidRDefault="00045FA1" w:rsidP="00045FA1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</w:rPr>
            </w:pPr>
            <w:r w:rsidRPr="000C640C">
              <w:rPr>
                <w:b/>
              </w:rPr>
              <w:t>(c)</w:t>
            </w:r>
          </w:p>
          <w:p w14:paraId="5597CCB5" w14:textId="77777777" w:rsidR="00045FA1" w:rsidRPr="000C640C" w:rsidRDefault="00045FA1" w:rsidP="00045FA1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</w:rPr>
            </w:pPr>
            <w:r w:rsidRPr="000C640C">
              <w:rPr>
                <w:b/>
              </w:rPr>
              <w:t>Modo</w:t>
            </w:r>
          </w:p>
          <w:p w14:paraId="01CBD2C3" w14:textId="128280BA" w:rsidR="00045FA1" w:rsidRPr="00785615" w:rsidRDefault="00045FA1" w:rsidP="00785615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T/R</w:t>
            </w:r>
          </w:p>
        </w:tc>
        <w:tc>
          <w:tcPr>
            <w:tcW w:w="1350" w:type="dxa"/>
            <w:vAlign w:val="center"/>
          </w:tcPr>
          <w:p w14:paraId="036138A4" w14:textId="77777777" w:rsidR="00045FA1" w:rsidRPr="000C640C" w:rsidRDefault="00045FA1" w:rsidP="00045FA1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</w:rPr>
            </w:pPr>
            <w:r w:rsidRPr="000C640C">
              <w:rPr>
                <w:b/>
              </w:rPr>
              <w:t>(d)</w:t>
            </w:r>
          </w:p>
          <w:p w14:paraId="43C6AF17" w14:textId="77777777" w:rsidR="00045FA1" w:rsidRPr="000C640C" w:rsidRDefault="00045FA1" w:rsidP="00045FA1">
            <w:pPr>
              <w:pStyle w:val="Pregunta"/>
              <w:tabs>
                <w:tab w:val="left" w:pos="-24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Polarización</w:t>
            </w:r>
          </w:p>
          <w:p w14:paraId="084D6D84" w14:textId="02B71517" w:rsidR="00045FA1" w:rsidRPr="00785615" w:rsidRDefault="00045FA1" w:rsidP="00785615">
            <w:pPr>
              <w:pStyle w:val="Pregunta"/>
              <w:tabs>
                <w:tab w:val="left" w:pos="-24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(H, V, L, R)</w:t>
            </w:r>
          </w:p>
        </w:tc>
        <w:tc>
          <w:tcPr>
            <w:tcW w:w="990" w:type="dxa"/>
            <w:vAlign w:val="center"/>
          </w:tcPr>
          <w:p w14:paraId="1D6F109C" w14:textId="77777777" w:rsidR="00045FA1" w:rsidRPr="000C640C" w:rsidRDefault="00045FA1" w:rsidP="00045FA1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</w:rPr>
            </w:pPr>
            <w:r w:rsidRPr="000C640C">
              <w:rPr>
                <w:b/>
              </w:rPr>
              <w:t>(e)</w:t>
            </w:r>
          </w:p>
          <w:p w14:paraId="602BB4D1" w14:textId="4E07BCB3" w:rsidR="00045FA1" w:rsidRPr="00785615" w:rsidRDefault="00045FA1" w:rsidP="00785615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Tipo de Emisión</w:t>
            </w:r>
          </w:p>
        </w:tc>
        <w:tc>
          <w:tcPr>
            <w:tcW w:w="1170" w:type="dxa"/>
            <w:vAlign w:val="center"/>
          </w:tcPr>
          <w:p w14:paraId="07C49769" w14:textId="77777777" w:rsidR="00045FA1" w:rsidRPr="000C640C" w:rsidRDefault="00045FA1" w:rsidP="00045FA1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</w:rPr>
            </w:pPr>
            <w:r w:rsidRPr="000C640C">
              <w:rPr>
                <w:b/>
              </w:rPr>
              <w:t>(f)</w:t>
            </w:r>
          </w:p>
          <w:p w14:paraId="1497529D" w14:textId="180FC491" w:rsidR="00045FA1" w:rsidRPr="00785615" w:rsidRDefault="00045FA1" w:rsidP="00785615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PIRE máxima por portadora (</w:t>
            </w:r>
            <w:proofErr w:type="spellStart"/>
            <w:r w:rsidRPr="000C640C">
              <w:rPr>
                <w:b/>
              </w:rPr>
              <w:t>dBW</w:t>
            </w:r>
            <w:proofErr w:type="spellEnd"/>
            <w:r w:rsidRPr="000C640C">
              <w:rPr>
                <w:b/>
              </w:rPr>
              <w:t>)</w:t>
            </w:r>
          </w:p>
        </w:tc>
        <w:tc>
          <w:tcPr>
            <w:tcW w:w="1170" w:type="dxa"/>
            <w:vAlign w:val="center"/>
          </w:tcPr>
          <w:p w14:paraId="0C491F1D" w14:textId="77777777" w:rsidR="00045FA1" w:rsidRPr="000C640C" w:rsidRDefault="00045FA1" w:rsidP="00045FA1">
            <w:pPr>
              <w:pStyle w:val="Pregunta"/>
              <w:tabs>
                <w:tab w:val="left" w:pos="450"/>
              </w:tabs>
              <w:ind w:left="450" w:hanging="450"/>
              <w:jc w:val="center"/>
              <w:rPr>
                <w:b/>
              </w:rPr>
            </w:pPr>
            <w:r w:rsidRPr="000C640C">
              <w:rPr>
                <w:b/>
              </w:rPr>
              <w:t>(g)</w:t>
            </w:r>
          </w:p>
          <w:p w14:paraId="3BDFA5EA" w14:textId="59A9A50F" w:rsidR="00045FA1" w:rsidRPr="00785615" w:rsidRDefault="00045FA1" w:rsidP="00785615">
            <w:pPr>
              <w:pStyle w:val="Pregunta"/>
              <w:tabs>
                <w:tab w:val="left" w:pos="45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Densidad de PIRE máxima por portadora (</w:t>
            </w:r>
            <w:proofErr w:type="spellStart"/>
            <w:r w:rsidRPr="000C640C">
              <w:rPr>
                <w:b/>
              </w:rPr>
              <w:t>dBW</w:t>
            </w:r>
            <w:proofErr w:type="spellEnd"/>
            <w:r w:rsidRPr="000C640C">
              <w:rPr>
                <w:b/>
              </w:rPr>
              <w:t>/4kHz)</w:t>
            </w:r>
          </w:p>
        </w:tc>
        <w:tc>
          <w:tcPr>
            <w:tcW w:w="2273" w:type="dxa"/>
            <w:gridSpan w:val="2"/>
            <w:vAlign w:val="center"/>
          </w:tcPr>
          <w:p w14:paraId="0DECE225" w14:textId="77777777" w:rsidR="00045FA1" w:rsidRPr="000C640C" w:rsidRDefault="00045FA1" w:rsidP="00045FA1">
            <w:pPr>
              <w:pStyle w:val="Pregunta"/>
              <w:tabs>
                <w:tab w:val="left" w:pos="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(h)</w:t>
            </w:r>
          </w:p>
          <w:p w14:paraId="161E1E12" w14:textId="5E329B5B" w:rsidR="00045FA1" w:rsidRPr="00785615" w:rsidRDefault="00045FA1" w:rsidP="00785615">
            <w:pPr>
              <w:pStyle w:val="Pregunta"/>
              <w:tabs>
                <w:tab w:val="left" w:pos="0"/>
              </w:tabs>
              <w:jc w:val="center"/>
              <w:rPr>
                <w:b/>
              </w:rPr>
            </w:pPr>
            <w:r w:rsidRPr="000C640C">
              <w:rPr>
                <w:b/>
              </w:rPr>
              <w:t>Descripción de la Modulación y del Tipo de Información Cursada (Vídeo, Voz, Datos, etc.)</w:t>
            </w:r>
          </w:p>
        </w:tc>
      </w:tr>
      <w:tr w:rsidR="00D5607E" w14:paraId="2AC18E7D" w14:textId="77777777" w:rsidTr="00271A13">
        <w:trPr>
          <w:cantSplit/>
          <w:trHeight w:val="225"/>
        </w:trPr>
        <w:tc>
          <w:tcPr>
            <w:tcW w:w="1374" w:type="dxa"/>
            <w:tcBorders>
              <w:top w:val="single" w:sz="4" w:space="0" w:color="auto"/>
            </w:tcBorders>
          </w:tcPr>
          <w:p w14:paraId="378EC4DB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14:paraId="7B22CD09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120DD6A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4DAEAD2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D6F66C9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5C712EB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12DC2C5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2273" w:type="dxa"/>
            <w:gridSpan w:val="2"/>
          </w:tcPr>
          <w:p w14:paraId="0395F415" w14:textId="77777777" w:rsidR="00D5607E" w:rsidRDefault="00D5607E" w:rsidP="00F26C5A">
            <w:pPr>
              <w:pStyle w:val="Pregunta"/>
              <w:tabs>
                <w:tab w:val="left" w:pos="0"/>
              </w:tabs>
              <w:ind w:left="142"/>
              <w:jc w:val="center"/>
            </w:pPr>
          </w:p>
        </w:tc>
      </w:tr>
      <w:tr w:rsidR="00D5607E" w14:paraId="59FB1B0E" w14:textId="77777777" w:rsidTr="00271A13">
        <w:trPr>
          <w:cantSplit/>
          <w:trHeight w:val="225"/>
        </w:trPr>
        <w:tc>
          <w:tcPr>
            <w:tcW w:w="1374" w:type="dxa"/>
          </w:tcPr>
          <w:p w14:paraId="2F12E6DC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599" w:type="dxa"/>
          </w:tcPr>
          <w:p w14:paraId="032F4038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990" w:type="dxa"/>
          </w:tcPr>
          <w:p w14:paraId="46BF63F5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1350" w:type="dxa"/>
          </w:tcPr>
          <w:p w14:paraId="376A9003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990" w:type="dxa"/>
          </w:tcPr>
          <w:p w14:paraId="0E23A40D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1170" w:type="dxa"/>
          </w:tcPr>
          <w:p w14:paraId="08593BDA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1170" w:type="dxa"/>
          </w:tcPr>
          <w:p w14:paraId="6259C55A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2273" w:type="dxa"/>
            <w:gridSpan w:val="2"/>
          </w:tcPr>
          <w:p w14:paraId="28F4FF83" w14:textId="77777777" w:rsidR="00D5607E" w:rsidRDefault="00D5607E" w:rsidP="00F26C5A">
            <w:pPr>
              <w:pStyle w:val="Pregunta"/>
              <w:tabs>
                <w:tab w:val="left" w:pos="0"/>
              </w:tabs>
              <w:ind w:left="142"/>
              <w:jc w:val="center"/>
            </w:pPr>
          </w:p>
        </w:tc>
      </w:tr>
      <w:tr w:rsidR="00D5607E" w14:paraId="73331183" w14:textId="77777777" w:rsidTr="00271A13">
        <w:trPr>
          <w:cantSplit/>
          <w:trHeight w:val="225"/>
        </w:trPr>
        <w:tc>
          <w:tcPr>
            <w:tcW w:w="1374" w:type="dxa"/>
          </w:tcPr>
          <w:p w14:paraId="1149D975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599" w:type="dxa"/>
          </w:tcPr>
          <w:p w14:paraId="59280A29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990" w:type="dxa"/>
          </w:tcPr>
          <w:p w14:paraId="701AAA9F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1350" w:type="dxa"/>
          </w:tcPr>
          <w:p w14:paraId="4A108CE6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990" w:type="dxa"/>
          </w:tcPr>
          <w:p w14:paraId="77FA2633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1170" w:type="dxa"/>
          </w:tcPr>
          <w:p w14:paraId="529859C7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1170" w:type="dxa"/>
          </w:tcPr>
          <w:p w14:paraId="39B90CD2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2273" w:type="dxa"/>
            <w:gridSpan w:val="2"/>
          </w:tcPr>
          <w:p w14:paraId="0B2DB2DA" w14:textId="77777777" w:rsidR="00D5607E" w:rsidRDefault="00D5607E" w:rsidP="00F26C5A">
            <w:pPr>
              <w:pStyle w:val="Pregunta"/>
              <w:tabs>
                <w:tab w:val="left" w:pos="0"/>
              </w:tabs>
              <w:ind w:left="142"/>
              <w:jc w:val="center"/>
            </w:pPr>
          </w:p>
        </w:tc>
      </w:tr>
      <w:tr w:rsidR="00D5607E" w14:paraId="5D2A5AA6" w14:textId="77777777" w:rsidTr="00271A13">
        <w:trPr>
          <w:cantSplit/>
          <w:trHeight w:val="225"/>
        </w:trPr>
        <w:tc>
          <w:tcPr>
            <w:tcW w:w="1374" w:type="dxa"/>
          </w:tcPr>
          <w:p w14:paraId="0933B0E6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599" w:type="dxa"/>
          </w:tcPr>
          <w:p w14:paraId="1F162705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990" w:type="dxa"/>
          </w:tcPr>
          <w:p w14:paraId="2FE3BEE3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1350" w:type="dxa"/>
          </w:tcPr>
          <w:p w14:paraId="4F1EDCA9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990" w:type="dxa"/>
          </w:tcPr>
          <w:p w14:paraId="6E042332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1170" w:type="dxa"/>
          </w:tcPr>
          <w:p w14:paraId="2FC73345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1170" w:type="dxa"/>
          </w:tcPr>
          <w:p w14:paraId="0806AC85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2273" w:type="dxa"/>
            <w:gridSpan w:val="2"/>
          </w:tcPr>
          <w:p w14:paraId="0315249D" w14:textId="77777777" w:rsidR="00D5607E" w:rsidRDefault="00D5607E" w:rsidP="00F26C5A">
            <w:pPr>
              <w:pStyle w:val="Pregunta"/>
              <w:tabs>
                <w:tab w:val="left" w:pos="0"/>
              </w:tabs>
              <w:ind w:left="142"/>
              <w:jc w:val="center"/>
            </w:pPr>
          </w:p>
        </w:tc>
      </w:tr>
      <w:tr w:rsidR="00D5607E" w14:paraId="6F758740" w14:textId="77777777" w:rsidTr="00271A13">
        <w:trPr>
          <w:cantSplit/>
          <w:trHeight w:val="225"/>
        </w:trPr>
        <w:tc>
          <w:tcPr>
            <w:tcW w:w="1374" w:type="dxa"/>
          </w:tcPr>
          <w:p w14:paraId="3CE47450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/>
              <w:jc w:val="center"/>
            </w:pPr>
          </w:p>
        </w:tc>
        <w:tc>
          <w:tcPr>
            <w:tcW w:w="1599" w:type="dxa"/>
          </w:tcPr>
          <w:p w14:paraId="234F0206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990" w:type="dxa"/>
          </w:tcPr>
          <w:p w14:paraId="290D554E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1350" w:type="dxa"/>
          </w:tcPr>
          <w:p w14:paraId="7F8E62DB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990" w:type="dxa"/>
          </w:tcPr>
          <w:p w14:paraId="14735D61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1170" w:type="dxa"/>
          </w:tcPr>
          <w:p w14:paraId="28D2026B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1170" w:type="dxa"/>
          </w:tcPr>
          <w:p w14:paraId="1BB394D8" w14:textId="77777777" w:rsidR="00D5607E" w:rsidRDefault="00D5607E" w:rsidP="00F26C5A">
            <w:pPr>
              <w:pStyle w:val="Pregunta"/>
              <w:tabs>
                <w:tab w:val="left" w:pos="450"/>
              </w:tabs>
              <w:ind w:left="142" w:hanging="450"/>
              <w:jc w:val="center"/>
            </w:pPr>
          </w:p>
        </w:tc>
        <w:tc>
          <w:tcPr>
            <w:tcW w:w="2273" w:type="dxa"/>
            <w:gridSpan w:val="2"/>
          </w:tcPr>
          <w:p w14:paraId="5361F15E" w14:textId="77777777" w:rsidR="00D5607E" w:rsidRDefault="00D5607E" w:rsidP="00F26C5A">
            <w:pPr>
              <w:pStyle w:val="Pregunta"/>
              <w:tabs>
                <w:tab w:val="left" w:pos="0"/>
              </w:tabs>
              <w:ind w:left="142"/>
              <w:jc w:val="center"/>
            </w:pPr>
          </w:p>
        </w:tc>
      </w:tr>
    </w:tbl>
    <w:p w14:paraId="0AD295DE" w14:textId="77777777" w:rsidR="00D5607E" w:rsidRPr="003227A8" w:rsidRDefault="00D5607E" w:rsidP="008C6BF4">
      <w:pPr>
        <w:tabs>
          <w:tab w:val="left" w:pos="5820"/>
        </w:tabs>
        <w:ind w:left="-993"/>
      </w:pPr>
    </w:p>
    <w:sectPr w:rsidR="00D5607E" w:rsidRPr="003227A8" w:rsidSect="00575152">
      <w:headerReference w:type="default" r:id="rId7"/>
      <w:footerReference w:type="default" r:id="rId8"/>
      <w:pgSz w:w="12240" w:h="15840"/>
      <w:pgMar w:top="2836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DC75C" w14:textId="77777777" w:rsidR="00C07588" w:rsidRDefault="00C07588" w:rsidP="00575152">
      <w:pPr>
        <w:spacing w:after="0" w:line="240" w:lineRule="auto"/>
      </w:pPr>
      <w:r>
        <w:separator/>
      </w:r>
    </w:p>
  </w:endnote>
  <w:endnote w:type="continuationSeparator" w:id="0">
    <w:p w14:paraId="0573D18E" w14:textId="77777777" w:rsidR="00C07588" w:rsidRDefault="00C07588" w:rsidP="0057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4EA26" w14:textId="54C1FDA5" w:rsidR="009B65CE" w:rsidRDefault="009B65CE">
    <w:pPr>
      <w:pStyle w:val="Piedepgina"/>
    </w:pPr>
    <w:r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691BDF" wp14:editId="1E07197B">
              <wp:simplePos x="0" y="0"/>
              <wp:positionH relativeFrom="column">
                <wp:posOffset>4939665</wp:posOffset>
              </wp:positionH>
              <wp:positionV relativeFrom="page">
                <wp:posOffset>9401175</wp:posOffset>
              </wp:positionV>
              <wp:extent cx="1162050" cy="428625"/>
              <wp:effectExtent l="0" t="0" r="0" b="0"/>
              <wp:wrapNone/>
              <wp:docPr id="6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050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1BF6B5" w14:textId="36EF08FB" w:rsidR="009B65CE" w:rsidRPr="00112E49" w:rsidRDefault="009B65CE" w:rsidP="00575152">
                          <w:pPr>
                            <w:pStyle w:val="Piedepgina"/>
                            <w:rPr>
                              <w:rFonts w:ascii="Arial Narrow" w:hAnsi="Arial Narrow" w:cs="Arial"/>
                              <w:b/>
                              <w:bCs/>
                              <w:szCs w:val="18"/>
                            </w:rPr>
                          </w:pPr>
                          <w:r w:rsidRPr="00112E49">
                            <w:rPr>
                              <w:rFonts w:ascii="Arial Narrow" w:hAnsi="Arial Narrow" w:cs="Arial"/>
                              <w:b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112E49">
                            <w:rPr>
                              <w:rFonts w:ascii="Arial Narrow" w:hAnsi="Arial Narrow" w:cs="Arial"/>
                              <w:b/>
                              <w:bCs/>
                              <w:szCs w:val="18"/>
                            </w:rPr>
                            <w:fldChar w:fldCharType="begin"/>
                          </w:r>
                          <w:r w:rsidRPr="00112E49">
                            <w:rPr>
                              <w:rFonts w:ascii="Arial Narrow" w:hAnsi="Arial Narrow" w:cs="Arial"/>
                              <w:b/>
                              <w:bCs/>
                              <w:szCs w:val="18"/>
                            </w:rPr>
                            <w:instrText>PAGE</w:instrText>
                          </w:r>
                          <w:r w:rsidRPr="00112E49">
                            <w:rPr>
                              <w:rFonts w:ascii="Arial Narrow" w:hAnsi="Arial Narrow" w:cs="Arial"/>
                              <w:b/>
                              <w:bCs/>
                              <w:szCs w:val="18"/>
                            </w:rPr>
                            <w:fldChar w:fldCharType="separate"/>
                          </w:r>
                          <w:r w:rsidR="00EC1ADB">
                            <w:rPr>
                              <w:rFonts w:ascii="Arial Narrow" w:hAnsi="Arial Narrow" w:cs="Arial"/>
                              <w:b/>
                              <w:bCs/>
                              <w:noProof/>
                              <w:szCs w:val="18"/>
                            </w:rPr>
                            <w:t>8</w:t>
                          </w:r>
                          <w:r w:rsidRPr="00112E49">
                            <w:rPr>
                              <w:rFonts w:ascii="Arial Narrow" w:hAnsi="Arial Narrow" w:cs="Arial"/>
                              <w:b/>
                              <w:bCs/>
                              <w:szCs w:val="18"/>
                            </w:rPr>
                            <w:fldChar w:fldCharType="end"/>
                          </w:r>
                          <w:r w:rsidRPr="00112E49">
                            <w:rPr>
                              <w:rFonts w:ascii="Arial Narrow" w:hAnsi="Arial Narrow" w:cs="Arial"/>
                              <w:b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112E49">
                            <w:rPr>
                              <w:rFonts w:ascii="Arial Narrow" w:hAnsi="Arial Narrow" w:cs="Arial"/>
                              <w:b/>
                              <w:bCs/>
                              <w:szCs w:val="18"/>
                            </w:rPr>
                            <w:fldChar w:fldCharType="begin"/>
                          </w:r>
                          <w:r w:rsidRPr="00112E49">
                            <w:rPr>
                              <w:rFonts w:ascii="Arial Narrow" w:hAnsi="Arial Narrow" w:cs="Arial"/>
                              <w:b/>
                              <w:bCs/>
                              <w:szCs w:val="18"/>
                            </w:rPr>
                            <w:instrText>NUMPAGES</w:instrText>
                          </w:r>
                          <w:r w:rsidRPr="00112E49">
                            <w:rPr>
                              <w:rFonts w:ascii="Arial Narrow" w:hAnsi="Arial Narrow" w:cs="Arial"/>
                              <w:b/>
                              <w:bCs/>
                              <w:szCs w:val="18"/>
                            </w:rPr>
                            <w:fldChar w:fldCharType="separate"/>
                          </w:r>
                          <w:r w:rsidR="00EC1ADB">
                            <w:rPr>
                              <w:rFonts w:ascii="Arial Narrow" w:hAnsi="Arial Narrow" w:cs="Arial"/>
                              <w:b/>
                              <w:bCs/>
                              <w:noProof/>
                              <w:szCs w:val="18"/>
                            </w:rPr>
                            <w:t>8</w:t>
                          </w:r>
                          <w:r w:rsidRPr="00112E49">
                            <w:rPr>
                              <w:rFonts w:ascii="Arial Narrow" w:hAnsi="Arial Narrow" w:cs="Arial"/>
                              <w:b/>
                              <w:bCs/>
                              <w:szCs w:val="18"/>
                            </w:rPr>
                            <w:fldChar w:fldCharType="end"/>
                          </w:r>
                        </w:p>
                        <w:p w14:paraId="4BD42025" w14:textId="77777777" w:rsidR="009B65CE" w:rsidRPr="00112E49" w:rsidRDefault="009B65CE" w:rsidP="00575152">
                          <w:pPr>
                            <w:pStyle w:val="Piedepgina"/>
                            <w:rPr>
                              <w:rFonts w:ascii="Arial Narrow" w:hAnsi="Arial Narrow"/>
                              <w:sz w:val="28"/>
                            </w:rPr>
                          </w:pPr>
                        </w:p>
                        <w:p w14:paraId="23E21398" w14:textId="77777777" w:rsidR="009B65CE" w:rsidRPr="00112E49" w:rsidRDefault="009B65CE" w:rsidP="00575152">
                          <w:pPr>
                            <w:rPr>
                              <w:rFonts w:ascii="Arial Narrow" w:hAnsi="Arial Narrow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691BD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9" type="#_x0000_t202" style="position:absolute;margin-left:388.95pt;margin-top:740.25pt;width:91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" filled="f" stroked="f" strokeweight=".5pt">
              <v:path arrowok="t"/>
              <v:textbox>
                <w:txbxContent>
                  <w:p w14:paraId="001BF6B5" w14:textId="36EF08FB" w:rsidR="009B65CE" w:rsidRPr="00112E49" w:rsidRDefault="009B65CE" w:rsidP="00575152">
                    <w:pPr>
                      <w:pStyle w:val="Piedepgina"/>
                      <w:rPr>
                        <w:rFonts w:ascii="Arial Narrow" w:hAnsi="Arial Narrow" w:cs="Arial"/>
                        <w:b/>
                        <w:bCs/>
                        <w:szCs w:val="18"/>
                      </w:rPr>
                    </w:pPr>
                    <w:r w:rsidRPr="00112E49">
                      <w:rPr>
                        <w:rFonts w:ascii="Arial Narrow" w:hAnsi="Arial Narrow" w:cs="Arial"/>
                        <w:b/>
                        <w:szCs w:val="18"/>
                        <w:lang w:val="es-ES"/>
                      </w:rPr>
                      <w:t xml:space="preserve">Página </w:t>
                    </w:r>
                    <w:r w:rsidRPr="00112E49">
                      <w:rPr>
                        <w:rFonts w:ascii="Arial Narrow" w:hAnsi="Arial Narrow" w:cs="Arial"/>
                        <w:b/>
                        <w:bCs/>
                        <w:szCs w:val="18"/>
                      </w:rPr>
                      <w:fldChar w:fldCharType="begin"/>
                    </w:r>
                    <w:r w:rsidRPr="00112E49">
                      <w:rPr>
                        <w:rFonts w:ascii="Arial Narrow" w:hAnsi="Arial Narrow" w:cs="Arial"/>
                        <w:b/>
                        <w:bCs/>
                        <w:szCs w:val="18"/>
                      </w:rPr>
                      <w:instrText>PAGE</w:instrText>
                    </w:r>
                    <w:r w:rsidRPr="00112E49">
                      <w:rPr>
                        <w:rFonts w:ascii="Arial Narrow" w:hAnsi="Arial Narrow" w:cs="Arial"/>
                        <w:b/>
                        <w:bCs/>
                        <w:szCs w:val="18"/>
                      </w:rPr>
                      <w:fldChar w:fldCharType="separate"/>
                    </w:r>
                    <w:r w:rsidR="00EC1ADB">
                      <w:rPr>
                        <w:rFonts w:ascii="Arial Narrow" w:hAnsi="Arial Narrow" w:cs="Arial"/>
                        <w:b/>
                        <w:bCs/>
                        <w:noProof/>
                        <w:szCs w:val="18"/>
                      </w:rPr>
                      <w:t>8</w:t>
                    </w:r>
                    <w:r w:rsidRPr="00112E49">
                      <w:rPr>
                        <w:rFonts w:ascii="Arial Narrow" w:hAnsi="Arial Narrow" w:cs="Arial"/>
                        <w:b/>
                        <w:bCs/>
                        <w:szCs w:val="18"/>
                      </w:rPr>
                      <w:fldChar w:fldCharType="end"/>
                    </w:r>
                    <w:r w:rsidRPr="00112E49">
                      <w:rPr>
                        <w:rFonts w:ascii="Arial Narrow" w:hAnsi="Arial Narrow" w:cs="Arial"/>
                        <w:b/>
                        <w:szCs w:val="18"/>
                        <w:lang w:val="es-ES"/>
                      </w:rPr>
                      <w:t xml:space="preserve"> de </w:t>
                    </w:r>
                    <w:r w:rsidRPr="00112E49">
                      <w:rPr>
                        <w:rFonts w:ascii="Arial Narrow" w:hAnsi="Arial Narrow" w:cs="Arial"/>
                        <w:b/>
                        <w:bCs/>
                        <w:szCs w:val="18"/>
                      </w:rPr>
                      <w:fldChar w:fldCharType="begin"/>
                    </w:r>
                    <w:r w:rsidRPr="00112E49">
                      <w:rPr>
                        <w:rFonts w:ascii="Arial Narrow" w:hAnsi="Arial Narrow" w:cs="Arial"/>
                        <w:b/>
                        <w:bCs/>
                        <w:szCs w:val="18"/>
                      </w:rPr>
                      <w:instrText>NUMPAGES</w:instrText>
                    </w:r>
                    <w:r w:rsidRPr="00112E49">
                      <w:rPr>
                        <w:rFonts w:ascii="Arial Narrow" w:hAnsi="Arial Narrow" w:cs="Arial"/>
                        <w:b/>
                        <w:bCs/>
                        <w:szCs w:val="18"/>
                      </w:rPr>
                      <w:fldChar w:fldCharType="separate"/>
                    </w:r>
                    <w:r w:rsidR="00EC1ADB">
                      <w:rPr>
                        <w:rFonts w:ascii="Arial Narrow" w:hAnsi="Arial Narrow" w:cs="Arial"/>
                        <w:b/>
                        <w:bCs/>
                        <w:noProof/>
                        <w:szCs w:val="18"/>
                      </w:rPr>
                      <w:t>8</w:t>
                    </w:r>
                    <w:r w:rsidRPr="00112E49">
                      <w:rPr>
                        <w:rFonts w:ascii="Arial Narrow" w:hAnsi="Arial Narrow" w:cs="Arial"/>
                        <w:b/>
                        <w:bCs/>
                        <w:szCs w:val="18"/>
                      </w:rPr>
                      <w:fldChar w:fldCharType="end"/>
                    </w:r>
                  </w:p>
                  <w:p w14:paraId="4BD42025" w14:textId="77777777" w:rsidR="009B65CE" w:rsidRPr="00112E49" w:rsidRDefault="009B65CE" w:rsidP="00575152">
                    <w:pPr>
                      <w:pStyle w:val="Piedepgina"/>
                      <w:rPr>
                        <w:rFonts w:ascii="Arial Narrow" w:hAnsi="Arial Narrow"/>
                        <w:sz w:val="28"/>
                      </w:rPr>
                    </w:pPr>
                  </w:p>
                  <w:p w14:paraId="23E21398" w14:textId="77777777" w:rsidR="009B65CE" w:rsidRPr="00112E49" w:rsidRDefault="009B65CE" w:rsidP="00575152">
                    <w:pPr>
                      <w:rPr>
                        <w:rFonts w:ascii="Arial Narrow" w:hAnsi="Arial Narrow"/>
                        <w:sz w:val="2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7439A" w14:textId="77777777" w:rsidR="00C07588" w:rsidRDefault="00C07588" w:rsidP="00575152">
      <w:pPr>
        <w:spacing w:after="0" w:line="240" w:lineRule="auto"/>
      </w:pPr>
      <w:r>
        <w:separator/>
      </w:r>
    </w:p>
  </w:footnote>
  <w:footnote w:type="continuationSeparator" w:id="0">
    <w:p w14:paraId="7E375D30" w14:textId="77777777" w:rsidR="00C07588" w:rsidRDefault="00C07588" w:rsidP="0057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9B624" w14:textId="1B9CB766" w:rsidR="009B65CE" w:rsidRDefault="009B65CE" w:rsidP="00575152">
    <w:pPr>
      <w:pStyle w:val="Encabezado"/>
      <w:ind w:right="-141"/>
    </w:pPr>
    <w:r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319A26" wp14:editId="3EF3867C">
              <wp:simplePos x="0" y="0"/>
              <wp:positionH relativeFrom="column">
                <wp:posOffset>5083810</wp:posOffset>
              </wp:positionH>
              <wp:positionV relativeFrom="paragraph">
                <wp:posOffset>22860</wp:posOffset>
              </wp:positionV>
              <wp:extent cx="1009650" cy="247650"/>
              <wp:effectExtent l="0" t="0" r="0" b="0"/>
              <wp:wrapNone/>
              <wp:docPr id="9" name="Cuadro de text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65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A78196" w14:textId="2C5CBB96" w:rsidR="009B65CE" w:rsidRPr="00241AD2" w:rsidRDefault="009B65CE" w:rsidP="00575152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319A26" id="_x0000_t202" coordsize="21600,21600" o:spt="202" path="m,l,21600r21600,l21600,xe">
              <v:stroke joinstyle="miter"/>
              <v:path gradientshapeok="t" o:connecttype="rect"/>
            </v:shapetype>
            <v:shape id="Cuadro de texto 24" o:spid="_x0000_s1026" type="#_x0000_t202" style="position:absolute;margin-left:400.3pt;margin-top:1.8pt;width:79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" filled="f" stroked="f" strokeweight=".5pt">
              <v:path arrowok="t"/>
              <v:textbox>
                <w:txbxContent>
                  <w:p w14:paraId="3CA78196" w14:textId="2C5CBB96" w:rsidR="009B65CE" w:rsidRPr="00241AD2" w:rsidRDefault="009B65CE" w:rsidP="00575152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Style w:val="Tablaconcuadrcula"/>
      <w:tblW w:w="10779" w:type="dxa"/>
      <w:tblInd w:w="-998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821"/>
      <w:gridCol w:w="1845"/>
      <w:gridCol w:w="4113"/>
    </w:tblGrid>
    <w:tr w:rsidR="009B65CE" w:rsidRPr="00CE360A" w14:paraId="2C0A273C" w14:textId="77777777" w:rsidTr="009B65CE">
      <w:trPr>
        <w:trHeight w:val="1216"/>
      </w:trPr>
      <w:tc>
        <w:tcPr>
          <w:tcW w:w="4821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6235BA0E" w14:textId="77777777" w:rsidR="009B65CE" w:rsidRPr="00CE360A" w:rsidRDefault="009B65CE" w:rsidP="009B65CE">
          <w:pPr>
            <w:jc w:val="center"/>
          </w:pPr>
          <w:r w:rsidRPr="00CE360A">
            <w:rPr>
              <w:noProof/>
              <w:lang w:val="es-HN" w:eastAsia="es-HN"/>
            </w:rPr>
            <w:drawing>
              <wp:inline distT="0" distB="0" distL="0" distR="0" wp14:anchorId="260762BF" wp14:editId="0463F3D6">
                <wp:extent cx="2714625" cy="685094"/>
                <wp:effectExtent l="0" t="0" r="0" b="1270"/>
                <wp:docPr id="1" name="Imagen 1" descr="C:\Users\Checho\OneDrive\Back up Conatel\CONATEL FINAL 2016\CAMISAS\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hecho\OneDrive\Back up Conatel\CONATEL FINAL 2016\CAMISAS\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5" cy="685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8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422F9ABB" w14:textId="77777777" w:rsidR="009B65CE" w:rsidRPr="007C4785" w:rsidRDefault="009B65CE" w:rsidP="009B65CE">
          <w:pPr>
            <w:jc w:val="center"/>
            <w:rPr>
              <w:rFonts w:ascii="Arial Narrow" w:hAnsi="Arial Narrow" w:cs="Arial"/>
              <w:b/>
            </w:rPr>
          </w:pPr>
          <w:r w:rsidRPr="007C4785">
            <w:rPr>
              <w:rFonts w:ascii="Arial Narrow" w:hAnsi="Arial Narrow" w:cs="Arial"/>
              <w:b/>
            </w:rPr>
            <w:t xml:space="preserve">USO DEL ESPECTRO RADIOELÉCTRICO Y/O INFRAESTRUCTURAS PROPIAS PARA SERVICIOS DE VALOR AGREGADO </w:t>
          </w:r>
        </w:p>
        <w:p w14:paraId="374FC423" w14:textId="77777777" w:rsidR="009B65CE" w:rsidRPr="007C4785" w:rsidRDefault="009B65CE" w:rsidP="009B65CE">
          <w:pPr>
            <w:jc w:val="center"/>
            <w:rPr>
              <w:rFonts w:ascii="Arial Narrow" w:hAnsi="Arial Narrow" w:cs="Arial"/>
              <w:b/>
            </w:rPr>
          </w:pPr>
          <w:r w:rsidRPr="007C4785">
            <w:rPr>
              <w:rFonts w:ascii="Arial Narrow" w:hAnsi="Arial Narrow" w:cs="Arial"/>
              <w:b/>
            </w:rPr>
            <w:t>FORMA 651</w:t>
          </w:r>
        </w:p>
        <w:p w14:paraId="0A244224" w14:textId="2A24A6D5" w:rsidR="009B65CE" w:rsidRPr="00CE360A" w:rsidRDefault="002C067B" w:rsidP="002C067B">
          <w:pPr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HOJA DATOS TECNICOS</w:t>
          </w:r>
        </w:p>
      </w:tc>
    </w:tr>
    <w:tr w:rsidR="009B65CE" w:rsidRPr="00CE360A" w14:paraId="5B4C1E30" w14:textId="77777777" w:rsidTr="009B65CE">
      <w:trPr>
        <w:trHeight w:val="70"/>
      </w:trPr>
      <w:tc>
        <w:tcPr>
          <w:tcW w:w="10779" w:type="dxa"/>
          <w:gridSpan w:val="3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0070C0"/>
          <w:vAlign w:val="center"/>
        </w:tcPr>
        <w:p w14:paraId="1C8FFF91" w14:textId="77777777" w:rsidR="009B65CE" w:rsidRPr="00CE360A" w:rsidRDefault="009B65CE" w:rsidP="009B65CE">
          <w:pPr>
            <w:rPr>
              <w:rFonts w:ascii="Arial Narrow" w:hAnsi="Arial Narrow" w:cs="Arial"/>
              <w:sz w:val="2"/>
              <w:szCs w:val="18"/>
            </w:rPr>
          </w:pPr>
        </w:p>
      </w:tc>
    </w:tr>
    <w:tr w:rsidR="009B65CE" w:rsidRPr="00CE360A" w14:paraId="41138CA5" w14:textId="77777777" w:rsidTr="009B65CE">
      <w:trPr>
        <w:trHeight w:val="316"/>
      </w:trPr>
      <w:tc>
        <w:tcPr>
          <w:tcW w:w="6666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122F0057" w14:textId="66E10440" w:rsidR="009B65CE" w:rsidRPr="00CE360A" w:rsidRDefault="009B65CE" w:rsidP="009B65CE">
          <w:pPr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 xml:space="preserve">Solicitud para Licencia de Uso del Espectro Radioeléctrico </w:t>
          </w:r>
        </w:p>
      </w:tc>
      <w:tc>
        <w:tcPr>
          <w:tcW w:w="4113" w:type="dxa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02CC879" w14:textId="458BED0C" w:rsidR="009B65CE" w:rsidRPr="00CE360A" w:rsidRDefault="00EC1ADB" w:rsidP="009B65CE">
          <w:pPr>
            <w:jc w:val="right"/>
            <w:rPr>
              <w:rFonts w:ascii="Arial Narrow" w:hAnsi="Arial Narrow" w:cs="Arial"/>
              <w:b/>
            </w:rPr>
          </w:pPr>
          <w:r w:rsidRPr="00CE360A">
            <w:rPr>
              <w:rFonts w:ascii="Arial Narrow" w:hAnsi="Arial Narrow" w:cs="Arial"/>
              <w:b/>
            </w:rPr>
            <w:t>MIS-03-FO-## V.1</w:t>
          </w:r>
        </w:p>
      </w:tc>
    </w:tr>
  </w:tbl>
  <w:p w14:paraId="7B1234B9" w14:textId="10BE711C" w:rsidR="009B65CE" w:rsidRDefault="009B65CE">
    <w:pPr>
      <w:pStyle w:val="Encabezado"/>
    </w:pPr>
    <w:r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438FC0" wp14:editId="09EE8AF3">
              <wp:simplePos x="0" y="0"/>
              <wp:positionH relativeFrom="column">
                <wp:posOffset>5093335</wp:posOffset>
              </wp:positionH>
              <wp:positionV relativeFrom="paragraph">
                <wp:posOffset>143510</wp:posOffset>
              </wp:positionV>
              <wp:extent cx="1009650" cy="247650"/>
              <wp:effectExtent l="0" t="0" r="0" b="0"/>
              <wp:wrapNone/>
              <wp:docPr id="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65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132DB0" w14:textId="77777777" w:rsidR="009B65CE" w:rsidRDefault="009B65CE" w:rsidP="0057515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438FC0" id="Cuadro de texto 27" o:spid="_x0000_s1027" type="#_x0000_t202" style="position:absolute;margin-left:401.05pt;margin-top:11.3pt;width:79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" filled="f" stroked="f" strokeweight=".5pt">
              <v:path arrowok="t"/>
              <v:textbox>
                <w:txbxContent>
                  <w:p w14:paraId="7E132DB0" w14:textId="77777777" w:rsidR="009B65CE" w:rsidRDefault="009B65CE" w:rsidP="00575152"/>
                </w:txbxContent>
              </v:textbox>
            </v:shape>
          </w:pict>
        </mc:Fallback>
      </mc:AlternateContent>
    </w:r>
    <w:r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C3E657" wp14:editId="5758C619">
              <wp:simplePos x="0" y="0"/>
              <wp:positionH relativeFrom="column">
                <wp:posOffset>5080635</wp:posOffset>
              </wp:positionH>
              <wp:positionV relativeFrom="paragraph">
                <wp:posOffset>242570</wp:posOffset>
              </wp:positionV>
              <wp:extent cx="1009650" cy="247650"/>
              <wp:effectExtent l="0" t="0" r="0" b="0"/>
              <wp:wrapNone/>
              <wp:docPr id="5" name="Cuadro de tex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65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99C2B2" w14:textId="12F3937C" w:rsidR="009B65CE" w:rsidRPr="00241AD2" w:rsidRDefault="009B65CE" w:rsidP="00575152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3E657" id="Cuadro de texto 28" o:spid="_x0000_s1028" type="#_x0000_t202" style="position:absolute;margin-left:400.05pt;margin-top:19.1pt;width:79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" filled="f" stroked="f" strokeweight=".5pt">
              <v:path arrowok="t"/>
              <v:textbox>
                <w:txbxContent>
                  <w:p w14:paraId="0199C2B2" w14:textId="12F3937C" w:rsidR="009B65CE" w:rsidRPr="00241AD2" w:rsidRDefault="009B65CE" w:rsidP="00575152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1B58"/>
    <w:multiLevelType w:val="multilevel"/>
    <w:tmpl w:val="734A45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0F50C73"/>
    <w:multiLevelType w:val="multilevel"/>
    <w:tmpl w:val="0B201054"/>
    <w:lvl w:ilvl="0">
      <w:start w:val="1"/>
      <w:numFmt w:val="decimal"/>
      <w:lvlText w:val="%1."/>
      <w:lvlJc w:val="left"/>
      <w:pPr>
        <w:ind w:left="4613" w:hanging="360"/>
      </w:pPr>
      <w:rPr>
        <w:rFonts w:ascii="Arial" w:hAnsi="Arial" w:cs="Arial" w:hint="default"/>
        <w:b/>
      </w:rPr>
    </w:lvl>
    <w:lvl w:ilvl="1">
      <w:start w:val="9"/>
      <w:numFmt w:val="decimal"/>
      <w:isLgl/>
      <w:lvlText w:val="%1.%2"/>
      <w:lvlJc w:val="left"/>
      <w:pPr>
        <w:ind w:left="46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13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7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3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3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33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93" w:hanging="1440"/>
      </w:pPr>
      <w:rPr>
        <w:rFonts w:hint="default"/>
      </w:rPr>
    </w:lvl>
  </w:abstractNum>
  <w:abstractNum w:abstractNumId="2" w15:restartNumberingAfterBreak="0">
    <w:nsid w:val="23D851D7"/>
    <w:multiLevelType w:val="multilevel"/>
    <w:tmpl w:val="4274A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AB1030E"/>
    <w:multiLevelType w:val="hybridMultilevel"/>
    <w:tmpl w:val="371470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B6DD7"/>
    <w:multiLevelType w:val="multilevel"/>
    <w:tmpl w:val="4A76E26C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FB0EC9"/>
    <w:multiLevelType w:val="multilevel"/>
    <w:tmpl w:val="9828D50A"/>
    <w:lvl w:ilvl="0">
      <w:start w:val="1"/>
      <w:numFmt w:val="decimal"/>
      <w:lvlText w:val="%1."/>
      <w:lvlJc w:val="left"/>
      <w:pPr>
        <w:ind w:left="12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98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06" w:hanging="1440"/>
      </w:pPr>
      <w:rPr>
        <w:rFonts w:hint="default"/>
      </w:rPr>
    </w:lvl>
  </w:abstractNum>
  <w:abstractNum w:abstractNumId="6" w15:restartNumberingAfterBreak="0">
    <w:nsid w:val="3E795DF9"/>
    <w:multiLevelType w:val="multilevel"/>
    <w:tmpl w:val="AC0E03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7" w15:restartNumberingAfterBreak="0">
    <w:nsid w:val="4A166478"/>
    <w:multiLevelType w:val="multilevel"/>
    <w:tmpl w:val="4274A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96B32ED"/>
    <w:multiLevelType w:val="multilevel"/>
    <w:tmpl w:val="FCC813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0FB4C01"/>
    <w:multiLevelType w:val="multilevel"/>
    <w:tmpl w:val="0422C9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182737E"/>
    <w:multiLevelType w:val="hybridMultilevel"/>
    <w:tmpl w:val="2EACC1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55D07"/>
    <w:multiLevelType w:val="multilevel"/>
    <w:tmpl w:val="680608B8"/>
    <w:lvl w:ilvl="0">
      <w:start w:val="1"/>
      <w:numFmt w:val="decimal"/>
      <w:lvlText w:val="%1."/>
      <w:lvlJc w:val="left"/>
      <w:pPr>
        <w:ind w:left="4613" w:hanging="360"/>
      </w:pPr>
    </w:lvl>
    <w:lvl w:ilvl="1">
      <w:start w:val="9"/>
      <w:numFmt w:val="decimal"/>
      <w:isLgl/>
      <w:lvlText w:val="%1.%2"/>
      <w:lvlJc w:val="left"/>
      <w:pPr>
        <w:ind w:left="46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13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7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3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3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33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93" w:hanging="1440"/>
      </w:pPr>
      <w:rPr>
        <w:rFonts w:hint="default"/>
      </w:rPr>
    </w:lvl>
  </w:abstractNum>
  <w:abstractNum w:abstractNumId="12" w15:restartNumberingAfterBreak="0">
    <w:nsid w:val="6C3038FA"/>
    <w:multiLevelType w:val="multilevel"/>
    <w:tmpl w:val="4274A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7927DDC"/>
    <w:multiLevelType w:val="hybridMultilevel"/>
    <w:tmpl w:val="4CB04EA0"/>
    <w:lvl w:ilvl="0" w:tplc="356826D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2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8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C5"/>
    <w:rsid w:val="00045FA1"/>
    <w:rsid w:val="000501F9"/>
    <w:rsid w:val="001121FB"/>
    <w:rsid w:val="00136C81"/>
    <w:rsid w:val="001B199F"/>
    <w:rsid w:val="001F0A3F"/>
    <w:rsid w:val="002261B9"/>
    <w:rsid w:val="00232F11"/>
    <w:rsid w:val="00271A13"/>
    <w:rsid w:val="00296634"/>
    <w:rsid w:val="002C067B"/>
    <w:rsid w:val="003227A8"/>
    <w:rsid w:val="003279C3"/>
    <w:rsid w:val="003D7DF0"/>
    <w:rsid w:val="004A1862"/>
    <w:rsid w:val="004A78C5"/>
    <w:rsid w:val="004D6242"/>
    <w:rsid w:val="00575152"/>
    <w:rsid w:val="005D5471"/>
    <w:rsid w:val="00665DF1"/>
    <w:rsid w:val="00675E0A"/>
    <w:rsid w:val="0078385D"/>
    <w:rsid w:val="00785615"/>
    <w:rsid w:val="00803504"/>
    <w:rsid w:val="0081699E"/>
    <w:rsid w:val="008644A5"/>
    <w:rsid w:val="008C6BF4"/>
    <w:rsid w:val="008D7B40"/>
    <w:rsid w:val="00977EE0"/>
    <w:rsid w:val="0098137A"/>
    <w:rsid w:val="009B65CE"/>
    <w:rsid w:val="009D5669"/>
    <w:rsid w:val="009F48A9"/>
    <w:rsid w:val="00A042E3"/>
    <w:rsid w:val="00A4173E"/>
    <w:rsid w:val="00AC30BF"/>
    <w:rsid w:val="00BB36B0"/>
    <w:rsid w:val="00BB6429"/>
    <w:rsid w:val="00C07588"/>
    <w:rsid w:val="00C07754"/>
    <w:rsid w:val="00C16606"/>
    <w:rsid w:val="00C705C7"/>
    <w:rsid w:val="00CB68B5"/>
    <w:rsid w:val="00CE7BCC"/>
    <w:rsid w:val="00D024CD"/>
    <w:rsid w:val="00D547AE"/>
    <w:rsid w:val="00D5607E"/>
    <w:rsid w:val="00DC1CBF"/>
    <w:rsid w:val="00E218DC"/>
    <w:rsid w:val="00E51130"/>
    <w:rsid w:val="00EC1ADB"/>
    <w:rsid w:val="00F26C5A"/>
    <w:rsid w:val="00F97039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27EBD00"/>
  <w15:chartTrackingRefBased/>
  <w15:docId w15:val="{984D3797-9938-4D42-83F0-5653CC56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471"/>
    <w:rPr>
      <w:lang w:val="es-ES_tradnl"/>
    </w:rPr>
  </w:style>
  <w:style w:type="paragraph" w:styleId="Ttulo1">
    <w:name w:val="heading 1"/>
    <w:basedOn w:val="Normal"/>
    <w:next w:val="Textoindependiente"/>
    <w:link w:val="Ttulo1Car"/>
    <w:qFormat/>
    <w:rsid w:val="00575152"/>
    <w:pPr>
      <w:keepNext/>
      <w:keepLines/>
      <w:shd w:val="clear" w:color="auto" w:fill="0000FF"/>
      <w:spacing w:before="180" w:after="120" w:line="240" w:lineRule="auto"/>
      <w:outlineLvl w:val="0"/>
    </w:pPr>
    <w:rPr>
      <w:rFonts w:ascii="Arial Black" w:eastAsia="Times New Roman" w:hAnsi="Arial Black" w:cs="Times New Roman"/>
      <w:color w:val="FFFFFF"/>
      <w:spacing w:val="-10"/>
      <w:kern w:val="28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6B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51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5152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751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152"/>
    <w:rPr>
      <w:lang w:val="es-ES_tradnl"/>
    </w:rPr>
  </w:style>
  <w:style w:type="character" w:customStyle="1" w:styleId="Ttulo1Car">
    <w:name w:val="Título 1 Car"/>
    <w:basedOn w:val="Fuentedeprrafopredeter"/>
    <w:link w:val="Ttulo1"/>
    <w:rsid w:val="00575152"/>
    <w:rPr>
      <w:rFonts w:ascii="Arial Black" w:eastAsia="Times New Roman" w:hAnsi="Arial Black" w:cs="Times New Roman"/>
      <w:color w:val="FFFFFF"/>
      <w:spacing w:val="-10"/>
      <w:kern w:val="28"/>
      <w:sz w:val="24"/>
      <w:szCs w:val="20"/>
      <w:shd w:val="clear" w:color="auto" w:fill="0000FF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57515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75152"/>
    <w:rPr>
      <w:lang w:val="es-ES_tradnl"/>
    </w:rPr>
  </w:style>
  <w:style w:type="paragraph" w:customStyle="1" w:styleId="Pregunta">
    <w:name w:val="Pregunta"/>
    <w:basedOn w:val="Descripcin"/>
    <w:rsid w:val="00575152"/>
    <w:pPr>
      <w:keepNext/>
      <w:spacing w:after="0" w:line="220" w:lineRule="atLeast"/>
    </w:pPr>
    <w:rPr>
      <w:rFonts w:ascii="Arial" w:eastAsia="Times New Roman" w:hAnsi="Arial" w:cs="Times New Roman"/>
      <w:i w:val="0"/>
      <w:iCs w:val="0"/>
      <w:color w:val="auto"/>
      <w:sz w:val="16"/>
      <w:szCs w:val="20"/>
      <w:lang w:eastAsia="es-ES"/>
    </w:rPr>
  </w:style>
  <w:style w:type="paragraph" w:customStyle="1" w:styleId="Relleno">
    <w:name w:val="Relleno"/>
    <w:basedOn w:val="Normal"/>
    <w:rsid w:val="0057515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7515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heckbox">
    <w:name w:val="Checkbox"/>
    <w:rsid w:val="003227A8"/>
    <w:rPr>
      <w:rFonts w:ascii="Times New Roman" w:hAnsi="Times New Roman"/>
      <w:spacing w:val="0"/>
      <w:sz w:val="22"/>
    </w:rPr>
  </w:style>
  <w:style w:type="paragraph" w:customStyle="1" w:styleId="FootnoteBase">
    <w:name w:val="Footnote Base"/>
    <w:basedOn w:val="Textoindependiente"/>
    <w:rsid w:val="00C07754"/>
    <w:pPr>
      <w:keepLines/>
      <w:spacing w:after="220" w:line="200" w:lineRule="atLeast"/>
    </w:pPr>
    <w:rPr>
      <w:rFonts w:ascii="Arial" w:eastAsia="Times New Roman" w:hAnsi="Arial" w:cs="Times New Roman"/>
      <w:sz w:val="16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0775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8C6B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1FB"/>
    <w:rPr>
      <w:rFonts w:ascii="Segoe UI" w:hAnsi="Segoe UI" w:cs="Segoe UI"/>
      <w:sz w:val="18"/>
      <w:szCs w:val="1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45F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5F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5FA1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5F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5FA1"/>
    <w:rPr>
      <w:b/>
      <w:bCs/>
      <w:sz w:val="20"/>
      <w:szCs w:val="20"/>
      <w:lang w:val="es-ES_tradnl"/>
    </w:rPr>
  </w:style>
  <w:style w:type="paragraph" w:styleId="Revisin">
    <w:name w:val="Revision"/>
    <w:hidden/>
    <w:uiPriority w:val="99"/>
    <w:semiHidden/>
    <w:rsid w:val="00045FA1"/>
    <w:pPr>
      <w:spacing w:after="0" w:line="240" w:lineRule="auto"/>
    </w:pPr>
    <w:rPr>
      <w:lang w:val="es-ES_tradnl"/>
    </w:rPr>
  </w:style>
  <w:style w:type="table" w:styleId="Tablaconcuadrcula">
    <w:name w:val="Table Grid"/>
    <w:basedOn w:val="Tablanormal"/>
    <w:uiPriority w:val="39"/>
    <w:rsid w:val="009B65CE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s\Desktop\CONATEL\Proyectos%20DIGER\Proyecto%20Adecuaci&#243;n%20de%20Formas%20T&#233;cnicas\Formas%20Tecnicas%20Espectro\11.%20Forma%20T&#233;cnica%20Valor%20Agregado%20e%20Infraestructura\New%20folder\FORMA_651%20(formato%202-ago-2018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FORMA_651 (formato 2-ago-2018)</Template>
  <TotalTime>52</TotalTime>
  <Pages>8</Pages>
  <Words>1939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Avilez</dc:creator>
  <cp:keywords/>
  <dc:description/>
  <cp:lastModifiedBy>Marco Barahona</cp:lastModifiedBy>
  <cp:revision>13</cp:revision>
  <dcterms:created xsi:type="dcterms:W3CDTF">2019-07-09T21:21:00Z</dcterms:created>
  <dcterms:modified xsi:type="dcterms:W3CDTF">2019-07-11T16:36:00Z</dcterms:modified>
</cp:coreProperties>
</file>