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8CFE0"/>
        <w:tblLook w:val="04A0" w:firstRow="1" w:lastRow="0" w:firstColumn="1" w:lastColumn="0" w:noHBand="0" w:noVBand="1"/>
      </w:tblPr>
      <w:tblGrid>
        <w:gridCol w:w="10490"/>
      </w:tblGrid>
      <w:tr w:rsidR="009D0D01" w:rsidRPr="00755EBE" w14:paraId="72063030" w14:textId="77777777" w:rsidTr="009A2609">
        <w:trPr>
          <w:trHeight w:val="126"/>
        </w:trPr>
        <w:tc>
          <w:tcPr>
            <w:tcW w:w="1049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88CFE0"/>
            <w:vAlign w:val="center"/>
          </w:tcPr>
          <w:p w14:paraId="462419FF" w14:textId="06AFA1FD" w:rsidR="009A2609" w:rsidRPr="009A2609" w:rsidRDefault="009A2609" w:rsidP="009A2609">
            <w:pPr>
              <w:pStyle w:val="Prrafodelista"/>
              <w:numPr>
                <w:ilvl w:val="0"/>
                <w:numId w:val="7"/>
              </w:numPr>
              <w:spacing w:after="0"/>
              <w:ind w:left="306" w:hanging="306"/>
              <w:rPr>
                <w:rFonts w:ascii="Arial Narrow" w:hAnsi="Arial Narrow"/>
                <w:b/>
                <w:bCs/>
                <w:sz w:val="24"/>
                <w:szCs w:val="24"/>
                <w:lang w:val="es-ES_tradnl" w:eastAsia="es-ES"/>
              </w:rPr>
            </w:pPr>
            <w:r w:rsidRPr="00252856">
              <w:rPr>
                <w:rFonts w:ascii="Arial Narrow" w:hAnsi="Arial Narrow"/>
                <w:b/>
                <w:bCs/>
                <w:sz w:val="22"/>
                <w:szCs w:val="22"/>
                <w:lang w:val="es-ES_tradnl" w:eastAsia="es-ES"/>
              </w:rPr>
              <w:t>Datos del Solicitante</w:t>
            </w:r>
          </w:p>
        </w:tc>
      </w:tr>
    </w:tbl>
    <w:tbl>
      <w:tblPr>
        <w:tblStyle w:val="Tablaconcuadrcula"/>
        <w:tblW w:w="10485" w:type="dxa"/>
        <w:tblInd w:w="-851" w:type="dxa"/>
        <w:tblLook w:val="04A0" w:firstRow="1" w:lastRow="0" w:firstColumn="1" w:lastColumn="0" w:noHBand="0" w:noVBand="1"/>
      </w:tblPr>
      <w:tblGrid>
        <w:gridCol w:w="2552"/>
        <w:gridCol w:w="236"/>
        <w:gridCol w:w="459"/>
        <w:gridCol w:w="248"/>
        <w:gridCol w:w="1732"/>
        <w:gridCol w:w="251"/>
        <w:gridCol w:w="1185"/>
        <w:gridCol w:w="236"/>
        <w:gridCol w:w="1014"/>
        <w:gridCol w:w="236"/>
        <w:gridCol w:w="2336"/>
      </w:tblGrid>
      <w:tr w:rsidR="00664813" w:rsidRPr="00755EBE" w14:paraId="57AE321A" w14:textId="1F3878CA" w:rsidTr="00664813">
        <w:trPr>
          <w:trHeight w:val="284"/>
        </w:trPr>
        <w:tc>
          <w:tcPr>
            <w:tcW w:w="1048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3987F" w14:textId="77777777" w:rsidR="00664813" w:rsidRPr="002E27DA" w:rsidRDefault="00664813" w:rsidP="00961FF4">
            <w:pPr>
              <w:ind w:left="41"/>
              <w:rPr>
                <w:rFonts w:ascii="Arial Narrow" w:hAnsi="Arial Narrow"/>
                <w:b/>
                <w:sz w:val="10"/>
                <w:szCs w:val="10"/>
              </w:rPr>
            </w:pPr>
            <w:r>
              <w:rPr>
                <w:rFonts w:ascii="Arial Narrow" w:hAnsi="Arial Narrow"/>
                <w:b/>
                <w:sz w:val="16"/>
                <w:szCs w:val="10"/>
              </w:rPr>
              <w:t>PERSONA NATURAL O JURÍDICA</w:t>
            </w:r>
          </w:p>
        </w:tc>
      </w:tr>
      <w:tr w:rsidR="00664813" w:rsidRPr="00755EBE" w14:paraId="2ECE94D4" w14:textId="19C3F45A" w:rsidTr="00664813">
        <w:trPr>
          <w:trHeight w:val="284"/>
        </w:trPr>
        <w:tc>
          <w:tcPr>
            <w:tcW w:w="104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C4F3EC" w14:textId="77777777" w:rsidR="00664813" w:rsidRPr="00A30B7C" w:rsidRDefault="00664813" w:rsidP="00961FF4">
            <w:pPr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Nombre Completo del Solicitante (Persona Natural o Jurídica):</w:t>
            </w:r>
          </w:p>
        </w:tc>
      </w:tr>
      <w:tr w:rsidR="00664813" w:rsidRPr="00755EBE" w14:paraId="47C64ED2" w14:textId="49002A4B" w:rsidTr="00664813">
        <w:trPr>
          <w:trHeight w:val="397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vAlign w:val="center"/>
          </w:tcPr>
          <w:p w14:paraId="463058AA" w14:textId="77777777" w:rsidR="00664813" w:rsidRPr="00E56699" w:rsidRDefault="00664813" w:rsidP="00961FF4">
            <w:pPr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  <w:tr w:rsidR="00664813" w:rsidRPr="00755EBE" w14:paraId="2CBDE800" w14:textId="4D7CE5BB" w:rsidTr="00664813">
        <w:trPr>
          <w:trHeight w:val="397"/>
        </w:trPr>
        <w:tc>
          <w:tcPr>
            <w:tcW w:w="3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CA98B2" w14:textId="058D9725" w:rsidR="00664813" w:rsidRPr="00E56699" w:rsidRDefault="00664813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2E27DA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Código de Operador </w:t>
            </w:r>
            <w:r w:rsidRPr="00A30B7C">
              <w:rPr>
                <w:rFonts w:ascii="Arial Narrow" w:hAnsi="Arial Narrow" w:cs="Arial"/>
                <w:sz w:val="16"/>
                <w:szCs w:val="16"/>
                <w:lang w:val="es-MX"/>
              </w:rPr>
              <w:t>(Solamente en Caso de Renovación</w:t>
            </w:r>
            <w:r w:rsidR="003E5A3A">
              <w:rPr>
                <w:rFonts w:ascii="Arial Narrow" w:hAnsi="Arial Narrow" w:cs="Arial"/>
                <w:sz w:val="16"/>
                <w:szCs w:val="16"/>
                <w:lang w:val="es-MX"/>
              </w:rPr>
              <w:t>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0A64E" w14:textId="77777777" w:rsidR="00664813" w:rsidRPr="00E56699" w:rsidRDefault="00664813" w:rsidP="00961FF4">
            <w:pPr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3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08B64F" w14:textId="77777777" w:rsidR="00664813" w:rsidRPr="002E27DA" w:rsidRDefault="00664813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2E27DA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 R.T.N.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6C27A" w14:textId="77777777" w:rsidR="00664813" w:rsidRPr="00E56699" w:rsidRDefault="00664813" w:rsidP="00961FF4">
            <w:pPr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9F9903" w14:textId="77777777" w:rsidR="00664813" w:rsidRPr="00E56699" w:rsidRDefault="00664813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2E27DA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 Número de Documento de Identificación</w:t>
            </w:r>
          </w:p>
        </w:tc>
      </w:tr>
      <w:tr w:rsidR="00664813" w:rsidRPr="00755EBE" w14:paraId="4C264500" w14:textId="72A87D4E" w:rsidTr="00664813">
        <w:trPr>
          <w:trHeight w:val="397"/>
        </w:trPr>
        <w:tc>
          <w:tcPr>
            <w:tcW w:w="32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0EA9" w14:textId="77777777" w:rsidR="00664813" w:rsidRPr="00E56699" w:rsidRDefault="00664813" w:rsidP="00961FF4">
            <w:pPr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127E3" w14:textId="77777777" w:rsidR="00664813" w:rsidRPr="00E56699" w:rsidRDefault="00664813" w:rsidP="00961FF4">
            <w:pPr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F5AB" w14:textId="77777777" w:rsidR="00664813" w:rsidRPr="00E56699" w:rsidRDefault="00664813" w:rsidP="00961FF4">
            <w:pPr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4A8E5" w14:textId="77777777" w:rsidR="00664813" w:rsidRPr="00E56699" w:rsidRDefault="00664813" w:rsidP="00961FF4">
            <w:pPr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011C4" w14:textId="77777777" w:rsidR="00664813" w:rsidRPr="00E56699" w:rsidRDefault="00664813" w:rsidP="00961FF4">
            <w:pPr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  <w:tr w:rsidR="00664813" w:rsidRPr="00755EBE" w14:paraId="228908F4" w14:textId="47A7B917" w:rsidTr="00664813">
        <w:trPr>
          <w:trHeight w:val="216"/>
        </w:trPr>
        <w:tc>
          <w:tcPr>
            <w:tcW w:w="79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31DEB3" w14:textId="77777777" w:rsidR="00664813" w:rsidRPr="00755EBE" w:rsidRDefault="00664813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Dirección Exacta (Barrio / Colonia, calle, avenida, bloque, casa, Localidad / Municipio / Ciudad, Departamento):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960BA" w14:textId="77777777" w:rsidR="00664813" w:rsidRPr="00755EBE" w:rsidRDefault="00664813" w:rsidP="00961FF4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40A865" w14:textId="77777777" w:rsidR="00664813" w:rsidRPr="00755EBE" w:rsidRDefault="00664813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Facsímil </w:t>
            </w:r>
          </w:p>
        </w:tc>
      </w:tr>
      <w:tr w:rsidR="00664813" w:rsidRPr="00755EBE" w14:paraId="0F155C81" w14:textId="79FA3C69" w:rsidTr="00664813">
        <w:trPr>
          <w:trHeight w:val="624"/>
        </w:trPr>
        <w:tc>
          <w:tcPr>
            <w:tcW w:w="79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3F72" w14:textId="77777777" w:rsidR="00664813" w:rsidRPr="00E56699" w:rsidRDefault="00664813" w:rsidP="00961FF4">
            <w:pPr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73EB35" w14:textId="77777777" w:rsidR="00664813" w:rsidRPr="00E56699" w:rsidRDefault="00664813" w:rsidP="00961FF4">
            <w:pPr>
              <w:rPr>
                <w:rFonts w:ascii="Arial Narrow" w:hAnsi="Arial Narrow"/>
                <w:b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30E38" w14:textId="77777777" w:rsidR="00664813" w:rsidRPr="00E56699" w:rsidRDefault="00664813" w:rsidP="00961FF4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664813" w:rsidRPr="00755EBE" w14:paraId="06CBB1B0" w14:textId="7C749B53" w:rsidTr="00664813">
        <w:trPr>
          <w:trHeight w:val="172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8A728A" w14:textId="77777777" w:rsidR="00664813" w:rsidRPr="00755EBE" w:rsidRDefault="00664813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2E27DA">
              <w:rPr>
                <w:rFonts w:ascii="Arial Narrow" w:hAnsi="Arial Narrow"/>
                <w:sz w:val="16"/>
                <w:lang w:val="es-MX"/>
              </w:rPr>
              <w:t>Ciudad o Municipio</w:t>
            </w:r>
            <w:r w:rsidRPr="00337025">
              <w:rPr>
                <w:rFonts w:cs="Arial"/>
                <w:szCs w:val="16"/>
                <w:lang w:val="es-ES_tradnl"/>
              </w:rPr>
              <w:t xml:space="preserve">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90261" w14:textId="77777777" w:rsidR="00664813" w:rsidRPr="00755EBE" w:rsidRDefault="00664813" w:rsidP="00961FF4">
            <w:pPr>
              <w:pStyle w:val="Prrafodelista"/>
              <w:spacing w:after="0"/>
              <w:ind w:left="360"/>
              <w:rPr>
                <w:rFonts w:ascii="Arial Narrow" w:hAnsi="Arial Narrow"/>
              </w:rPr>
            </w:pPr>
          </w:p>
        </w:tc>
        <w:tc>
          <w:tcPr>
            <w:tcW w:w="24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BD32CF" w14:textId="77777777" w:rsidR="00664813" w:rsidRPr="00755EBE" w:rsidRDefault="00664813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2E27DA">
              <w:rPr>
                <w:rFonts w:ascii="Arial Narrow" w:hAnsi="Arial Narrow"/>
                <w:sz w:val="16"/>
                <w:lang w:val="es-MX"/>
              </w:rPr>
              <w:t>Departamento o Estado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2F481" w14:textId="77777777" w:rsidR="00664813" w:rsidRPr="00755EBE" w:rsidRDefault="00664813" w:rsidP="00961FF4">
            <w:pPr>
              <w:pStyle w:val="Prrafodelista"/>
              <w:spacing w:after="0"/>
              <w:ind w:left="360"/>
              <w:rPr>
                <w:rFonts w:ascii="Arial Narrow" w:hAnsi="Arial Narrow"/>
              </w:rPr>
            </w:pPr>
          </w:p>
        </w:tc>
        <w:tc>
          <w:tcPr>
            <w:tcW w:w="50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7AF9BE" w14:textId="77777777" w:rsidR="00664813" w:rsidRPr="00755EBE" w:rsidRDefault="00664813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2E27DA">
              <w:rPr>
                <w:rFonts w:ascii="Arial Narrow" w:hAnsi="Arial Narrow"/>
                <w:sz w:val="16"/>
                <w:lang w:val="es-MX"/>
              </w:rPr>
              <w:t>País</w:t>
            </w:r>
          </w:p>
        </w:tc>
      </w:tr>
      <w:tr w:rsidR="00664813" w:rsidRPr="00755EBE" w14:paraId="09F2CEFC" w14:textId="2CCF7990" w:rsidTr="00664813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C613D" w14:textId="77777777" w:rsidR="00664813" w:rsidRPr="00755EBE" w:rsidRDefault="00664813" w:rsidP="00961FF4">
            <w:pPr>
              <w:pStyle w:val="Prrafodelista"/>
              <w:spacing w:after="0"/>
              <w:ind w:left="36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DB32C3" w14:textId="77777777" w:rsidR="00664813" w:rsidRPr="00755EBE" w:rsidRDefault="00664813" w:rsidP="00961FF4">
            <w:pPr>
              <w:pStyle w:val="Prrafodelista"/>
              <w:spacing w:after="0"/>
              <w:ind w:left="360"/>
              <w:rPr>
                <w:rFonts w:ascii="Arial Narrow" w:hAnsi="Arial Narrow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70EE5" w14:textId="77777777" w:rsidR="00664813" w:rsidRPr="00755EBE" w:rsidRDefault="00664813" w:rsidP="00961FF4">
            <w:pPr>
              <w:pStyle w:val="Prrafodelista"/>
              <w:spacing w:after="0"/>
              <w:ind w:left="36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435FE7" w14:textId="77777777" w:rsidR="00664813" w:rsidRPr="00755EBE" w:rsidRDefault="00664813" w:rsidP="00961FF4">
            <w:pPr>
              <w:pStyle w:val="Prrafodelista"/>
              <w:spacing w:after="0"/>
              <w:ind w:left="360"/>
              <w:rPr>
                <w:rFonts w:ascii="Arial Narrow" w:hAnsi="Arial Narrow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2EC60" w14:textId="77777777" w:rsidR="00664813" w:rsidRPr="00755EBE" w:rsidRDefault="00664813" w:rsidP="00961FF4">
            <w:pPr>
              <w:pStyle w:val="Prrafodelista"/>
              <w:spacing w:after="0"/>
              <w:ind w:left="36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</w:tr>
      <w:tr w:rsidR="00664813" w:rsidRPr="00755EBE" w14:paraId="4D8EEC15" w14:textId="33B0D186" w:rsidTr="00664813">
        <w:trPr>
          <w:trHeight w:val="211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FB3E30" w14:textId="77777777" w:rsidR="00664813" w:rsidRPr="00755EBE" w:rsidRDefault="00664813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Teléfono Fijo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D8A75" w14:textId="77777777" w:rsidR="00664813" w:rsidRPr="00755EBE" w:rsidRDefault="00664813" w:rsidP="00961FF4">
            <w:pPr>
              <w:pStyle w:val="Prrafodelista"/>
              <w:spacing w:after="0"/>
              <w:ind w:left="360"/>
              <w:rPr>
                <w:rFonts w:ascii="Arial Narrow" w:hAnsi="Arial Narrow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058E3C" w14:textId="77777777" w:rsidR="00664813" w:rsidRPr="00755EBE" w:rsidRDefault="00664813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Teléfono Móvil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E6492" w14:textId="77777777" w:rsidR="00664813" w:rsidRPr="00755EBE" w:rsidRDefault="00664813" w:rsidP="00961FF4">
            <w:pPr>
              <w:pStyle w:val="Prrafodelista"/>
              <w:spacing w:after="0"/>
              <w:ind w:left="360"/>
              <w:rPr>
                <w:rFonts w:ascii="Arial Narrow" w:hAnsi="Arial Narrow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D50788" w14:textId="77777777" w:rsidR="00664813" w:rsidRPr="00755EBE" w:rsidRDefault="00664813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Correo Electrónico:</w:t>
            </w:r>
          </w:p>
        </w:tc>
      </w:tr>
      <w:tr w:rsidR="00664813" w:rsidRPr="00755EBE" w14:paraId="451A42CE" w14:textId="67A93934" w:rsidTr="00664813">
        <w:trPr>
          <w:trHeight w:val="39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CF3F" w14:textId="77777777" w:rsidR="00664813" w:rsidRPr="00E56699" w:rsidRDefault="00664813" w:rsidP="00961FF4">
            <w:pPr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29A1F" w14:textId="77777777" w:rsidR="00664813" w:rsidRPr="00E56699" w:rsidRDefault="00664813" w:rsidP="00961FF4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8961" w14:textId="77777777" w:rsidR="00664813" w:rsidRPr="00E56699" w:rsidRDefault="00664813" w:rsidP="00961FF4">
            <w:pPr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561A37" w14:textId="77777777" w:rsidR="00664813" w:rsidRPr="00E56699" w:rsidRDefault="00664813" w:rsidP="00961FF4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890DC" w14:textId="77777777" w:rsidR="00664813" w:rsidRPr="00E56699" w:rsidRDefault="00664813" w:rsidP="00961FF4">
            <w:pPr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</w:tbl>
    <w:p w14:paraId="1B81AE7B" w14:textId="77777777" w:rsidR="009D0D01" w:rsidRDefault="009D0D01" w:rsidP="009D0D01">
      <w:pPr>
        <w:spacing w:after="0" w:line="240" w:lineRule="auto"/>
        <w:rPr>
          <w:sz w:val="10"/>
          <w:szCs w:val="10"/>
        </w:rPr>
      </w:pPr>
    </w:p>
    <w:p w14:paraId="590F6FC3" w14:textId="77777777" w:rsidR="009D0D01" w:rsidRPr="002E27DA" w:rsidRDefault="009D0D01" w:rsidP="009D0D01">
      <w:pPr>
        <w:spacing w:after="0" w:line="240" w:lineRule="auto"/>
        <w:ind w:left="-709"/>
        <w:rPr>
          <w:rFonts w:ascii="Arial Narrow" w:hAnsi="Arial Narrow"/>
          <w:b/>
          <w:sz w:val="10"/>
          <w:szCs w:val="10"/>
        </w:rPr>
      </w:pPr>
      <w:r w:rsidRPr="002E27DA">
        <w:rPr>
          <w:rFonts w:ascii="Arial Narrow" w:hAnsi="Arial Narrow"/>
          <w:b/>
          <w:sz w:val="16"/>
          <w:szCs w:val="10"/>
        </w:rPr>
        <w:t>REPRENSENTANTE LEGAL</w:t>
      </w:r>
    </w:p>
    <w:tbl>
      <w:tblPr>
        <w:tblStyle w:val="Tablaconcuadrcula"/>
        <w:tblW w:w="1049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104"/>
        <w:gridCol w:w="283"/>
        <w:gridCol w:w="142"/>
        <w:gridCol w:w="284"/>
        <w:gridCol w:w="4677"/>
      </w:tblGrid>
      <w:tr w:rsidR="009D0D01" w:rsidRPr="00755EBE" w14:paraId="1BDCC868" w14:textId="77777777" w:rsidTr="00961FF4">
        <w:trPr>
          <w:trHeight w:val="220"/>
        </w:trPr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F65D4" w14:textId="77777777" w:rsidR="009D0D01" w:rsidRPr="00755EBE" w:rsidRDefault="009D0D01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Nombre </w:t>
            </w: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>Completo del Representante Legal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2559F" w14:textId="77777777" w:rsidR="009D0D01" w:rsidRPr="00755EBE" w:rsidRDefault="009D0D01" w:rsidP="00961FF4">
            <w:pPr>
              <w:pStyle w:val="Prrafodelista"/>
              <w:spacing w:after="0"/>
              <w:ind w:left="360"/>
              <w:rPr>
                <w:rFonts w:ascii="Arial Narrow" w:hAnsi="Arial Narrow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0BAC46" w14:textId="77777777" w:rsidR="009D0D01" w:rsidRPr="00755EBE" w:rsidRDefault="009D0D01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>Posición que Desempeña el Representante Legal</w:t>
            </w:r>
          </w:p>
        </w:tc>
      </w:tr>
      <w:tr w:rsidR="009D0D01" w:rsidRPr="00755EBE" w14:paraId="7AA39E62" w14:textId="77777777" w:rsidTr="00961FF4">
        <w:trPr>
          <w:trHeight w:val="397"/>
        </w:trPr>
        <w:tc>
          <w:tcPr>
            <w:tcW w:w="552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01027F" w14:textId="77777777" w:rsidR="009D0D01" w:rsidRPr="00755EBE" w:rsidRDefault="009D0D01" w:rsidP="00961FF4">
            <w:pPr>
              <w:pStyle w:val="Prrafodelista"/>
              <w:spacing w:after="0"/>
              <w:ind w:left="38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964E7" w14:textId="77777777" w:rsidR="009D0D01" w:rsidRPr="00755EBE" w:rsidRDefault="009D0D01" w:rsidP="00961FF4">
            <w:pPr>
              <w:pStyle w:val="Prrafodelista"/>
              <w:spacing w:after="0"/>
              <w:ind w:left="38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30D68C" w14:textId="77777777" w:rsidR="009D0D01" w:rsidRPr="00755EBE" w:rsidRDefault="009D0D01" w:rsidP="00961FF4">
            <w:pPr>
              <w:pStyle w:val="Prrafodelista"/>
              <w:spacing w:after="0"/>
              <w:ind w:left="38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</w:tr>
      <w:tr w:rsidR="009D0D01" w:rsidRPr="00755EBE" w14:paraId="6E58090C" w14:textId="77777777" w:rsidTr="00961FF4">
        <w:trPr>
          <w:trHeight w:val="152"/>
        </w:trPr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001A86" w14:textId="77777777" w:rsidR="009D0D01" w:rsidRPr="00755EBE" w:rsidRDefault="009D0D01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</w:rPr>
            </w:pPr>
            <w:r w:rsidRPr="002E27DA">
              <w:rPr>
                <w:rFonts w:ascii="Arial Narrow" w:hAnsi="Arial Narrow" w:cs="Arial"/>
                <w:sz w:val="16"/>
                <w:szCs w:val="16"/>
                <w:lang w:val="es-MX"/>
              </w:rPr>
              <w:t>R.T.N.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66984" w14:textId="77777777" w:rsidR="009D0D01" w:rsidRPr="00755EBE" w:rsidRDefault="009D0D01" w:rsidP="00961FF4">
            <w:pPr>
              <w:ind w:left="22"/>
              <w:rPr>
                <w:rFonts w:ascii="Arial Narrow" w:hAnsi="Arial Narrow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0A908B" w14:textId="77777777" w:rsidR="009D0D01" w:rsidRPr="00A30B7C" w:rsidRDefault="009D0D01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2E27DA">
              <w:rPr>
                <w:rFonts w:ascii="Arial Narrow" w:hAnsi="Arial Narrow" w:cs="Arial"/>
                <w:sz w:val="16"/>
                <w:szCs w:val="16"/>
                <w:lang w:val="es-MX"/>
              </w:rPr>
              <w:t>Número de Documento de Identificación</w:t>
            </w:r>
          </w:p>
        </w:tc>
      </w:tr>
      <w:tr w:rsidR="009D0D01" w:rsidRPr="00E56699" w14:paraId="455E4491" w14:textId="77777777" w:rsidTr="00961FF4">
        <w:trPr>
          <w:trHeight w:val="406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086C" w14:textId="77777777" w:rsidR="009D0D01" w:rsidRPr="00E56699" w:rsidRDefault="009D0D01" w:rsidP="00961FF4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FE2D5" w14:textId="77777777" w:rsidR="009D0D01" w:rsidRPr="00E56699" w:rsidRDefault="009D0D01" w:rsidP="00961FF4">
            <w:pPr>
              <w:rPr>
                <w:rFonts w:ascii="Arial Narrow" w:hAnsi="Arial Narrow"/>
                <w:b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E1026" w14:textId="77777777" w:rsidR="009D0D01" w:rsidRPr="00E56699" w:rsidRDefault="009D0D01" w:rsidP="00961FF4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9D0D01" w:rsidRPr="00A30B7C" w14:paraId="7ED965C0" w14:textId="77777777" w:rsidTr="00961FF4">
        <w:trPr>
          <w:trHeight w:val="152"/>
        </w:trPr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794272" w14:textId="77777777" w:rsidR="009D0D01" w:rsidRPr="00755EBE" w:rsidRDefault="009D0D01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Teléfono Fijo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6EC19" w14:textId="77777777" w:rsidR="009D0D01" w:rsidRPr="00755EBE" w:rsidRDefault="009D0D01" w:rsidP="00961FF4">
            <w:pPr>
              <w:ind w:left="22"/>
              <w:rPr>
                <w:rFonts w:ascii="Arial Narrow" w:hAnsi="Arial Narrow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CC6F5F" w14:textId="77777777" w:rsidR="009D0D01" w:rsidRPr="00A30B7C" w:rsidRDefault="009D0D01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>Teléfono Móvil</w:t>
            </w:r>
          </w:p>
        </w:tc>
      </w:tr>
      <w:tr w:rsidR="009D0D01" w:rsidRPr="00E56699" w14:paraId="0FDDD91E" w14:textId="77777777" w:rsidTr="00961FF4">
        <w:trPr>
          <w:trHeight w:val="406"/>
        </w:trPr>
        <w:tc>
          <w:tcPr>
            <w:tcW w:w="51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217992" w14:textId="77777777" w:rsidR="009D0D01" w:rsidRPr="00E56699" w:rsidRDefault="009D0D01" w:rsidP="00961FF4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1DBF0" w14:textId="77777777" w:rsidR="009D0D01" w:rsidRPr="00E56699" w:rsidRDefault="009D0D01" w:rsidP="00961FF4">
            <w:pPr>
              <w:rPr>
                <w:rFonts w:ascii="Arial Narrow" w:hAnsi="Arial Narrow"/>
                <w:b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9F5072" w14:textId="77777777" w:rsidR="009D0D01" w:rsidRPr="00E56699" w:rsidRDefault="009D0D01" w:rsidP="00961FF4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9D0D01" w:rsidRPr="00A30B7C" w14:paraId="5918A2F2" w14:textId="77777777" w:rsidTr="00961FF4">
        <w:trPr>
          <w:trHeight w:val="179"/>
        </w:trPr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DF141D" w14:textId="77777777" w:rsidR="009D0D01" w:rsidRPr="00755EBE" w:rsidRDefault="009D0D01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Correo  Electrónico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36990" w14:textId="77777777" w:rsidR="009D0D01" w:rsidRPr="00755EBE" w:rsidRDefault="009D0D01" w:rsidP="00961FF4">
            <w:pPr>
              <w:ind w:left="22"/>
              <w:rPr>
                <w:rFonts w:ascii="Arial Narrow" w:hAnsi="Arial Narrow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C588A9" w14:textId="77777777" w:rsidR="009D0D01" w:rsidRPr="00A30B7C" w:rsidRDefault="009D0D01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>Otro Medio</w:t>
            </w:r>
          </w:p>
        </w:tc>
      </w:tr>
      <w:tr w:rsidR="009D0D01" w:rsidRPr="00E56699" w14:paraId="6A83DD9D" w14:textId="77777777" w:rsidTr="00961FF4">
        <w:trPr>
          <w:trHeight w:val="406"/>
        </w:trPr>
        <w:tc>
          <w:tcPr>
            <w:tcW w:w="51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2FF8F4" w14:textId="77777777" w:rsidR="009D0D01" w:rsidRPr="00E56699" w:rsidRDefault="009D0D01" w:rsidP="00961FF4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6E76B7" w14:textId="77777777" w:rsidR="009D0D01" w:rsidRPr="00E56699" w:rsidRDefault="009D0D01" w:rsidP="00961FF4">
            <w:pPr>
              <w:rPr>
                <w:rFonts w:ascii="Arial Narrow" w:hAnsi="Arial Narrow"/>
                <w:b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CD2EA9" w14:textId="77777777" w:rsidR="009D0D01" w:rsidRPr="00E56699" w:rsidRDefault="009D0D01" w:rsidP="00961FF4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5FD9B02B" w14:textId="77777777" w:rsidR="009D0D01" w:rsidRDefault="009D0D01" w:rsidP="009D0D01">
      <w:pPr>
        <w:spacing w:after="0" w:line="240" w:lineRule="auto"/>
        <w:rPr>
          <w:sz w:val="10"/>
          <w:szCs w:val="10"/>
        </w:rPr>
      </w:pPr>
    </w:p>
    <w:p w14:paraId="3D483D2F" w14:textId="77777777" w:rsidR="009D0D01" w:rsidRDefault="009D0D01" w:rsidP="009D0D01">
      <w:pPr>
        <w:spacing w:after="0" w:line="240" w:lineRule="auto"/>
        <w:ind w:left="-709"/>
        <w:rPr>
          <w:rFonts w:ascii="Arial Narrow" w:hAnsi="Arial Narrow"/>
          <w:b/>
          <w:sz w:val="16"/>
          <w:szCs w:val="10"/>
        </w:rPr>
      </w:pPr>
      <w:r>
        <w:rPr>
          <w:rFonts w:ascii="Arial Narrow" w:hAnsi="Arial Narrow"/>
          <w:b/>
          <w:sz w:val="16"/>
          <w:szCs w:val="10"/>
        </w:rPr>
        <w:t>CONTACTO ADICIONAL 1</w:t>
      </w:r>
    </w:p>
    <w:tbl>
      <w:tblPr>
        <w:tblStyle w:val="Tablaconcuadrcula"/>
        <w:tblW w:w="1049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549"/>
        <w:gridCol w:w="236"/>
        <w:gridCol w:w="2459"/>
        <w:gridCol w:w="236"/>
        <w:gridCol w:w="2454"/>
        <w:gridCol w:w="236"/>
        <w:gridCol w:w="2320"/>
      </w:tblGrid>
      <w:tr w:rsidR="009D0D01" w:rsidRPr="00755EBE" w14:paraId="5ACEDE02" w14:textId="77777777" w:rsidTr="00961FF4">
        <w:trPr>
          <w:trHeight w:val="284"/>
        </w:trPr>
        <w:tc>
          <w:tcPr>
            <w:tcW w:w="104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600C91" w14:textId="77777777" w:rsidR="009D0D01" w:rsidRPr="00755EBE" w:rsidRDefault="009D0D01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</w:rPr>
            </w:pPr>
            <w:r w:rsidRPr="00CE3BCE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Nombre Completo </w:t>
            </w: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>Contacto Adicional 1</w:t>
            </w:r>
          </w:p>
        </w:tc>
      </w:tr>
      <w:tr w:rsidR="009D0D01" w:rsidRPr="00755EBE" w14:paraId="0A6CAD86" w14:textId="77777777" w:rsidTr="00961FF4">
        <w:trPr>
          <w:trHeight w:val="397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vAlign w:val="center"/>
          </w:tcPr>
          <w:p w14:paraId="4D27C991" w14:textId="77777777" w:rsidR="009D0D01" w:rsidRPr="00755EBE" w:rsidRDefault="009D0D01" w:rsidP="00961FF4">
            <w:pPr>
              <w:pStyle w:val="Prrafodelista"/>
              <w:spacing w:after="0"/>
              <w:ind w:left="38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</w:tr>
      <w:tr w:rsidR="009D0D01" w:rsidRPr="00755EBE" w14:paraId="11025EFD" w14:textId="77777777" w:rsidTr="00961FF4">
        <w:trPr>
          <w:trHeight w:val="152"/>
        </w:trPr>
        <w:tc>
          <w:tcPr>
            <w:tcW w:w="79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49AC19" w14:textId="77777777" w:rsidR="009D0D01" w:rsidRPr="00755EBE" w:rsidRDefault="009D0D01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</w:rPr>
            </w:pPr>
            <w:r w:rsidRPr="00617938">
              <w:rPr>
                <w:rFonts w:ascii="Arial Narrow" w:hAnsi="Arial Narrow" w:cs="Arial"/>
                <w:sz w:val="16"/>
                <w:szCs w:val="16"/>
                <w:lang w:val="es-MX"/>
              </w:rPr>
              <w:t>Dirección Exacta (Barrio / Colonia, calle, avenida, bloque, casa, Localidad / Municipio / Ciudad, Departamento):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BFA52" w14:textId="77777777" w:rsidR="009D0D01" w:rsidRPr="00755EBE" w:rsidRDefault="009D0D01" w:rsidP="00961FF4">
            <w:pPr>
              <w:ind w:left="22"/>
              <w:rPr>
                <w:rFonts w:ascii="Arial Narrow" w:hAnsi="Arial Narrow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9F0152" w14:textId="77777777" w:rsidR="009D0D01" w:rsidRPr="00617938" w:rsidRDefault="009D0D01" w:rsidP="00961FF4">
            <w:pPr>
              <w:rPr>
                <w:rFonts w:ascii="Arial Narrow" w:hAnsi="Arial Narrow"/>
              </w:rPr>
            </w:pPr>
          </w:p>
        </w:tc>
      </w:tr>
      <w:tr w:rsidR="009D0D01" w:rsidRPr="00E56699" w14:paraId="3D61AF60" w14:textId="77777777" w:rsidTr="00961FF4">
        <w:trPr>
          <w:trHeight w:val="352"/>
        </w:trPr>
        <w:tc>
          <w:tcPr>
            <w:tcW w:w="104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2CC3B" w14:textId="77777777" w:rsidR="009D0D01" w:rsidRPr="00E56699" w:rsidRDefault="009D0D01" w:rsidP="00961FF4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9D0D01" w:rsidRPr="00755EBE" w14:paraId="392F7674" w14:textId="77777777" w:rsidTr="00961FF4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91DBB3" w14:textId="77777777" w:rsidR="009D0D01" w:rsidRPr="00755EBE" w:rsidRDefault="009D0D01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617938">
              <w:rPr>
                <w:rFonts w:ascii="Arial Narrow" w:hAnsi="Arial Narrow" w:cs="Arial"/>
                <w:sz w:val="16"/>
                <w:szCs w:val="16"/>
                <w:lang w:val="es-MX"/>
              </w:rPr>
              <w:t>Teléfono Móvil</w:t>
            </w:r>
            <w:r w:rsidRPr="00755EBE">
              <w:rPr>
                <w:rFonts w:ascii="Arial Narrow" w:hAnsi="Arial Narrow"/>
                <w:sz w:val="16"/>
                <w:lang w:val="es-MX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A65C75" w14:textId="77777777" w:rsidR="009D0D01" w:rsidRPr="00755EBE" w:rsidRDefault="009D0D01" w:rsidP="00961FF4">
            <w:pPr>
              <w:pStyle w:val="Prrafodelista"/>
              <w:spacing w:after="0"/>
              <w:ind w:left="382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35ED10" w14:textId="77777777" w:rsidR="009D0D01" w:rsidRPr="00755EBE" w:rsidRDefault="009D0D01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617938">
              <w:rPr>
                <w:rFonts w:ascii="Arial Narrow" w:hAnsi="Arial Narrow" w:cs="Arial"/>
                <w:sz w:val="16"/>
                <w:szCs w:val="16"/>
                <w:lang w:val="es-MX"/>
              </w:rPr>
              <w:t>Teléfono Fijo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D4629F" w14:textId="77777777" w:rsidR="009D0D01" w:rsidRPr="00755EBE" w:rsidRDefault="009D0D01" w:rsidP="00961FF4">
            <w:pPr>
              <w:pStyle w:val="Prrafodelista"/>
              <w:spacing w:after="0"/>
              <w:ind w:left="382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50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81F23" w14:textId="77777777" w:rsidR="009D0D01" w:rsidRPr="00755EBE" w:rsidRDefault="009D0D01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617938">
              <w:rPr>
                <w:rFonts w:ascii="Arial Narrow" w:hAnsi="Arial Narrow" w:cs="Arial"/>
                <w:sz w:val="16"/>
                <w:szCs w:val="16"/>
                <w:lang w:val="es-MX"/>
              </w:rPr>
              <w:t>Correo Electrónico:</w:t>
            </w:r>
          </w:p>
        </w:tc>
      </w:tr>
      <w:tr w:rsidR="009D0D01" w:rsidRPr="00E56699" w14:paraId="146160AD" w14:textId="77777777" w:rsidTr="00961FF4">
        <w:trPr>
          <w:trHeight w:val="397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19FA" w14:textId="77777777" w:rsidR="009D0D01" w:rsidRPr="00E56699" w:rsidRDefault="009D0D01" w:rsidP="00961FF4">
            <w:pPr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183DA" w14:textId="77777777" w:rsidR="009D0D01" w:rsidRPr="00E56699" w:rsidRDefault="009D0D01" w:rsidP="00961FF4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421A" w14:textId="77777777" w:rsidR="009D0D01" w:rsidRPr="00E56699" w:rsidRDefault="009D0D01" w:rsidP="00961FF4">
            <w:pPr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C09552" w14:textId="77777777" w:rsidR="009D0D01" w:rsidRPr="00E56699" w:rsidRDefault="009D0D01" w:rsidP="00961FF4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D3544" w14:textId="77777777" w:rsidR="009D0D01" w:rsidRPr="00E56699" w:rsidRDefault="009D0D01" w:rsidP="00961FF4">
            <w:pPr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</w:tbl>
    <w:p w14:paraId="76C680B2" w14:textId="77777777" w:rsidR="009D0D01" w:rsidRPr="002E27DA" w:rsidRDefault="009D0D01" w:rsidP="009D0D01">
      <w:pPr>
        <w:spacing w:after="0" w:line="240" w:lineRule="auto"/>
        <w:ind w:left="-709"/>
        <w:rPr>
          <w:rFonts w:ascii="Arial Narrow" w:hAnsi="Arial Narrow"/>
          <w:b/>
          <w:sz w:val="10"/>
          <w:szCs w:val="10"/>
        </w:rPr>
      </w:pPr>
    </w:p>
    <w:p w14:paraId="3844212E" w14:textId="77777777" w:rsidR="009D0D01" w:rsidRDefault="009D0D01" w:rsidP="009D0D01">
      <w:pPr>
        <w:spacing w:after="0" w:line="240" w:lineRule="auto"/>
        <w:ind w:left="-709"/>
        <w:rPr>
          <w:rFonts w:ascii="Arial Narrow" w:hAnsi="Arial Narrow"/>
          <w:b/>
          <w:sz w:val="16"/>
          <w:szCs w:val="10"/>
        </w:rPr>
      </w:pPr>
      <w:r>
        <w:rPr>
          <w:rFonts w:ascii="Arial Narrow" w:hAnsi="Arial Narrow"/>
          <w:b/>
          <w:sz w:val="16"/>
          <w:szCs w:val="10"/>
        </w:rPr>
        <w:t>CONTACTO ADICIONAL 2</w:t>
      </w:r>
    </w:p>
    <w:tbl>
      <w:tblPr>
        <w:tblStyle w:val="Tablaconcuadrcula"/>
        <w:tblW w:w="1049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549"/>
        <w:gridCol w:w="236"/>
        <w:gridCol w:w="2459"/>
        <w:gridCol w:w="236"/>
        <w:gridCol w:w="2454"/>
        <w:gridCol w:w="236"/>
        <w:gridCol w:w="2320"/>
      </w:tblGrid>
      <w:tr w:rsidR="009D0D01" w:rsidRPr="00755EBE" w14:paraId="7538061A" w14:textId="77777777" w:rsidTr="00961FF4">
        <w:trPr>
          <w:trHeight w:val="284"/>
        </w:trPr>
        <w:tc>
          <w:tcPr>
            <w:tcW w:w="104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B9A692" w14:textId="77777777" w:rsidR="009D0D01" w:rsidRPr="00755EBE" w:rsidRDefault="009D0D01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</w:rPr>
            </w:pPr>
            <w:r w:rsidRPr="00CE3BCE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Nombre Completo </w:t>
            </w: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>Contacto Adicional 2</w:t>
            </w:r>
          </w:p>
        </w:tc>
      </w:tr>
      <w:tr w:rsidR="009D0D01" w:rsidRPr="00755EBE" w14:paraId="521354A7" w14:textId="77777777" w:rsidTr="00961FF4">
        <w:trPr>
          <w:trHeight w:val="397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vAlign w:val="center"/>
          </w:tcPr>
          <w:p w14:paraId="014F1633" w14:textId="77777777" w:rsidR="009D0D01" w:rsidRPr="00755EBE" w:rsidRDefault="009D0D01" w:rsidP="00961FF4">
            <w:pPr>
              <w:pStyle w:val="Prrafodelista"/>
              <w:spacing w:after="0"/>
              <w:ind w:left="38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</w:tr>
      <w:tr w:rsidR="009D0D01" w:rsidRPr="00755EBE" w14:paraId="331E1138" w14:textId="77777777" w:rsidTr="00961FF4">
        <w:trPr>
          <w:trHeight w:val="152"/>
        </w:trPr>
        <w:tc>
          <w:tcPr>
            <w:tcW w:w="79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A3785D" w14:textId="77777777" w:rsidR="009D0D01" w:rsidRPr="00755EBE" w:rsidRDefault="009D0D01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</w:rPr>
            </w:pPr>
            <w:r w:rsidRPr="00617938">
              <w:rPr>
                <w:rFonts w:ascii="Arial Narrow" w:hAnsi="Arial Narrow" w:cs="Arial"/>
                <w:sz w:val="16"/>
                <w:szCs w:val="16"/>
                <w:lang w:val="es-MX"/>
              </w:rPr>
              <w:t>Dirección Exacta (Barrio / Colonia, calle, avenida, bloque, casa, Localidad / Municipio / Ciudad, Departamento):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D6A16" w14:textId="77777777" w:rsidR="009D0D01" w:rsidRPr="00755EBE" w:rsidRDefault="009D0D01" w:rsidP="00961FF4">
            <w:pPr>
              <w:ind w:left="22"/>
              <w:rPr>
                <w:rFonts w:ascii="Arial Narrow" w:hAnsi="Arial Narrow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EBDA2F" w14:textId="77777777" w:rsidR="009D0D01" w:rsidRPr="00617938" w:rsidRDefault="009D0D01" w:rsidP="00961FF4">
            <w:pPr>
              <w:rPr>
                <w:rFonts w:ascii="Arial Narrow" w:hAnsi="Arial Narrow"/>
              </w:rPr>
            </w:pPr>
          </w:p>
        </w:tc>
      </w:tr>
      <w:tr w:rsidR="009D0D01" w:rsidRPr="00E56699" w14:paraId="1D0DDCEA" w14:textId="77777777" w:rsidTr="00961FF4">
        <w:trPr>
          <w:trHeight w:val="352"/>
        </w:trPr>
        <w:tc>
          <w:tcPr>
            <w:tcW w:w="104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76A83" w14:textId="77777777" w:rsidR="009D0D01" w:rsidRPr="00E56699" w:rsidRDefault="009D0D01" w:rsidP="00961FF4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9D0D01" w:rsidRPr="00755EBE" w14:paraId="091264F5" w14:textId="77777777" w:rsidTr="00961FF4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E0AEC3" w14:textId="77777777" w:rsidR="009D0D01" w:rsidRPr="00755EBE" w:rsidRDefault="009D0D01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617938">
              <w:rPr>
                <w:rFonts w:ascii="Arial Narrow" w:hAnsi="Arial Narrow" w:cs="Arial"/>
                <w:sz w:val="16"/>
                <w:szCs w:val="16"/>
                <w:lang w:val="es-MX"/>
              </w:rPr>
              <w:lastRenderedPageBreak/>
              <w:t>Teléfono Móvil</w:t>
            </w:r>
            <w:r w:rsidRPr="00755EBE">
              <w:rPr>
                <w:rFonts w:ascii="Arial Narrow" w:hAnsi="Arial Narrow"/>
                <w:sz w:val="16"/>
                <w:lang w:val="es-MX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9D39B2" w14:textId="77777777" w:rsidR="009D0D01" w:rsidRPr="00755EBE" w:rsidRDefault="009D0D01" w:rsidP="00961FF4">
            <w:pPr>
              <w:pStyle w:val="Prrafodelista"/>
              <w:spacing w:after="0"/>
              <w:ind w:left="382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BB26BF" w14:textId="77777777" w:rsidR="009D0D01" w:rsidRPr="00755EBE" w:rsidRDefault="009D0D01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617938">
              <w:rPr>
                <w:rFonts w:ascii="Arial Narrow" w:hAnsi="Arial Narrow" w:cs="Arial"/>
                <w:sz w:val="16"/>
                <w:szCs w:val="16"/>
                <w:lang w:val="es-MX"/>
              </w:rPr>
              <w:t>Teléfono Fijo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1CA595B" w14:textId="77777777" w:rsidR="009D0D01" w:rsidRPr="00755EBE" w:rsidRDefault="009D0D01" w:rsidP="00961FF4">
            <w:pPr>
              <w:pStyle w:val="Prrafodelista"/>
              <w:spacing w:after="0"/>
              <w:ind w:left="382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50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2EE71" w14:textId="77777777" w:rsidR="009D0D01" w:rsidRPr="00755EBE" w:rsidRDefault="009D0D01" w:rsidP="009D0D01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617938">
              <w:rPr>
                <w:rFonts w:ascii="Arial Narrow" w:hAnsi="Arial Narrow" w:cs="Arial"/>
                <w:sz w:val="16"/>
                <w:szCs w:val="16"/>
                <w:lang w:val="es-MX"/>
              </w:rPr>
              <w:t>Correo Electrónico:</w:t>
            </w:r>
          </w:p>
        </w:tc>
      </w:tr>
      <w:tr w:rsidR="009D0D01" w:rsidRPr="00E56699" w14:paraId="43BBFDE2" w14:textId="77777777" w:rsidTr="00961FF4">
        <w:trPr>
          <w:trHeight w:val="397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C0E1" w14:textId="77777777" w:rsidR="009D0D01" w:rsidRPr="00E56699" w:rsidRDefault="009D0D01" w:rsidP="00961FF4">
            <w:pPr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F4238" w14:textId="77777777" w:rsidR="009D0D01" w:rsidRPr="00E56699" w:rsidRDefault="009D0D01" w:rsidP="00961FF4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26F3" w14:textId="77777777" w:rsidR="009D0D01" w:rsidRPr="00E56699" w:rsidRDefault="009D0D01" w:rsidP="00961FF4">
            <w:pPr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F127E" w14:textId="77777777" w:rsidR="009D0D01" w:rsidRPr="00E56699" w:rsidRDefault="009D0D01" w:rsidP="00961FF4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539EC" w14:textId="77777777" w:rsidR="009D0D01" w:rsidRPr="00E56699" w:rsidRDefault="009D0D01" w:rsidP="00961FF4">
            <w:pPr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</w:tbl>
    <w:tbl>
      <w:tblPr>
        <w:tblpPr w:leftFromText="180" w:rightFromText="180" w:vertAnchor="text" w:horzAnchor="margin" w:tblpXSpec="center" w:tblpY="4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8CFE0"/>
        <w:tblLook w:val="04A0" w:firstRow="1" w:lastRow="0" w:firstColumn="1" w:lastColumn="0" w:noHBand="0" w:noVBand="1"/>
      </w:tblPr>
      <w:tblGrid>
        <w:gridCol w:w="10490"/>
      </w:tblGrid>
      <w:tr w:rsidR="009D0D01" w:rsidRPr="00755EBE" w14:paraId="24461FC7" w14:textId="77777777" w:rsidTr="00664813">
        <w:trPr>
          <w:trHeight w:val="281"/>
        </w:trPr>
        <w:tc>
          <w:tcPr>
            <w:tcW w:w="1049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88CFE0"/>
            <w:vAlign w:val="center"/>
          </w:tcPr>
          <w:p w14:paraId="1E07975A" w14:textId="2E9F1B20" w:rsidR="008248E5" w:rsidRPr="00252856" w:rsidRDefault="008248E5" w:rsidP="008248E5">
            <w:pPr>
              <w:pStyle w:val="Prrafodelista"/>
              <w:numPr>
                <w:ilvl w:val="0"/>
                <w:numId w:val="7"/>
              </w:numPr>
              <w:spacing w:after="0"/>
              <w:ind w:left="306" w:hanging="284"/>
              <w:rPr>
                <w:rFonts w:ascii="Arial Narrow" w:hAnsi="Arial Narrow"/>
                <w:b/>
                <w:bCs/>
                <w:sz w:val="22"/>
                <w:szCs w:val="22"/>
                <w:lang w:val="es-ES_tradnl" w:eastAsia="es-ES"/>
              </w:rPr>
            </w:pPr>
            <w:r w:rsidRPr="00252856">
              <w:rPr>
                <w:rFonts w:ascii="Arial Narrow" w:hAnsi="Arial Narrow"/>
                <w:b/>
                <w:bCs/>
                <w:sz w:val="22"/>
                <w:szCs w:val="22"/>
                <w:lang w:val="es-ES_tradnl" w:eastAsia="es-ES"/>
              </w:rPr>
              <w:t>Datos del Apoderado Legal del Solicitante</w:t>
            </w:r>
          </w:p>
        </w:tc>
      </w:tr>
    </w:tbl>
    <w:tbl>
      <w:tblPr>
        <w:tblStyle w:val="Tablaconcuadrcula"/>
        <w:tblW w:w="1049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549"/>
        <w:gridCol w:w="236"/>
        <w:gridCol w:w="2459"/>
        <w:gridCol w:w="236"/>
        <w:gridCol w:w="2454"/>
        <w:gridCol w:w="236"/>
        <w:gridCol w:w="2320"/>
      </w:tblGrid>
      <w:tr w:rsidR="009D0D01" w:rsidRPr="00755EBE" w14:paraId="2E8A8E5B" w14:textId="77777777" w:rsidTr="009D0D01">
        <w:trPr>
          <w:trHeight w:val="329"/>
        </w:trPr>
        <w:tc>
          <w:tcPr>
            <w:tcW w:w="104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3DE518" w14:textId="67D4DE6A" w:rsidR="009D0D01" w:rsidRPr="00755EBE" w:rsidRDefault="009D0D01" w:rsidP="008248E5">
            <w:pPr>
              <w:pStyle w:val="Prrafodelista"/>
              <w:numPr>
                <w:ilvl w:val="1"/>
                <w:numId w:val="4"/>
              </w:numPr>
              <w:spacing w:after="0"/>
              <w:ind w:left="324" w:hanging="324"/>
              <w:rPr>
                <w:rFonts w:ascii="Arial Narrow" w:hAnsi="Arial Narrow"/>
              </w:rPr>
            </w:pPr>
            <w:r w:rsidRPr="00CE3BCE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Nombre Completo del Apoderado </w:t>
            </w:r>
            <w:r w:rsidR="0044400C" w:rsidRPr="00CE3BCE">
              <w:rPr>
                <w:rFonts w:ascii="Arial Narrow" w:hAnsi="Arial Narrow" w:cs="Arial"/>
                <w:sz w:val="16"/>
                <w:szCs w:val="16"/>
                <w:lang w:val="es-MX"/>
              </w:rPr>
              <w:t>Legal del</w:t>
            </w:r>
            <w:r w:rsidRPr="00CE3BCE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 Solicitante</w:t>
            </w:r>
          </w:p>
        </w:tc>
      </w:tr>
      <w:tr w:rsidR="009D0D01" w:rsidRPr="00755EBE" w14:paraId="26497C18" w14:textId="77777777" w:rsidTr="00961FF4">
        <w:trPr>
          <w:trHeight w:val="397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vAlign w:val="center"/>
          </w:tcPr>
          <w:p w14:paraId="1483FB39" w14:textId="77777777" w:rsidR="009D0D01" w:rsidRPr="00755EBE" w:rsidRDefault="009D0D01" w:rsidP="00961FF4">
            <w:pPr>
              <w:pStyle w:val="Prrafodelista"/>
              <w:spacing w:after="0"/>
              <w:ind w:left="38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</w:tr>
      <w:tr w:rsidR="009D0D01" w:rsidRPr="00755EBE" w14:paraId="399BC580" w14:textId="77777777" w:rsidTr="009D0D01">
        <w:trPr>
          <w:trHeight w:val="343"/>
        </w:trPr>
        <w:tc>
          <w:tcPr>
            <w:tcW w:w="79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2A7C02" w14:textId="77777777" w:rsidR="009D0D01" w:rsidRPr="00755EBE" w:rsidRDefault="009D0D01" w:rsidP="008248E5">
            <w:pPr>
              <w:pStyle w:val="Prrafodelista"/>
              <w:numPr>
                <w:ilvl w:val="1"/>
                <w:numId w:val="4"/>
              </w:numPr>
              <w:spacing w:after="0"/>
              <w:ind w:left="324" w:hanging="324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Dirección Exacta (Barrio / Colonia, calle, avenida, bloque, casa, Localidad / Municipio / Ciudad, Departamento):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44A05" w14:textId="77777777" w:rsidR="009D0D01" w:rsidRPr="00755EBE" w:rsidRDefault="009D0D01" w:rsidP="00961FF4">
            <w:pPr>
              <w:ind w:left="22"/>
              <w:rPr>
                <w:rFonts w:ascii="Arial Narrow" w:hAnsi="Arial Narrow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F86DDF" w14:textId="77777777" w:rsidR="009D0D01" w:rsidRPr="00755EBE" w:rsidRDefault="009D0D01" w:rsidP="008248E5">
            <w:pPr>
              <w:pStyle w:val="Prrafodelista"/>
              <w:numPr>
                <w:ilvl w:val="1"/>
                <w:numId w:val="4"/>
              </w:numPr>
              <w:spacing w:after="0"/>
              <w:ind w:left="230" w:hanging="284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>Numero de Colegiación</w:t>
            </w:r>
          </w:p>
        </w:tc>
      </w:tr>
      <w:tr w:rsidR="009D0D01" w:rsidRPr="00755EBE" w14:paraId="0CE5B8D4" w14:textId="77777777" w:rsidTr="00961FF4">
        <w:trPr>
          <w:trHeight w:val="624"/>
        </w:trPr>
        <w:tc>
          <w:tcPr>
            <w:tcW w:w="79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8FE6" w14:textId="77777777" w:rsidR="009D0D01" w:rsidRPr="00E56699" w:rsidRDefault="009D0D01" w:rsidP="00961FF4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414092" w14:textId="77777777" w:rsidR="009D0D01" w:rsidRPr="00E56699" w:rsidRDefault="009D0D01" w:rsidP="00961FF4">
            <w:pPr>
              <w:rPr>
                <w:rFonts w:ascii="Arial Narrow" w:hAnsi="Arial Narrow"/>
                <w:b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70EF6" w14:textId="77777777" w:rsidR="009D0D01" w:rsidRPr="00E56699" w:rsidRDefault="009D0D01" w:rsidP="00961FF4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9D0D01" w:rsidRPr="00755EBE" w14:paraId="377BF869" w14:textId="77777777" w:rsidTr="009D0D01">
        <w:trPr>
          <w:trHeight w:val="301"/>
        </w:trPr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F05F1A" w14:textId="77777777" w:rsidR="009D0D01" w:rsidRPr="00755EBE" w:rsidRDefault="009D0D01" w:rsidP="008248E5">
            <w:pPr>
              <w:pStyle w:val="Prrafodelista"/>
              <w:numPr>
                <w:ilvl w:val="1"/>
                <w:numId w:val="4"/>
              </w:numPr>
              <w:spacing w:after="0"/>
              <w:ind w:left="324" w:hanging="324"/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sz w:val="16"/>
                <w:lang w:val="es-MX"/>
              </w:rPr>
              <w:t>Teléfono Móvil</w:t>
            </w:r>
            <w:r w:rsidRPr="00755EBE">
              <w:rPr>
                <w:rFonts w:ascii="Arial Narrow" w:hAnsi="Arial Narrow"/>
                <w:sz w:val="16"/>
                <w:lang w:val="es-MX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7D4A3B" w14:textId="77777777" w:rsidR="009D0D01" w:rsidRPr="00755EBE" w:rsidRDefault="009D0D01" w:rsidP="00961FF4">
            <w:pPr>
              <w:pStyle w:val="Prrafodelista"/>
              <w:spacing w:after="0"/>
              <w:ind w:left="382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956E7C" w14:textId="77777777" w:rsidR="009D0D01" w:rsidRPr="00755EBE" w:rsidRDefault="009D0D01" w:rsidP="008248E5">
            <w:pPr>
              <w:pStyle w:val="Prrafodelista"/>
              <w:numPr>
                <w:ilvl w:val="1"/>
                <w:numId w:val="4"/>
              </w:numPr>
              <w:spacing w:after="0"/>
              <w:ind w:left="228" w:hanging="283"/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sz w:val="16"/>
                <w:lang w:val="es-MX"/>
              </w:rPr>
              <w:t>Teléfono Fijo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BC559A" w14:textId="77777777" w:rsidR="009D0D01" w:rsidRPr="00755EBE" w:rsidRDefault="009D0D01" w:rsidP="00961FF4">
            <w:pPr>
              <w:pStyle w:val="Prrafodelista"/>
              <w:spacing w:after="0"/>
              <w:ind w:left="382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50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CC486" w14:textId="77777777" w:rsidR="009D0D01" w:rsidRPr="00755EBE" w:rsidRDefault="009D0D01" w:rsidP="008248E5">
            <w:pPr>
              <w:pStyle w:val="Prrafodelista"/>
              <w:numPr>
                <w:ilvl w:val="1"/>
                <w:numId w:val="4"/>
              </w:numPr>
              <w:spacing w:after="0"/>
              <w:ind w:left="222" w:hanging="284"/>
              <w:rPr>
                <w:rFonts w:ascii="Arial Narrow" w:hAnsi="Arial Narrow"/>
                <w:sz w:val="16"/>
                <w:lang w:val="es-MX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Correo Electrónico:</w:t>
            </w:r>
          </w:p>
        </w:tc>
      </w:tr>
      <w:tr w:rsidR="009D0D01" w:rsidRPr="00755EBE" w14:paraId="2A89A06E" w14:textId="77777777" w:rsidTr="00961FF4">
        <w:trPr>
          <w:trHeight w:val="397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A2AC" w14:textId="77777777" w:rsidR="009D0D01" w:rsidRPr="00E56699" w:rsidRDefault="009D0D01" w:rsidP="00961FF4">
            <w:pPr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6E61BF" w14:textId="77777777" w:rsidR="009D0D01" w:rsidRPr="00E56699" w:rsidRDefault="009D0D01" w:rsidP="00961FF4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BE3E" w14:textId="77777777" w:rsidR="009D0D01" w:rsidRPr="00E56699" w:rsidRDefault="009D0D01" w:rsidP="00961FF4">
            <w:pPr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9732E7" w14:textId="77777777" w:rsidR="009D0D01" w:rsidRPr="00E56699" w:rsidRDefault="009D0D01" w:rsidP="00961FF4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8B4B7" w14:textId="77777777" w:rsidR="009D0D01" w:rsidRPr="00E56699" w:rsidRDefault="009D0D01" w:rsidP="00961FF4">
            <w:pPr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</w:tbl>
    <w:tbl>
      <w:tblPr>
        <w:tblpPr w:leftFromText="180" w:rightFromText="180" w:vertAnchor="text" w:horzAnchor="margin" w:tblpXSpec="center" w:tblpY="4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8CFE0"/>
        <w:tblLook w:val="04A0" w:firstRow="1" w:lastRow="0" w:firstColumn="1" w:lastColumn="0" w:noHBand="0" w:noVBand="1"/>
      </w:tblPr>
      <w:tblGrid>
        <w:gridCol w:w="10490"/>
      </w:tblGrid>
      <w:tr w:rsidR="009D0D01" w:rsidRPr="00755EBE" w14:paraId="2F8937B1" w14:textId="77777777" w:rsidTr="00252856">
        <w:trPr>
          <w:trHeight w:val="281"/>
        </w:trPr>
        <w:tc>
          <w:tcPr>
            <w:tcW w:w="1049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88CFE0"/>
            <w:vAlign w:val="center"/>
          </w:tcPr>
          <w:p w14:paraId="7CDC6E87" w14:textId="7CE4BD53" w:rsidR="00252856" w:rsidRPr="00252856" w:rsidRDefault="00252856" w:rsidP="00252856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Arial Narrow" w:hAnsi="Arial Narrow"/>
                <w:b/>
                <w:bCs/>
                <w:sz w:val="22"/>
                <w:szCs w:val="22"/>
                <w:lang w:val="es-ES_tradnl" w:eastAsia="es-ES"/>
              </w:rPr>
            </w:pPr>
            <w:r w:rsidRPr="00252856">
              <w:rPr>
                <w:rFonts w:ascii="Arial Narrow" w:hAnsi="Arial Narrow"/>
                <w:b/>
                <w:bCs/>
                <w:sz w:val="22"/>
                <w:szCs w:val="22"/>
                <w:lang w:val="es-ES_tradnl" w:eastAsia="es-ES"/>
              </w:rPr>
              <w:t>Propósito de la Solicitud</w:t>
            </w:r>
          </w:p>
        </w:tc>
      </w:tr>
    </w:tbl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4967"/>
        <w:gridCol w:w="5523"/>
      </w:tblGrid>
      <w:tr w:rsidR="009D0D01" w:rsidRPr="00D242A6" w14:paraId="072AC52A" w14:textId="77777777" w:rsidTr="00961FF4">
        <w:trPr>
          <w:trHeight w:val="262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2A4483" w14:textId="77777777" w:rsidR="009D0D01" w:rsidRDefault="009D0D01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b/>
                <w:sz w:val="16"/>
                <w:lang w:val="es-MX"/>
              </w:rPr>
            </w:pPr>
          </w:p>
          <w:p w14:paraId="71594105" w14:textId="77777777" w:rsidR="009D0D01" w:rsidRDefault="009D0D01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b/>
                <w:sz w:val="16"/>
                <w:lang w:val="es-MX"/>
              </w:rPr>
            </w:pPr>
            <w:r w:rsidRPr="006B7EAB">
              <w:rPr>
                <w:rFonts w:ascii="Arial Narrow" w:hAnsi="Arial Narrow"/>
                <w:b/>
                <w:sz w:val="16"/>
                <w:lang w:val="es-MX"/>
              </w:rPr>
              <w:t>Marque con una X la casilla correspondiente</w:t>
            </w:r>
          </w:p>
          <w:p w14:paraId="76932CCE" w14:textId="3CD9247A" w:rsidR="006B7EAB" w:rsidRPr="006B7EAB" w:rsidRDefault="006B7EAB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b/>
                <w:sz w:val="6"/>
                <w:szCs w:val="10"/>
                <w:lang w:val="es-MX"/>
              </w:rPr>
            </w:pPr>
          </w:p>
        </w:tc>
      </w:tr>
      <w:tr w:rsidR="009D0D01" w14:paraId="219C417B" w14:textId="77777777" w:rsidTr="009D0D01">
        <w:trPr>
          <w:trHeight w:val="397"/>
        </w:trPr>
        <w:tc>
          <w:tcPr>
            <w:tcW w:w="4967" w:type="dxa"/>
            <w:tcBorders>
              <w:top w:val="single" w:sz="4" w:space="0" w:color="auto"/>
            </w:tcBorders>
            <w:vAlign w:val="center"/>
          </w:tcPr>
          <w:p w14:paraId="0EDA8625" w14:textId="7F5F77C8" w:rsidR="009D0D01" w:rsidRPr="00A82238" w:rsidRDefault="00F71550" w:rsidP="00961FF4">
            <w:pPr>
              <w:pStyle w:val="Prrafodelista"/>
              <w:spacing w:after="0" w:line="240" w:lineRule="auto"/>
              <w:ind w:left="324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159089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664813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175897">
              <w:rPr>
                <w:rFonts w:ascii="Arial Narrow" w:hAnsi="Arial Narrow"/>
                <w:sz w:val="16"/>
                <w:lang w:val="es-MX"/>
              </w:rPr>
              <w:t>Persona Jurídica</w:t>
            </w:r>
          </w:p>
        </w:tc>
        <w:tc>
          <w:tcPr>
            <w:tcW w:w="5523" w:type="dxa"/>
            <w:tcBorders>
              <w:top w:val="single" w:sz="4" w:space="0" w:color="auto"/>
            </w:tcBorders>
            <w:vAlign w:val="center"/>
          </w:tcPr>
          <w:p w14:paraId="70590185" w14:textId="77777777" w:rsidR="009D0D01" w:rsidRPr="00A82238" w:rsidRDefault="00F71550" w:rsidP="00961FF4">
            <w:pPr>
              <w:pStyle w:val="Prrafodelista"/>
              <w:spacing w:after="0" w:line="240" w:lineRule="auto"/>
              <w:ind w:left="322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78149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175897">
              <w:rPr>
                <w:rFonts w:ascii="Arial Narrow" w:hAnsi="Arial Narrow"/>
                <w:sz w:val="16"/>
                <w:lang w:val="es-MX"/>
              </w:rPr>
              <w:t>Persona Natural</w:t>
            </w:r>
            <w:r w:rsidR="009D0D01" w:rsidRPr="00337025">
              <w:rPr>
                <w:rFonts w:ascii="Arial" w:hAnsi="Arial" w:cs="Arial"/>
                <w:sz w:val="16"/>
                <w:lang w:val="es-ES_tradnl"/>
              </w:rPr>
              <w:t xml:space="preserve">             </w:t>
            </w:r>
            <w:r w:rsidR="009D0D01" w:rsidRPr="00337025">
              <w:rPr>
                <w:rFonts w:ascii="Arial" w:hAnsi="Arial" w:cs="Arial"/>
                <w:lang w:val="es-ES_tradnl"/>
              </w:rPr>
              <w:t xml:space="preserve"> </w:t>
            </w:r>
          </w:p>
        </w:tc>
      </w:tr>
      <w:tr w:rsidR="009D0D01" w14:paraId="482E0BEC" w14:textId="77777777" w:rsidTr="009D0D01">
        <w:trPr>
          <w:trHeight w:val="397"/>
        </w:trPr>
        <w:tc>
          <w:tcPr>
            <w:tcW w:w="4967" w:type="dxa"/>
            <w:tcBorders>
              <w:top w:val="single" w:sz="4" w:space="0" w:color="auto"/>
            </w:tcBorders>
            <w:vAlign w:val="center"/>
          </w:tcPr>
          <w:p w14:paraId="0288D066" w14:textId="77777777" w:rsidR="009D0D01" w:rsidRPr="00175897" w:rsidRDefault="00F71550" w:rsidP="00961FF4">
            <w:pPr>
              <w:pStyle w:val="Prrafodelista"/>
              <w:spacing w:after="0" w:line="240" w:lineRule="auto"/>
              <w:ind w:left="324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129849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175897">
              <w:rPr>
                <w:rFonts w:ascii="Arial Narrow" w:hAnsi="Arial Narrow"/>
                <w:sz w:val="16"/>
                <w:lang w:val="es-MX"/>
              </w:rPr>
              <w:t>Militar / Policial</w:t>
            </w:r>
          </w:p>
        </w:tc>
        <w:tc>
          <w:tcPr>
            <w:tcW w:w="5523" w:type="dxa"/>
            <w:tcBorders>
              <w:top w:val="single" w:sz="4" w:space="0" w:color="auto"/>
            </w:tcBorders>
            <w:vAlign w:val="center"/>
          </w:tcPr>
          <w:p w14:paraId="55AF7BD2" w14:textId="77777777" w:rsidR="009D0D01" w:rsidRPr="00175897" w:rsidRDefault="00F71550" w:rsidP="00961FF4">
            <w:pPr>
              <w:pStyle w:val="Prrafodelista"/>
              <w:spacing w:after="0" w:line="240" w:lineRule="auto"/>
              <w:ind w:left="322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113587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175897">
              <w:rPr>
                <w:rFonts w:ascii="Arial Narrow" w:hAnsi="Arial Narrow"/>
                <w:sz w:val="16"/>
                <w:lang w:val="es-MX"/>
              </w:rPr>
              <w:t>Entidad Oficial / Gubernamental</w:t>
            </w:r>
          </w:p>
        </w:tc>
      </w:tr>
      <w:tr w:rsidR="009D0D01" w14:paraId="438622E0" w14:textId="77777777" w:rsidTr="009D0D01">
        <w:trPr>
          <w:trHeight w:val="397"/>
        </w:trPr>
        <w:tc>
          <w:tcPr>
            <w:tcW w:w="4967" w:type="dxa"/>
            <w:tcBorders>
              <w:top w:val="single" w:sz="4" w:space="0" w:color="auto"/>
            </w:tcBorders>
            <w:vAlign w:val="center"/>
          </w:tcPr>
          <w:p w14:paraId="298C250B" w14:textId="77777777" w:rsidR="009D0D01" w:rsidRPr="00175897" w:rsidRDefault="00F71550" w:rsidP="00961FF4">
            <w:pPr>
              <w:pStyle w:val="Prrafodelista"/>
              <w:spacing w:after="0" w:line="240" w:lineRule="auto"/>
              <w:ind w:left="324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35619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175897">
              <w:rPr>
                <w:rFonts w:ascii="Arial Narrow" w:hAnsi="Arial Narrow"/>
                <w:sz w:val="16"/>
                <w:lang w:val="es-MX"/>
              </w:rPr>
              <w:t>Grupo Voluntario</w:t>
            </w:r>
          </w:p>
        </w:tc>
        <w:tc>
          <w:tcPr>
            <w:tcW w:w="5523" w:type="dxa"/>
            <w:tcBorders>
              <w:top w:val="single" w:sz="4" w:space="0" w:color="auto"/>
            </w:tcBorders>
            <w:vAlign w:val="center"/>
          </w:tcPr>
          <w:p w14:paraId="0075D557" w14:textId="77777777" w:rsidR="009D0D01" w:rsidRPr="00175897" w:rsidRDefault="00F71550" w:rsidP="00961FF4">
            <w:pPr>
              <w:pStyle w:val="Prrafodelista"/>
              <w:spacing w:after="0" w:line="240" w:lineRule="auto"/>
              <w:ind w:left="322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144414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175897">
              <w:rPr>
                <w:rFonts w:ascii="Arial Narrow" w:hAnsi="Arial Narrow"/>
                <w:sz w:val="16"/>
                <w:lang w:val="es-MX"/>
              </w:rPr>
              <w:t>Organismo Internacional</w:t>
            </w:r>
          </w:p>
        </w:tc>
      </w:tr>
    </w:tbl>
    <w:tbl>
      <w:tblPr>
        <w:tblpPr w:leftFromText="180" w:rightFromText="180" w:vertAnchor="text" w:horzAnchor="margin" w:tblpXSpec="center" w:tblpY="4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D0D01" w:rsidRPr="00755EBE" w14:paraId="4A9D30D4" w14:textId="77777777" w:rsidTr="006B7EAB">
        <w:trPr>
          <w:trHeight w:val="281"/>
        </w:trPr>
        <w:tc>
          <w:tcPr>
            <w:tcW w:w="1049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88CFE0"/>
            <w:vAlign w:val="center"/>
          </w:tcPr>
          <w:p w14:paraId="0BF4D507" w14:textId="3727846B" w:rsidR="006B7EAB" w:rsidRPr="006B7EAB" w:rsidRDefault="006B7EAB" w:rsidP="006B7EAB">
            <w:pPr>
              <w:pStyle w:val="Prrafodelista"/>
              <w:numPr>
                <w:ilvl w:val="0"/>
                <w:numId w:val="12"/>
              </w:numPr>
              <w:spacing w:after="0"/>
              <w:rPr>
                <w:rFonts w:ascii="Arial Narrow" w:hAnsi="Arial Narrow"/>
                <w:b/>
                <w:bCs/>
                <w:sz w:val="22"/>
                <w:szCs w:val="22"/>
                <w:lang w:val="es-ES_tradnl" w:eastAsia="es-ES"/>
              </w:rPr>
            </w:pPr>
            <w:r w:rsidRPr="006B7EAB">
              <w:rPr>
                <w:rFonts w:ascii="Arial Narrow" w:hAnsi="Arial Narrow"/>
                <w:b/>
                <w:bCs/>
                <w:sz w:val="22"/>
                <w:szCs w:val="22"/>
                <w:lang w:val="es-ES_tradnl" w:eastAsia="es-ES"/>
              </w:rPr>
              <w:t>Clasificación de la Actividad del Solicitante</w:t>
            </w:r>
          </w:p>
        </w:tc>
      </w:tr>
    </w:tbl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2355"/>
        <w:gridCol w:w="2612"/>
        <w:gridCol w:w="1418"/>
        <w:gridCol w:w="1252"/>
        <w:gridCol w:w="2853"/>
      </w:tblGrid>
      <w:tr w:rsidR="009D0D01" w:rsidRPr="00175897" w14:paraId="0C5871BC" w14:textId="77777777" w:rsidTr="009D0D01">
        <w:trPr>
          <w:trHeight w:val="411"/>
        </w:trPr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671334" w14:textId="77777777" w:rsidR="009D0D01" w:rsidRPr="00175897" w:rsidRDefault="009D0D01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b/>
                <w:sz w:val="16"/>
                <w:lang w:val="es-MX"/>
              </w:rPr>
            </w:pPr>
            <w:r w:rsidRPr="00175897">
              <w:rPr>
                <w:rFonts w:ascii="Arial Narrow" w:hAnsi="Arial Narrow"/>
                <w:b/>
                <w:sz w:val="16"/>
                <w:lang w:val="es-MX"/>
              </w:rPr>
              <w:t>Marque con una X la casilla correspondiente</w:t>
            </w:r>
          </w:p>
        </w:tc>
      </w:tr>
      <w:tr w:rsidR="009D0D01" w:rsidRPr="00A82238" w14:paraId="236FF498" w14:textId="77777777" w:rsidTr="009D0D01">
        <w:trPr>
          <w:trHeight w:val="397"/>
        </w:trPr>
        <w:tc>
          <w:tcPr>
            <w:tcW w:w="2355" w:type="dxa"/>
            <w:tcBorders>
              <w:top w:val="single" w:sz="4" w:space="0" w:color="auto"/>
            </w:tcBorders>
            <w:vAlign w:val="center"/>
          </w:tcPr>
          <w:p w14:paraId="380FE37B" w14:textId="77777777" w:rsidR="009D0D01" w:rsidRPr="00A82238" w:rsidRDefault="00F71550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70236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033D5D">
              <w:rPr>
                <w:rFonts w:ascii="Arial Narrow" w:hAnsi="Arial Narrow"/>
                <w:sz w:val="16"/>
                <w:lang w:val="es-MX"/>
              </w:rPr>
              <w:t>Aficionado / Recreación</w:t>
            </w:r>
          </w:p>
        </w:tc>
        <w:tc>
          <w:tcPr>
            <w:tcW w:w="2612" w:type="dxa"/>
            <w:tcBorders>
              <w:top w:val="single" w:sz="4" w:space="0" w:color="auto"/>
            </w:tcBorders>
            <w:vAlign w:val="center"/>
          </w:tcPr>
          <w:p w14:paraId="5496C9A3" w14:textId="77777777" w:rsidR="009D0D01" w:rsidRPr="00A82238" w:rsidRDefault="00F71550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84763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033D5D">
              <w:rPr>
                <w:rFonts w:ascii="Arial Narrow" w:hAnsi="Arial Narrow"/>
                <w:sz w:val="16"/>
                <w:lang w:val="es-MX"/>
              </w:rPr>
              <w:t>Construcción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</w:tcBorders>
            <w:vAlign w:val="center"/>
          </w:tcPr>
          <w:p w14:paraId="37C257E5" w14:textId="77777777" w:rsidR="009D0D01" w:rsidRPr="00A82238" w:rsidRDefault="00F71550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25999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033D5D">
              <w:rPr>
                <w:rFonts w:ascii="Arial Narrow" w:hAnsi="Arial Narrow"/>
                <w:sz w:val="16"/>
                <w:lang w:val="es-MX"/>
              </w:rPr>
              <w:t>Servicios Financieros</w:t>
            </w:r>
          </w:p>
        </w:tc>
        <w:tc>
          <w:tcPr>
            <w:tcW w:w="2853" w:type="dxa"/>
            <w:tcBorders>
              <w:top w:val="single" w:sz="4" w:space="0" w:color="auto"/>
            </w:tcBorders>
            <w:vAlign w:val="center"/>
          </w:tcPr>
          <w:p w14:paraId="35B2B253" w14:textId="77777777" w:rsidR="009D0D01" w:rsidRPr="00A82238" w:rsidRDefault="00F71550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10143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033D5D">
              <w:rPr>
                <w:rFonts w:ascii="Arial Narrow" w:hAnsi="Arial Narrow"/>
                <w:sz w:val="16"/>
                <w:lang w:val="es-MX"/>
              </w:rPr>
              <w:t>Industria</w:t>
            </w:r>
          </w:p>
        </w:tc>
      </w:tr>
      <w:tr w:rsidR="009D0D01" w:rsidRPr="00175897" w14:paraId="7B057667" w14:textId="77777777" w:rsidTr="009D0D01">
        <w:trPr>
          <w:trHeight w:val="397"/>
        </w:trPr>
        <w:tc>
          <w:tcPr>
            <w:tcW w:w="2355" w:type="dxa"/>
            <w:tcBorders>
              <w:top w:val="single" w:sz="4" w:space="0" w:color="auto"/>
            </w:tcBorders>
            <w:vAlign w:val="center"/>
          </w:tcPr>
          <w:p w14:paraId="190727EA" w14:textId="77777777" w:rsidR="009D0D01" w:rsidRPr="00175897" w:rsidRDefault="00F71550" w:rsidP="00961FF4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179378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033D5D">
              <w:rPr>
                <w:rFonts w:ascii="Arial Narrow" w:hAnsi="Arial Narrow"/>
                <w:sz w:val="16"/>
                <w:lang w:val="es-MX"/>
              </w:rPr>
              <w:t>Servicios Agua / Electricidad</w:t>
            </w:r>
          </w:p>
        </w:tc>
        <w:tc>
          <w:tcPr>
            <w:tcW w:w="2612" w:type="dxa"/>
            <w:tcBorders>
              <w:top w:val="single" w:sz="4" w:space="0" w:color="auto"/>
            </w:tcBorders>
            <w:vAlign w:val="center"/>
          </w:tcPr>
          <w:p w14:paraId="4292F46E" w14:textId="77777777" w:rsidR="009D0D01" w:rsidRPr="00175897" w:rsidRDefault="00F71550" w:rsidP="00961FF4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129366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033D5D">
              <w:rPr>
                <w:rFonts w:ascii="Arial Narrow" w:hAnsi="Arial Narrow"/>
                <w:sz w:val="16"/>
                <w:lang w:val="es-MX"/>
              </w:rPr>
              <w:t>Minería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</w:tcBorders>
            <w:vAlign w:val="center"/>
          </w:tcPr>
          <w:p w14:paraId="1AB7F130" w14:textId="77777777" w:rsidR="009D0D01" w:rsidRPr="00175897" w:rsidRDefault="00F71550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64231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033D5D">
              <w:rPr>
                <w:rFonts w:ascii="Arial Narrow" w:hAnsi="Arial Narrow"/>
                <w:sz w:val="16"/>
                <w:lang w:val="es-MX"/>
              </w:rPr>
              <w:t>Servicios de Seguridad</w:t>
            </w:r>
          </w:p>
        </w:tc>
        <w:tc>
          <w:tcPr>
            <w:tcW w:w="2853" w:type="dxa"/>
            <w:tcBorders>
              <w:top w:val="single" w:sz="4" w:space="0" w:color="auto"/>
            </w:tcBorders>
            <w:vAlign w:val="center"/>
          </w:tcPr>
          <w:p w14:paraId="1DAC6E05" w14:textId="77777777" w:rsidR="009D0D01" w:rsidRPr="00175897" w:rsidRDefault="00F71550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3501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>
              <w:rPr>
                <w:rFonts w:ascii="Arial Narrow" w:hAnsi="Arial Narrow"/>
                <w:sz w:val="16"/>
                <w:lang w:val="es-MX"/>
              </w:rPr>
              <w:t>Comercio</w:t>
            </w:r>
          </w:p>
        </w:tc>
      </w:tr>
      <w:tr w:rsidR="009D0D01" w:rsidRPr="00175897" w14:paraId="57DF9044" w14:textId="77777777" w:rsidTr="009D0D01">
        <w:trPr>
          <w:trHeight w:val="397"/>
        </w:trPr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C3D4A" w14:textId="77777777" w:rsidR="009D0D01" w:rsidRPr="00175897" w:rsidRDefault="00F71550" w:rsidP="00961FF4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4896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033D5D">
              <w:rPr>
                <w:rFonts w:ascii="Arial Narrow" w:hAnsi="Arial Narrow"/>
                <w:sz w:val="16"/>
                <w:lang w:val="es-MX"/>
              </w:rPr>
              <w:t>Servicios Telecomunicaciones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7FAB3" w14:textId="77777777" w:rsidR="009D0D01" w:rsidRPr="00175897" w:rsidRDefault="00F71550" w:rsidP="00961FF4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146092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033D5D">
              <w:rPr>
                <w:rFonts w:ascii="Arial Narrow" w:hAnsi="Arial Narrow"/>
                <w:sz w:val="16"/>
                <w:lang w:val="es-MX"/>
              </w:rPr>
              <w:t>Transporte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9956C" w14:textId="77777777" w:rsidR="009D0D01" w:rsidRPr="00175897" w:rsidRDefault="00F71550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13564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033D5D">
              <w:rPr>
                <w:rFonts w:ascii="Arial Narrow" w:hAnsi="Arial Narrow"/>
                <w:sz w:val="16"/>
                <w:lang w:val="es-MX"/>
              </w:rPr>
              <w:t>Agricultura / Forestal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61566" w14:textId="77777777" w:rsidR="009D0D01" w:rsidRPr="00175897" w:rsidRDefault="00F71550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130067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>
              <w:rPr>
                <w:rFonts w:ascii="Arial Narrow" w:hAnsi="Arial Narrow"/>
                <w:sz w:val="16"/>
                <w:lang w:val="es-MX"/>
              </w:rPr>
              <w:t>Turismo</w:t>
            </w:r>
          </w:p>
        </w:tc>
      </w:tr>
      <w:tr w:rsidR="009D0D01" w:rsidRPr="00175897" w14:paraId="7ACC6978" w14:textId="77777777" w:rsidTr="009D0D01">
        <w:trPr>
          <w:trHeight w:val="397"/>
        </w:trPr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E72F8" w14:textId="77777777" w:rsidR="009D0D01" w:rsidRDefault="00F71550" w:rsidP="00961FF4">
            <w:pPr>
              <w:pStyle w:val="Prrafodelista"/>
              <w:spacing w:after="0" w:line="240" w:lineRule="auto"/>
              <w:ind w:left="0"/>
              <w:rPr>
                <w:rStyle w:val="CUADRITOCHEK3"/>
                <w:rFonts w:ascii="MS Gothic" w:eastAsia="MS Gothic" w:hAnsi="MS Gothic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143396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>
              <w:rPr>
                <w:rFonts w:ascii="Arial Narrow" w:hAnsi="Arial Narrow"/>
                <w:sz w:val="16"/>
                <w:lang w:val="es-MX"/>
              </w:rPr>
              <w:t>Salud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D6E02" w14:textId="77777777" w:rsidR="009D0D01" w:rsidRDefault="00F71550" w:rsidP="00961FF4">
            <w:pPr>
              <w:pStyle w:val="Prrafodelista"/>
              <w:spacing w:after="0" w:line="240" w:lineRule="auto"/>
              <w:ind w:left="0"/>
              <w:rPr>
                <w:rStyle w:val="CUADRITOCHEK3"/>
                <w:rFonts w:ascii="MS Gothic" w:eastAsia="MS Gothic" w:hAnsi="MS Gothic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10588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>
              <w:rPr>
                <w:rFonts w:ascii="Arial Narrow" w:hAnsi="Arial Narrow"/>
                <w:sz w:val="16"/>
                <w:lang w:val="es-MX"/>
              </w:rPr>
              <w:t>Educación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21B5E" w14:textId="77777777" w:rsidR="009D0D01" w:rsidRDefault="00F71550" w:rsidP="00961FF4">
            <w:pPr>
              <w:pStyle w:val="Prrafodelista"/>
              <w:spacing w:after="0" w:line="240" w:lineRule="auto"/>
              <w:ind w:left="13"/>
              <w:rPr>
                <w:rStyle w:val="CUADRITOCHEK3"/>
                <w:rFonts w:ascii="MS Gothic" w:eastAsia="MS Gothic" w:hAnsi="MS Gothic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133298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>
              <w:rPr>
                <w:rFonts w:ascii="Arial Narrow" w:hAnsi="Arial Narrow"/>
                <w:sz w:val="16"/>
                <w:lang w:val="es-MX"/>
              </w:rPr>
              <w:t xml:space="preserve">Ganadería 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0BA6A" w14:textId="77777777" w:rsidR="009D0D01" w:rsidRDefault="00F71550" w:rsidP="00961FF4">
            <w:pPr>
              <w:pStyle w:val="Prrafodelista"/>
              <w:spacing w:after="0" w:line="240" w:lineRule="auto"/>
              <w:ind w:left="13"/>
              <w:rPr>
                <w:rStyle w:val="CUADRITOCHEK3"/>
                <w:rFonts w:ascii="MS Gothic" w:eastAsia="MS Gothic" w:hAnsi="MS Gothic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175103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033D5D">
              <w:rPr>
                <w:rFonts w:ascii="Arial Narrow" w:hAnsi="Arial Narrow"/>
                <w:b/>
                <w:sz w:val="16"/>
                <w:lang w:val="es-MX"/>
              </w:rPr>
              <w:t>Otro Especifique</w:t>
            </w:r>
            <w:r w:rsidR="009D0D01">
              <w:rPr>
                <w:rFonts w:ascii="Arial Narrow" w:hAnsi="Arial Narrow"/>
                <w:b/>
                <w:sz w:val="16"/>
                <w:lang w:val="es-MX"/>
              </w:rPr>
              <w:t>:</w:t>
            </w:r>
          </w:p>
        </w:tc>
      </w:tr>
    </w:tbl>
    <w:tbl>
      <w:tblPr>
        <w:tblpPr w:leftFromText="180" w:rightFromText="180" w:vertAnchor="text" w:horzAnchor="margin" w:tblpX="-856" w:tblpY="4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8CFE0"/>
        <w:tblLook w:val="04A0" w:firstRow="1" w:lastRow="0" w:firstColumn="1" w:lastColumn="0" w:noHBand="0" w:noVBand="1"/>
      </w:tblPr>
      <w:tblGrid>
        <w:gridCol w:w="10490"/>
      </w:tblGrid>
      <w:tr w:rsidR="009D0D01" w:rsidRPr="00755EBE" w14:paraId="3711621F" w14:textId="77777777" w:rsidTr="007E31BB">
        <w:trPr>
          <w:trHeight w:val="281"/>
        </w:trPr>
        <w:tc>
          <w:tcPr>
            <w:tcW w:w="1049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88CFE0"/>
            <w:vAlign w:val="center"/>
          </w:tcPr>
          <w:p w14:paraId="0EF70F44" w14:textId="0E3A5290" w:rsidR="007E31BB" w:rsidRPr="007E31BB" w:rsidRDefault="007E31BB" w:rsidP="007E31BB">
            <w:pPr>
              <w:pStyle w:val="Prrafodelista"/>
              <w:numPr>
                <w:ilvl w:val="0"/>
                <w:numId w:val="12"/>
              </w:numPr>
              <w:spacing w:after="0"/>
              <w:rPr>
                <w:rFonts w:ascii="Arial Narrow" w:hAnsi="Arial Narrow"/>
                <w:b/>
                <w:bCs/>
                <w:sz w:val="22"/>
                <w:szCs w:val="22"/>
                <w:lang w:val="es-ES_tradnl" w:eastAsia="es-ES"/>
              </w:rPr>
            </w:pPr>
            <w:r w:rsidRPr="007E31BB">
              <w:rPr>
                <w:rFonts w:ascii="Arial Narrow" w:hAnsi="Arial Narrow"/>
                <w:b/>
                <w:bCs/>
                <w:sz w:val="22"/>
                <w:szCs w:val="22"/>
                <w:lang w:val="es-ES_tradnl" w:eastAsia="es-ES"/>
              </w:rPr>
              <w:t>Clasificación de Solicitud</w:t>
            </w:r>
          </w:p>
        </w:tc>
      </w:tr>
    </w:tbl>
    <w:p w14:paraId="30EDFE81" w14:textId="77777777" w:rsidR="009D0D01" w:rsidRDefault="009D0D01" w:rsidP="009D0D01">
      <w:pPr>
        <w:spacing w:after="0"/>
        <w:ind w:left="-851"/>
        <w:rPr>
          <w:rFonts w:ascii="Arial Narrow" w:hAnsi="Arial Narrow"/>
          <w:b/>
          <w:sz w:val="16"/>
          <w:lang w:val="es-MX"/>
        </w:rPr>
      </w:pPr>
    </w:p>
    <w:p w14:paraId="35495A07" w14:textId="77777777" w:rsidR="009D0D01" w:rsidRDefault="009D0D01" w:rsidP="009D0D01">
      <w:pPr>
        <w:spacing w:after="0"/>
        <w:ind w:left="-851"/>
      </w:pPr>
      <w:r w:rsidRPr="00033D5D">
        <w:rPr>
          <w:rFonts w:ascii="Arial Narrow" w:hAnsi="Arial Narrow"/>
          <w:b/>
          <w:sz w:val="16"/>
          <w:lang w:val="es-MX"/>
        </w:rPr>
        <w:t>Marque con una X las casillas que mejor describa su solicitud:</w:t>
      </w:r>
    </w:p>
    <w:tbl>
      <w:tblPr>
        <w:tblStyle w:val="Tablaconcuadrcula"/>
        <w:tblW w:w="1049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357"/>
        <w:gridCol w:w="2613"/>
        <w:gridCol w:w="1839"/>
        <w:gridCol w:w="832"/>
        <w:gridCol w:w="2854"/>
      </w:tblGrid>
      <w:tr w:rsidR="009D0D01" w:rsidRPr="00755EBE" w14:paraId="4E059AEE" w14:textId="77777777" w:rsidTr="009D0D01">
        <w:trPr>
          <w:trHeight w:val="345"/>
        </w:trPr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0F9D1A" w14:textId="77777777" w:rsidR="009D0D01" w:rsidRPr="00D7690A" w:rsidRDefault="009D0D01" w:rsidP="00D7690A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87" w:hanging="284"/>
              <w:rPr>
                <w:rFonts w:ascii="Arial Narrow" w:hAnsi="Arial Narrow"/>
              </w:rPr>
            </w:pPr>
            <w:r w:rsidRPr="00D7690A">
              <w:rPr>
                <w:rFonts w:ascii="Arial Narrow" w:hAnsi="Arial Narrow" w:cs="Arial"/>
                <w:sz w:val="16"/>
                <w:szCs w:val="16"/>
                <w:lang w:val="es-MX"/>
              </w:rPr>
              <w:t>Tipo de Título Habilitante: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0AD121" w14:textId="77777777" w:rsidR="009D0D01" w:rsidRPr="00D7690A" w:rsidRDefault="009D0D01" w:rsidP="00D7690A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87" w:hanging="284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033D5D">
              <w:rPr>
                <w:rFonts w:ascii="Arial Narrow" w:hAnsi="Arial Narrow" w:cs="Arial"/>
                <w:sz w:val="16"/>
                <w:szCs w:val="16"/>
                <w:lang w:val="es-MX"/>
              </w:rPr>
              <w:t>Naturaleza del Servicio</w:t>
            </w:r>
          </w:p>
        </w:tc>
      </w:tr>
      <w:tr w:rsidR="009D0D01" w:rsidRPr="00755EBE" w14:paraId="777A76D5" w14:textId="77777777" w:rsidTr="00961FF4">
        <w:trPr>
          <w:trHeight w:val="397"/>
        </w:trPr>
        <w:tc>
          <w:tcPr>
            <w:tcW w:w="6809" w:type="dxa"/>
            <w:gridSpan w:val="3"/>
            <w:tcBorders>
              <w:bottom w:val="single" w:sz="4" w:space="0" w:color="auto"/>
            </w:tcBorders>
            <w:vAlign w:val="center"/>
          </w:tcPr>
          <w:p w14:paraId="4815824A" w14:textId="77777777" w:rsidR="009D0D01" w:rsidRPr="00755EBE" w:rsidRDefault="00F71550" w:rsidP="00961FF4">
            <w:pPr>
              <w:pStyle w:val="Prrafodelista"/>
              <w:spacing w:after="0"/>
              <w:ind w:left="38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3177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752CF4">
              <w:rPr>
                <w:rFonts w:ascii="Arial Narrow" w:hAnsi="Arial Narrow"/>
                <w:sz w:val="16"/>
                <w:lang w:val="es-MX"/>
              </w:rPr>
              <w:t xml:space="preserve">Concesión  </w:t>
            </w:r>
            <w:r w:rsidR="009D0D01">
              <w:rPr>
                <w:rFonts w:ascii="Arial Narrow" w:hAnsi="Arial Narrow"/>
                <w:sz w:val="16"/>
                <w:lang w:val="es-MX"/>
              </w:rPr>
              <w:t xml:space="preserve">                     </w:t>
            </w: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110017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752CF4">
              <w:rPr>
                <w:rFonts w:ascii="Arial Narrow" w:hAnsi="Arial Narrow"/>
                <w:sz w:val="16"/>
                <w:lang w:val="es-MX"/>
              </w:rPr>
              <w:t xml:space="preserve">Permiso </w:t>
            </w:r>
            <w:r w:rsidR="009D0D01">
              <w:rPr>
                <w:rFonts w:ascii="Arial Narrow" w:hAnsi="Arial Narrow"/>
                <w:sz w:val="16"/>
                <w:lang w:val="es-MX"/>
              </w:rPr>
              <w:t xml:space="preserve">                   </w:t>
            </w:r>
            <w:r w:rsidR="009D0D01" w:rsidRPr="00752CF4">
              <w:rPr>
                <w:rFonts w:ascii="Arial Narrow" w:hAnsi="Arial Narrow"/>
                <w:sz w:val="16"/>
                <w:lang w:val="es-MX"/>
              </w:rPr>
              <w:t xml:space="preserve">   </w:t>
            </w: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139874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>
              <w:rPr>
                <w:rFonts w:ascii="Arial Narrow" w:hAnsi="Arial Narrow"/>
                <w:sz w:val="16"/>
                <w:lang w:val="es-MX"/>
              </w:rPr>
              <w:t xml:space="preserve">Registro                      </w:t>
            </w: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106082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752CF4">
              <w:rPr>
                <w:rFonts w:ascii="Arial Narrow" w:hAnsi="Arial Narrow"/>
                <w:sz w:val="16"/>
                <w:lang w:val="es-MX"/>
              </w:rPr>
              <w:t>Licencia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7C3424F3" w14:textId="77777777" w:rsidR="009D0D01" w:rsidRPr="00755EBE" w:rsidRDefault="009D0D01" w:rsidP="00961FF4">
            <w:pPr>
              <w:pStyle w:val="Prrafodelista"/>
              <w:spacing w:after="0"/>
              <w:ind w:left="38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>
              <w:rPr>
                <w:rStyle w:val="CUADRITOCHEK3"/>
                <w:rFonts w:ascii="MS Gothic" w:eastAsia="MS Gothic" w:hAnsi="MS Gothic"/>
              </w:rPr>
              <w:t xml:space="preserve">   </w:t>
            </w: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177065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CUADRITOCHEK3"/>
                <w:rFonts w:ascii="MS Gothic" w:eastAsia="MS Gothic" w:hAnsi="MS Gothic"/>
              </w:rPr>
              <w:t xml:space="preserve"> </w:t>
            </w:r>
            <w:r>
              <w:rPr>
                <w:rFonts w:ascii="Arial Narrow" w:hAnsi="Arial Narrow"/>
                <w:sz w:val="16"/>
                <w:lang w:val="es-MX"/>
              </w:rPr>
              <w:t xml:space="preserve">Público                      </w:t>
            </w: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1085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CUADRITOCHEK3"/>
                <w:rFonts w:ascii="MS Gothic" w:eastAsia="MS Gothic" w:hAnsi="MS Gothic"/>
              </w:rPr>
              <w:t xml:space="preserve"> </w:t>
            </w:r>
            <w:r>
              <w:rPr>
                <w:rFonts w:ascii="Arial Narrow" w:hAnsi="Arial Narrow"/>
                <w:sz w:val="16"/>
                <w:lang w:val="es-MX"/>
              </w:rPr>
              <w:t>Privado</w:t>
            </w:r>
          </w:p>
        </w:tc>
      </w:tr>
      <w:tr w:rsidR="009D0D01" w:rsidRPr="00175897" w14:paraId="691C598B" w14:textId="77777777" w:rsidTr="009D0D01">
        <w:trPr>
          <w:trHeight w:val="430"/>
        </w:trPr>
        <w:tc>
          <w:tcPr>
            <w:tcW w:w="104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2DD39F" w14:textId="77777777" w:rsidR="009D0D01" w:rsidRPr="00175897" w:rsidRDefault="009D0D01" w:rsidP="00D7690A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87" w:hanging="284"/>
              <w:rPr>
                <w:rFonts w:ascii="Arial Narrow" w:hAnsi="Arial Narrow"/>
                <w:b/>
                <w:sz w:val="16"/>
                <w:lang w:val="es-MX"/>
              </w:rPr>
            </w:pPr>
            <w:r>
              <w:t xml:space="preserve"> </w:t>
            </w:r>
            <w:r w:rsidRPr="00752CF4">
              <w:rPr>
                <w:rFonts w:ascii="Arial Narrow" w:hAnsi="Arial Narrow" w:cs="Arial"/>
                <w:sz w:val="16"/>
                <w:szCs w:val="16"/>
                <w:lang w:val="es-MX"/>
              </w:rPr>
              <w:t>Tipo de Trámite a Realizar:</w:t>
            </w:r>
          </w:p>
        </w:tc>
      </w:tr>
      <w:tr w:rsidR="009D0D01" w:rsidRPr="00A82238" w14:paraId="2E07094B" w14:textId="77777777" w:rsidTr="009D0D01">
        <w:trPr>
          <w:trHeight w:val="397"/>
        </w:trPr>
        <w:tc>
          <w:tcPr>
            <w:tcW w:w="2357" w:type="dxa"/>
            <w:tcBorders>
              <w:top w:val="single" w:sz="4" w:space="0" w:color="auto"/>
            </w:tcBorders>
            <w:vAlign w:val="center"/>
          </w:tcPr>
          <w:p w14:paraId="7FA42114" w14:textId="77777777" w:rsidR="009D0D01" w:rsidRPr="00A82238" w:rsidRDefault="00F71550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70556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752CF4">
              <w:rPr>
                <w:rFonts w:ascii="Arial Narrow" w:hAnsi="Arial Narrow"/>
                <w:sz w:val="16"/>
                <w:lang w:val="es-MX"/>
              </w:rPr>
              <w:t>Nueva Autorización</w:t>
            </w:r>
          </w:p>
        </w:tc>
        <w:tc>
          <w:tcPr>
            <w:tcW w:w="2613" w:type="dxa"/>
            <w:tcBorders>
              <w:top w:val="single" w:sz="4" w:space="0" w:color="auto"/>
            </w:tcBorders>
            <w:vAlign w:val="center"/>
          </w:tcPr>
          <w:p w14:paraId="5695F892" w14:textId="77777777" w:rsidR="009D0D01" w:rsidRPr="00A82238" w:rsidRDefault="00F71550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60781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752CF4">
              <w:rPr>
                <w:rFonts w:ascii="Arial Narrow" w:hAnsi="Arial Narrow"/>
                <w:sz w:val="16"/>
                <w:lang w:val="es-MX"/>
              </w:rPr>
              <w:t>Renovación de Título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</w:tcBorders>
            <w:vAlign w:val="center"/>
          </w:tcPr>
          <w:p w14:paraId="526DE011" w14:textId="77777777" w:rsidR="009D0D01" w:rsidRPr="00A82238" w:rsidRDefault="00F71550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61598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752CF4">
              <w:rPr>
                <w:rFonts w:ascii="Arial Narrow" w:hAnsi="Arial Narrow"/>
                <w:sz w:val="16"/>
                <w:lang w:val="es-MX"/>
              </w:rPr>
              <w:t>Cancelación de Título</w:t>
            </w:r>
          </w:p>
        </w:tc>
        <w:tc>
          <w:tcPr>
            <w:tcW w:w="2854" w:type="dxa"/>
            <w:tcBorders>
              <w:top w:val="single" w:sz="4" w:space="0" w:color="auto"/>
            </w:tcBorders>
            <w:vAlign w:val="center"/>
          </w:tcPr>
          <w:p w14:paraId="5C39BCA6" w14:textId="77777777" w:rsidR="009D0D01" w:rsidRPr="00A82238" w:rsidRDefault="00F71550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160927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752CF4">
              <w:rPr>
                <w:rFonts w:ascii="Arial Narrow" w:hAnsi="Arial Narrow"/>
                <w:sz w:val="16"/>
                <w:lang w:val="es-MX"/>
              </w:rPr>
              <w:t>Modificación de Título</w:t>
            </w:r>
          </w:p>
        </w:tc>
      </w:tr>
      <w:tr w:rsidR="009D0D01" w:rsidRPr="00175897" w14:paraId="154CCB55" w14:textId="77777777" w:rsidTr="009D0D01">
        <w:trPr>
          <w:trHeight w:val="397"/>
        </w:trPr>
        <w:tc>
          <w:tcPr>
            <w:tcW w:w="2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C45AE" w14:textId="77777777" w:rsidR="009D0D01" w:rsidRPr="00175897" w:rsidRDefault="00F71550" w:rsidP="00961FF4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87057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752CF4">
              <w:rPr>
                <w:rFonts w:ascii="Arial Narrow" w:hAnsi="Arial Narrow"/>
                <w:sz w:val="16"/>
                <w:lang w:val="es-MX"/>
              </w:rPr>
              <w:t>Registro</w:t>
            </w:r>
          </w:p>
        </w:tc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A1056" w14:textId="77777777" w:rsidR="009D0D01" w:rsidRPr="00175897" w:rsidRDefault="00F71550" w:rsidP="00961FF4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103531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752CF4">
              <w:rPr>
                <w:rFonts w:ascii="Arial Narrow" w:hAnsi="Arial Narrow"/>
                <w:sz w:val="16"/>
                <w:lang w:val="es-MX"/>
              </w:rPr>
              <w:t>Transferencia de Derechos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16AD8" w14:textId="77777777" w:rsidR="009D0D01" w:rsidRPr="00175897" w:rsidRDefault="00F71550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63556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752CF4">
              <w:rPr>
                <w:rFonts w:ascii="Arial Narrow" w:hAnsi="Arial Narrow"/>
                <w:sz w:val="16"/>
                <w:lang w:val="es-MX"/>
              </w:rPr>
              <w:t>Impugnación de Sanciones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C8B66" w14:textId="77777777" w:rsidR="009D0D01" w:rsidRPr="00175897" w:rsidRDefault="00F71550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48027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752CF4">
              <w:rPr>
                <w:rFonts w:ascii="Arial Narrow" w:hAnsi="Arial Narrow"/>
                <w:sz w:val="16"/>
                <w:lang w:val="es-MX"/>
              </w:rPr>
              <w:t>Recurso de Reposición</w:t>
            </w:r>
          </w:p>
        </w:tc>
      </w:tr>
      <w:tr w:rsidR="009D0D01" w:rsidRPr="00175897" w14:paraId="1B7B7837" w14:textId="77777777" w:rsidTr="009D0D01">
        <w:trPr>
          <w:trHeight w:val="397"/>
        </w:trPr>
        <w:tc>
          <w:tcPr>
            <w:tcW w:w="10495" w:type="dxa"/>
            <w:gridSpan w:val="5"/>
            <w:tcBorders>
              <w:top w:val="single" w:sz="4" w:space="0" w:color="auto"/>
            </w:tcBorders>
            <w:vAlign w:val="center"/>
          </w:tcPr>
          <w:p w14:paraId="3E213859" w14:textId="77777777" w:rsidR="009D0D01" w:rsidRDefault="00F71550" w:rsidP="00961FF4">
            <w:pPr>
              <w:pStyle w:val="Prrafodelista"/>
              <w:spacing w:after="0" w:line="240" w:lineRule="auto"/>
              <w:ind w:left="13"/>
              <w:rPr>
                <w:rStyle w:val="CUADRITOCHEK3"/>
                <w:rFonts w:ascii="MS Gothic" w:eastAsia="MS Gothic" w:hAnsi="MS Gothic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3443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D01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9D0D01" w:rsidRPr="00033D5D">
              <w:rPr>
                <w:rFonts w:ascii="Arial Narrow" w:hAnsi="Arial Narrow"/>
                <w:b/>
                <w:sz w:val="16"/>
                <w:lang w:val="es-MX"/>
              </w:rPr>
              <w:t>Otro Especifique</w:t>
            </w:r>
            <w:r w:rsidR="009D0D01">
              <w:rPr>
                <w:rFonts w:ascii="Arial Narrow" w:hAnsi="Arial Narrow"/>
                <w:b/>
                <w:sz w:val="16"/>
                <w:lang w:val="es-MX"/>
              </w:rPr>
              <w:t>:</w:t>
            </w:r>
          </w:p>
        </w:tc>
      </w:tr>
      <w:tr w:rsidR="009D0D01" w:rsidRPr="00175897" w14:paraId="5198D8B5" w14:textId="77777777" w:rsidTr="009D0D01">
        <w:trPr>
          <w:trHeight w:val="610"/>
        </w:trPr>
        <w:tc>
          <w:tcPr>
            <w:tcW w:w="104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F8D33" w14:textId="77777777" w:rsidR="009D0D01" w:rsidRPr="00752CF4" w:rsidRDefault="009D0D01" w:rsidP="00D7690A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87" w:hanging="284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752CF4">
              <w:rPr>
                <w:rFonts w:ascii="Arial Narrow" w:hAnsi="Arial Narrow" w:cs="Arial"/>
                <w:sz w:val="16"/>
                <w:szCs w:val="16"/>
                <w:lang w:val="es-MX"/>
              </w:rPr>
              <w:lastRenderedPageBreak/>
              <w:t>Título Habilitante de Referencia:</w:t>
            </w:r>
          </w:p>
        </w:tc>
      </w:tr>
      <w:tr w:rsidR="009D0D01" w:rsidRPr="00A82238" w14:paraId="038BAAD2" w14:textId="77777777" w:rsidTr="00961FF4">
        <w:trPr>
          <w:trHeight w:val="304"/>
        </w:trPr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BE8945" w14:textId="77777777" w:rsidR="009D0D01" w:rsidRPr="00BC59B6" w:rsidRDefault="009D0D01" w:rsidP="00BC59B6">
            <w:pPr>
              <w:rPr>
                <w:rFonts w:ascii="Arial Narrow" w:hAnsi="Arial Narrow"/>
                <w:sz w:val="16"/>
                <w:lang w:val="es-MX"/>
              </w:rPr>
            </w:pPr>
            <w:r w:rsidRPr="00BC59B6">
              <w:rPr>
                <w:rFonts w:ascii="Arial Narrow" w:hAnsi="Arial Narrow"/>
                <w:sz w:val="16"/>
                <w:lang w:val="es-MX"/>
              </w:rPr>
              <w:t>5.4.1 Título del Documento</w:t>
            </w:r>
          </w:p>
        </w:tc>
        <w:tc>
          <w:tcPr>
            <w:tcW w:w="55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A4FD05" w14:textId="77777777" w:rsidR="009D0D01" w:rsidRPr="00BC59B6" w:rsidRDefault="009D0D01" w:rsidP="00BC59B6">
            <w:pPr>
              <w:rPr>
                <w:rFonts w:ascii="Arial Narrow" w:hAnsi="Arial Narrow"/>
                <w:sz w:val="16"/>
                <w:lang w:val="es-MX"/>
              </w:rPr>
            </w:pPr>
            <w:r w:rsidRPr="00BC59B6">
              <w:rPr>
                <w:rFonts w:ascii="Arial Narrow" w:hAnsi="Arial Narrow"/>
                <w:sz w:val="16"/>
                <w:lang w:val="es-MX"/>
              </w:rPr>
              <w:t>5.4.2 Servicio Autorizado por el Título</w:t>
            </w:r>
          </w:p>
        </w:tc>
      </w:tr>
      <w:tr w:rsidR="009D0D01" w:rsidRPr="00A82238" w14:paraId="4C805F74" w14:textId="77777777" w:rsidTr="009D0D01">
        <w:trPr>
          <w:trHeight w:val="393"/>
        </w:trPr>
        <w:tc>
          <w:tcPr>
            <w:tcW w:w="49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4F376" w14:textId="77777777" w:rsidR="009D0D01" w:rsidRPr="00A82238" w:rsidRDefault="009D0D01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55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CC00C" w14:textId="77777777" w:rsidR="009D0D01" w:rsidRPr="00A82238" w:rsidRDefault="009D0D01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</w:p>
        </w:tc>
      </w:tr>
    </w:tbl>
    <w:tbl>
      <w:tblPr>
        <w:tblpPr w:leftFromText="180" w:rightFromText="180" w:vertAnchor="text" w:horzAnchor="margin" w:tblpX="-856" w:tblpY="4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D0D01" w:rsidRPr="00755EBE" w14:paraId="2C6437C2" w14:textId="77777777" w:rsidTr="00416104">
        <w:trPr>
          <w:trHeight w:val="281"/>
        </w:trPr>
        <w:tc>
          <w:tcPr>
            <w:tcW w:w="1049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88CFE0"/>
            <w:vAlign w:val="center"/>
          </w:tcPr>
          <w:p w14:paraId="73DACFD6" w14:textId="0225C02E" w:rsidR="00416104" w:rsidRPr="00416104" w:rsidRDefault="00416104" w:rsidP="00416104">
            <w:pPr>
              <w:pStyle w:val="Prrafodelista"/>
              <w:numPr>
                <w:ilvl w:val="0"/>
                <w:numId w:val="15"/>
              </w:numPr>
              <w:spacing w:after="0"/>
              <w:ind w:left="317" w:hanging="284"/>
              <w:rPr>
                <w:rFonts w:ascii="Arial Narrow" w:hAnsi="Arial Narrow"/>
                <w:b/>
                <w:bCs/>
                <w:sz w:val="22"/>
                <w:szCs w:val="22"/>
                <w:lang w:val="es-ES_tradnl" w:eastAsia="es-ES"/>
              </w:rPr>
            </w:pPr>
            <w:r w:rsidRPr="00416104">
              <w:rPr>
                <w:rFonts w:ascii="Arial Narrow" w:hAnsi="Arial Narrow"/>
                <w:b/>
                <w:bCs/>
                <w:sz w:val="22"/>
                <w:szCs w:val="22"/>
                <w:lang w:val="es-ES_tradnl" w:eastAsia="es-ES"/>
              </w:rPr>
              <w:t>Documentos que se Anexan</w:t>
            </w:r>
          </w:p>
        </w:tc>
      </w:tr>
    </w:tbl>
    <w:tbl>
      <w:tblPr>
        <w:tblW w:w="104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6"/>
        <w:gridCol w:w="1559"/>
        <w:gridCol w:w="3119"/>
      </w:tblGrid>
      <w:tr w:rsidR="009D0D01" w14:paraId="0AC140D2" w14:textId="77777777" w:rsidTr="00961FF4">
        <w:tc>
          <w:tcPr>
            <w:tcW w:w="567" w:type="dxa"/>
          </w:tcPr>
          <w:p w14:paraId="1BBBE06D" w14:textId="77777777" w:rsidR="009D0D01" w:rsidRPr="008F235C" w:rsidRDefault="00F71550" w:rsidP="00961FF4">
            <w:pPr>
              <w:pStyle w:val="Prrafodelista"/>
              <w:spacing w:after="0"/>
              <w:ind w:left="71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55832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46" w:type="dxa"/>
            <w:vAlign w:val="center"/>
          </w:tcPr>
          <w:p w14:paraId="119D6C00" w14:textId="77777777" w:rsidR="009D0D01" w:rsidRPr="008F235C" w:rsidRDefault="009D0D01" w:rsidP="006B7EAB">
            <w:pPr>
              <w:pStyle w:val="Prrafodelista"/>
              <w:numPr>
                <w:ilvl w:val="1"/>
                <w:numId w:val="12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8F235C">
              <w:rPr>
                <w:rFonts w:ascii="Arial Narrow" w:hAnsi="Arial Narrow" w:cs="Arial"/>
                <w:sz w:val="16"/>
                <w:szCs w:val="16"/>
                <w:lang w:val="es-MX"/>
              </w:rPr>
              <w:t>Copia autenticada del Documento de Identidad</w:t>
            </w:r>
          </w:p>
        </w:tc>
        <w:tc>
          <w:tcPr>
            <w:tcW w:w="1559" w:type="dxa"/>
            <w:vAlign w:val="center"/>
          </w:tcPr>
          <w:p w14:paraId="5F44EA87" w14:textId="77777777" w:rsidR="009D0D01" w:rsidRPr="000C6157" w:rsidRDefault="009D0D01" w:rsidP="00961FF4">
            <w:pPr>
              <w:pStyle w:val="Relleno"/>
              <w:rPr>
                <w:rFonts w:ascii="Arial Narrow" w:hAnsi="Arial Narrow" w:cs="Arial"/>
                <w:sz w:val="16"/>
                <w:szCs w:val="16"/>
              </w:rPr>
            </w:pPr>
            <w:r w:rsidRPr="000C6157">
              <w:rPr>
                <w:rFonts w:ascii="Arial Narrow" w:hAnsi="Arial Narrow" w:cs="Arial"/>
                <w:sz w:val="16"/>
                <w:szCs w:val="16"/>
              </w:rPr>
              <w:t>Folios</w:t>
            </w:r>
          </w:p>
        </w:tc>
        <w:tc>
          <w:tcPr>
            <w:tcW w:w="3119" w:type="dxa"/>
            <w:vMerge w:val="restart"/>
          </w:tcPr>
          <w:p w14:paraId="71E63586" w14:textId="77777777" w:rsidR="009D0D01" w:rsidRPr="000C6157" w:rsidRDefault="009D0D01" w:rsidP="00961FF4">
            <w:pPr>
              <w:pStyle w:val="Picture"/>
              <w:keepNext w:val="0"/>
              <w:spacing w:before="60"/>
              <w:rPr>
                <w:rFonts w:ascii="Arial Narrow" w:hAnsi="Arial Narrow" w:cs="Arial"/>
                <w:sz w:val="16"/>
                <w:lang w:val="es-ES_tradnl"/>
              </w:rPr>
            </w:pPr>
            <w:r w:rsidRPr="000C6157">
              <w:rPr>
                <w:rFonts w:ascii="Arial Narrow" w:hAnsi="Arial Narrow" w:cs="Arial"/>
                <w:sz w:val="16"/>
                <w:lang w:val="es-ES_tradnl"/>
              </w:rPr>
              <w:t>Listar Otros Documentos Anexos:</w:t>
            </w:r>
          </w:p>
          <w:p w14:paraId="27A058E2" w14:textId="77777777" w:rsidR="009D0D01" w:rsidRPr="000C6157" w:rsidRDefault="009D0D01" w:rsidP="00961FF4">
            <w:pPr>
              <w:pStyle w:val="Relleno"/>
              <w:rPr>
                <w:rFonts w:ascii="Arial Narrow" w:eastAsiaTheme="minorHAnsi" w:hAnsi="Arial Narrow" w:cs="Arial"/>
                <w:sz w:val="22"/>
                <w:szCs w:val="22"/>
                <w:lang w:val="es-HN" w:eastAsia="en-US"/>
              </w:rPr>
            </w:pPr>
          </w:p>
          <w:p w14:paraId="4D7E8BAD" w14:textId="77777777" w:rsidR="009D0D01" w:rsidRPr="000C6157" w:rsidRDefault="009D0D01" w:rsidP="00961FF4">
            <w:pPr>
              <w:pStyle w:val="Descripcin"/>
              <w:rPr>
                <w:rFonts w:ascii="Arial Narrow" w:hAnsi="Arial Narrow" w:cs="Arial"/>
                <w:lang w:val="es-ES_tradnl" w:eastAsia="es-ES"/>
              </w:rPr>
            </w:pPr>
          </w:p>
        </w:tc>
      </w:tr>
      <w:tr w:rsidR="009D0D01" w14:paraId="6D1FBC05" w14:textId="77777777" w:rsidTr="00961FF4">
        <w:tc>
          <w:tcPr>
            <w:tcW w:w="567" w:type="dxa"/>
          </w:tcPr>
          <w:p w14:paraId="32E06B04" w14:textId="77777777" w:rsidR="009D0D01" w:rsidRPr="008F235C" w:rsidRDefault="00F71550" w:rsidP="00961FF4">
            <w:pPr>
              <w:pStyle w:val="Prrafodelista"/>
              <w:spacing w:after="0"/>
              <w:ind w:left="71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31804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46" w:type="dxa"/>
            <w:vAlign w:val="center"/>
          </w:tcPr>
          <w:p w14:paraId="6676512B" w14:textId="77777777" w:rsidR="009D0D01" w:rsidRPr="008F235C" w:rsidRDefault="009D0D01" w:rsidP="006B7EAB">
            <w:pPr>
              <w:pStyle w:val="Prrafodelista"/>
              <w:numPr>
                <w:ilvl w:val="1"/>
                <w:numId w:val="12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8F235C">
              <w:rPr>
                <w:rFonts w:ascii="Arial Narrow" w:hAnsi="Arial Narrow" w:cs="Arial"/>
                <w:sz w:val="16"/>
                <w:szCs w:val="16"/>
                <w:lang w:val="es-MX"/>
              </w:rPr>
              <w:t>Copia autenticada de Escritura de Comerciante Individual</w:t>
            </w:r>
          </w:p>
        </w:tc>
        <w:tc>
          <w:tcPr>
            <w:tcW w:w="1559" w:type="dxa"/>
            <w:vAlign w:val="center"/>
          </w:tcPr>
          <w:p w14:paraId="6414BADB" w14:textId="77777777" w:rsidR="009D0D01" w:rsidRPr="000C6157" w:rsidRDefault="009D0D01" w:rsidP="00961FF4">
            <w:pPr>
              <w:pStyle w:val="Relleno"/>
              <w:rPr>
                <w:rFonts w:ascii="Arial Narrow" w:eastAsiaTheme="minorHAnsi" w:hAnsi="Arial Narrow" w:cs="Arial"/>
                <w:sz w:val="16"/>
                <w:szCs w:val="16"/>
                <w:lang w:val="es-HN" w:eastAsia="en-US"/>
              </w:rPr>
            </w:pPr>
            <w:r w:rsidRPr="000C6157">
              <w:rPr>
                <w:rFonts w:ascii="Arial Narrow" w:hAnsi="Arial Narrow" w:cs="Arial"/>
                <w:sz w:val="16"/>
                <w:szCs w:val="16"/>
              </w:rPr>
              <w:t>Folios</w:t>
            </w:r>
          </w:p>
        </w:tc>
        <w:tc>
          <w:tcPr>
            <w:tcW w:w="3119" w:type="dxa"/>
            <w:vMerge/>
          </w:tcPr>
          <w:p w14:paraId="0A515467" w14:textId="77777777" w:rsidR="009D0D01" w:rsidRPr="000C6157" w:rsidRDefault="009D0D01" w:rsidP="00961FF4">
            <w:pPr>
              <w:pStyle w:val="Picture"/>
              <w:keepNext w:val="0"/>
              <w:rPr>
                <w:rFonts w:ascii="Arial Narrow" w:hAnsi="Arial Narrow" w:cs="Arial"/>
                <w:lang w:val="es-ES_tradnl"/>
              </w:rPr>
            </w:pPr>
          </w:p>
        </w:tc>
      </w:tr>
      <w:tr w:rsidR="009D0D01" w14:paraId="65CBC083" w14:textId="77777777" w:rsidTr="00961FF4">
        <w:tc>
          <w:tcPr>
            <w:tcW w:w="567" w:type="dxa"/>
          </w:tcPr>
          <w:p w14:paraId="757D0C64" w14:textId="77777777" w:rsidR="009D0D01" w:rsidRPr="008F235C" w:rsidRDefault="00F71550" w:rsidP="00961FF4">
            <w:pPr>
              <w:pStyle w:val="Prrafodelista"/>
              <w:spacing w:after="0"/>
              <w:ind w:left="71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12668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46" w:type="dxa"/>
            <w:vAlign w:val="center"/>
          </w:tcPr>
          <w:p w14:paraId="59514CD7" w14:textId="77777777" w:rsidR="009D0D01" w:rsidRPr="008F235C" w:rsidRDefault="009D0D01" w:rsidP="006B7EAB">
            <w:pPr>
              <w:pStyle w:val="Prrafodelista"/>
              <w:numPr>
                <w:ilvl w:val="1"/>
                <w:numId w:val="12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8F235C">
              <w:rPr>
                <w:rFonts w:ascii="Arial Narrow" w:hAnsi="Arial Narrow" w:cs="Arial"/>
                <w:sz w:val="16"/>
                <w:szCs w:val="16"/>
                <w:lang w:val="es-MX"/>
              </w:rPr>
              <w:t>Copia autenticada de Escritura de Constitución de Sociedad</w:t>
            </w:r>
          </w:p>
        </w:tc>
        <w:tc>
          <w:tcPr>
            <w:tcW w:w="1559" w:type="dxa"/>
            <w:vAlign w:val="center"/>
          </w:tcPr>
          <w:p w14:paraId="1EFDBF55" w14:textId="77777777" w:rsidR="009D0D01" w:rsidRPr="000C6157" w:rsidRDefault="009D0D01" w:rsidP="00961FF4">
            <w:pPr>
              <w:pStyle w:val="Relleno"/>
              <w:rPr>
                <w:rFonts w:ascii="Arial Narrow" w:eastAsiaTheme="minorHAnsi" w:hAnsi="Arial Narrow" w:cs="Arial"/>
                <w:sz w:val="16"/>
                <w:szCs w:val="16"/>
                <w:lang w:val="es-HN" w:eastAsia="en-US"/>
              </w:rPr>
            </w:pPr>
            <w:r w:rsidRPr="000C6157">
              <w:rPr>
                <w:rFonts w:ascii="Arial Narrow" w:hAnsi="Arial Narrow" w:cs="Arial"/>
                <w:sz w:val="16"/>
                <w:szCs w:val="16"/>
              </w:rPr>
              <w:t>Folios</w:t>
            </w:r>
          </w:p>
        </w:tc>
        <w:tc>
          <w:tcPr>
            <w:tcW w:w="3119" w:type="dxa"/>
            <w:vMerge/>
          </w:tcPr>
          <w:p w14:paraId="07A1D096" w14:textId="77777777" w:rsidR="009D0D01" w:rsidRPr="000C6157" w:rsidRDefault="009D0D01" w:rsidP="00961FF4">
            <w:pPr>
              <w:pStyle w:val="Picture"/>
              <w:keepNext w:val="0"/>
              <w:rPr>
                <w:rFonts w:ascii="Arial Narrow" w:hAnsi="Arial Narrow" w:cs="Arial"/>
                <w:lang w:val="es-ES_tradnl"/>
              </w:rPr>
            </w:pPr>
          </w:p>
        </w:tc>
      </w:tr>
      <w:tr w:rsidR="009D0D01" w14:paraId="6EA1D66A" w14:textId="77777777" w:rsidTr="00961FF4">
        <w:tc>
          <w:tcPr>
            <w:tcW w:w="567" w:type="dxa"/>
          </w:tcPr>
          <w:p w14:paraId="54A5605E" w14:textId="77777777" w:rsidR="009D0D01" w:rsidRPr="008F235C" w:rsidRDefault="00F71550" w:rsidP="00961FF4">
            <w:pPr>
              <w:pStyle w:val="Prrafodelista"/>
              <w:spacing w:after="0"/>
              <w:ind w:left="71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78076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46" w:type="dxa"/>
            <w:vAlign w:val="center"/>
          </w:tcPr>
          <w:p w14:paraId="676EDCDF" w14:textId="77777777" w:rsidR="009D0D01" w:rsidRPr="008F235C" w:rsidRDefault="009D0D01" w:rsidP="006B7EAB">
            <w:pPr>
              <w:pStyle w:val="Prrafodelista"/>
              <w:numPr>
                <w:ilvl w:val="1"/>
                <w:numId w:val="12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8F235C">
              <w:rPr>
                <w:rFonts w:ascii="Arial Narrow" w:hAnsi="Arial Narrow" w:cs="Arial"/>
                <w:sz w:val="16"/>
                <w:szCs w:val="16"/>
                <w:lang w:val="es-MX"/>
              </w:rPr>
              <w:t>Resolución de Reconocimiento de Condición de Persona Jurídica</w:t>
            </w:r>
          </w:p>
        </w:tc>
        <w:tc>
          <w:tcPr>
            <w:tcW w:w="1559" w:type="dxa"/>
            <w:vAlign w:val="center"/>
          </w:tcPr>
          <w:p w14:paraId="231C5857" w14:textId="77777777" w:rsidR="009D0D01" w:rsidRPr="000C6157" w:rsidRDefault="009D0D01" w:rsidP="00961FF4">
            <w:pPr>
              <w:pStyle w:val="Relleno"/>
              <w:rPr>
                <w:rFonts w:ascii="Arial Narrow" w:eastAsiaTheme="minorHAnsi" w:hAnsi="Arial Narrow" w:cs="Arial"/>
                <w:sz w:val="16"/>
                <w:szCs w:val="16"/>
                <w:lang w:val="es-HN" w:eastAsia="en-US"/>
              </w:rPr>
            </w:pPr>
            <w:r w:rsidRPr="000C6157">
              <w:rPr>
                <w:rFonts w:ascii="Arial Narrow" w:hAnsi="Arial Narrow" w:cs="Arial"/>
                <w:sz w:val="16"/>
                <w:szCs w:val="16"/>
              </w:rPr>
              <w:t>Folios</w:t>
            </w:r>
          </w:p>
        </w:tc>
        <w:tc>
          <w:tcPr>
            <w:tcW w:w="3119" w:type="dxa"/>
            <w:vMerge/>
          </w:tcPr>
          <w:p w14:paraId="1175C8B7" w14:textId="77777777" w:rsidR="009D0D01" w:rsidRPr="000C6157" w:rsidRDefault="009D0D01" w:rsidP="00961FF4">
            <w:pPr>
              <w:pStyle w:val="Picture"/>
              <w:keepNext w:val="0"/>
              <w:rPr>
                <w:rFonts w:ascii="Arial Narrow" w:hAnsi="Arial Narrow" w:cs="Arial"/>
                <w:lang w:val="es-ES_tradnl"/>
              </w:rPr>
            </w:pPr>
          </w:p>
        </w:tc>
      </w:tr>
      <w:tr w:rsidR="009D0D01" w14:paraId="4DE4BFF7" w14:textId="77777777" w:rsidTr="00961FF4">
        <w:tc>
          <w:tcPr>
            <w:tcW w:w="567" w:type="dxa"/>
          </w:tcPr>
          <w:p w14:paraId="51AB9AB7" w14:textId="77777777" w:rsidR="009D0D01" w:rsidRPr="008F235C" w:rsidRDefault="00F71550" w:rsidP="00961FF4">
            <w:pPr>
              <w:pStyle w:val="Prrafodelista"/>
              <w:spacing w:after="0"/>
              <w:ind w:left="71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124201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46" w:type="dxa"/>
            <w:vAlign w:val="center"/>
          </w:tcPr>
          <w:p w14:paraId="3F5B4236" w14:textId="77777777" w:rsidR="009D0D01" w:rsidRPr="008F235C" w:rsidRDefault="009D0D01" w:rsidP="006B7EAB">
            <w:pPr>
              <w:pStyle w:val="Prrafodelista"/>
              <w:numPr>
                <w:ilvl w:val="1"/>
                <w:numId w:val="12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8F235C">
              <w:rPr>
                <w:rFonts w:ascii="Arial Narrow" w:hAnsi="Arial Narrow" w:cs="Arial"/>
                <w:sz w:val="16"/>
                <w:szCs w:val="16"/>
                <w:lang w:val="es-MX"/>
              </w:rPr>
              <w:t>Poder de Representación Legal</w:t>
            </w:r>
          </w:p>
        </w:tc>
        <w:tc>
          <w:tcPr>
            <w:tcW w:w="1559" w:type="dxa"/>
            <w:vAlign w:val="center"/>
          </w:tcPr>
          <w:p w14:paraId="2B07E264" w14:textId="77777777" w:rsidR="009D0D01" w:rsidRPr="000C6157" w:rsidRDefault="009D0D01" w:rsidP="00961FF4">
            <w:pPr>
              <w:pStyle w:val="Relleno"/>
              <w:rPr>
                <w:rFonts w:ascii="Arial Narrow" w:eastAsiaTheme="minorHAnsi" w:hAnsi="Arial Narrow" w:cs="Arial"/>
                <w:sz w:val="16"/>
                <w:szCs w:val="16"/>
                <w:lang w:val="es-HN" w:eastAsia="en-US"/>
              </w:rPr>
            </w:pPr>
            <w:r w:rsidRPr="000C6157">
              <w:rPr>
                <w:rFonts w:ascii="Arial Narrow" w:hAnsi="Arial Narrow" w:cs="Arial"/>
                <w:sz w:val="16"/>
                <w:szCs w:val="16"/>
              </w:rPr>
              <w:t>Folios</w:t>
            </w:r>
          </w:p>
        </w:tc>
        <w:tc>
          <w:tcPr>
            <w:tcW w:w="3119" w:type="dxa"/>
            <w:vMerge/>
          </w:tcPr>
          <w:p w14:paraId="6884E8D2" w14:textId="77777777" w:rsidR="009D0D01" w:rsidRPr="000C6157" w:rsidRDefault="009D0D01" w:rsidP="00961FF4">
            <w:pPr>
              <w:pStyle w:val="Picture"/>
              <w:keepNext w:val="0"/>
              <w:rPr>
                <w:rFonts w:ascii="Arial Narrow" w:hAnsi="Arial Narrow" w:cs="Arial"/>
                <w:lang w:val="es-ES_tradnl"/>
              </w:rPr>
            </w:pPr>
          </w:p>
        </w:tc>
      </w:tr>
      <w:tr w:rsidR="009D0D01" w14:paraId="5059BD2E" w14:textId="77777777" w:rsidTr="00961FF4">
        <w:tc>
          <w:tcPr>
            <w:tcW w:w="567" w:type="dxa"/>
          </w:tcPr>
          <w:p w14:paraId="5BA55459" w14:textId="77777777" w:rsidR="009D0D01" w:rsidRPr="008F235C" w:rsidRDefault="00F71550" w:rsidP="00961FF4">
            <w:pPr>
              <w:pStyle w:val="Prrafodelista"/>
              <w:spacing w:after="0"/>
              <w:ind w:left="71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125434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46" w:type="dxa"/>
            <w:vAlign w:val="center"/>
          </w:tcPr>
          <w:p w14:paraId="70A1D091" w14:textId="77777777" w:rsidR="009D0D01" w:rsidRPr="008F235C" w:rsidRDefault="009D0D01" w:rsidP="006B7EAB">
            <w:pPr>
              <w:pStyle w:val="Prrafodelista"/>
              <w:numPr>
                <w:ilvl w:val="1"/>
                <w:numId w:val="12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8F235C">
              <w:rPr>
                <w:rFonts w:ascii="Arial Narrow" w:hAnsi="Arial Narrow" w:cs="Arial"/>
                <w:sz w:val="16"/>
                <w:szCs w:val="16"/>
                <w:lang w:val="es-MX"/>
              </w:rPr>
              <w:t>Acreditación de Empresa Extranjera para Operar en Honduras</w:t>
            </w:r>
          </w:p>
        </w:tc>
        <w:tc>
          <w:tcPr>
            <w:tcW w:w="1559" w:type="dxa"/>
            <w:vAlign w:val="center"/>
          </w:tcPr>
          <w:p w14:paraId="0ACB3CA5" w14:textId="77777777" w:rsidR="009D0D01" w:rsidRPr="000C6157" w:rsidRDefault="009D0D01" w:rsidP="00961FF4">
            <w:pPr>
              <w:pStyle w:val="Relleno"/>
              <w:rPr>
                <w:rFonts w:ascii="Arial Narrow" w:eastAsiaTheme="minorHAnsi" w:hAnsi="Arial Narrow" w:cs="Arial"/>
                <w:sz w:val="16"/>
                <w:szCs w:val="16"/>
                <w:lang w:val="es-HN" w:eastAsia="en-US"/>
              </w:rPr>
            </w:pPr>
            <w:r w:rsidRPr="000C6157">
              <w:rPr>
                <w:rFonts w:ascii="Arial Narrow" w:hAnsi="Arial Narrow" w:cs="Arial"/>
                <w:sz w:val="16"/>
                <w:szCs w:val="16"/>
              </w:rPr>
              <w:t>Folios</w:t>
            </w:r>
          </w:p>
        </w:tc>
        <w:tc>
          <w:tcPr>
            <w:tcW w:w="3119" w:type="dxa"/>
            <w:vMerge/>
          </w:tcPr>
          <w:p w14:paraId="31E2440F" w14:textId="77777777" w:rsidR="009D0D01" w:rsidRPr="000C6157" w:rsidRDefault="009D0D01" w:rsidP="00961FF4">
            <w:pPr>
              <w:pStyle w:val="Picture"/>
              <w:keepNext w:val="0"/>
              <w:rPr>
                <w:rFonts w:ascii="Arial Narrow" w:hAnsi="Arial Narrow" w:cs="Arial"/>
                <w:lang w:val="es-ES_tradnl"/>
              </w:rPr>
            </w:pPr>
          </w:p>
        </w:tc>
      </w:tr>
      <w:tr w:rsidR="009D0D01" w14:paraId="3C68D344" w14:textId="77777777" w:rsidTr="00961FF4">
        <w:tc>
          <w:tcPr>
            <w:tcW w:w="567" w:type="dxa"/>
          </w:tcPr>
          <w:p w14:paraId="1DBB5D5D" w14:textId="77777777" w:rsidR="009D0D01" w:rsidRPr="008F235C" w:rsidRDefault="00F71550" w:rsidP="00961FF4">
            <w:pPr>
              <w:pStyle w:val="Prrafodelista"/>
              <w:spacing w:after="0"/>
              <w:ind w:left="71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111855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46" w:type="dxa"/>
            <w:vAlign w:val="center"/>
          </w:tcPr>
          <w:p w14:paraId="37F96F7C" w14:textId="77777777" w:rsidR="009D0D01" w:rsidRPr="008F235C" w:rsidRDefault="009D0D01" w:rsidP="006B7EAB">
            <w:pPr>
              <w:pStyle w:val="Prrafodelista"/>
              <w:numPr>
                <w:ilvl w:val="1"/>
                <w:numId w:val="12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8F235C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Memoria Técnica </w:t>
            </w:r>
          </w:p>
        </w:tc>
        <w:tc>
          <w:tcPr>
            <w:tcW w:w="1559" w:type="dxa"/>
            <w:vAlign w:val="center"/>
          </w:tcPr>
          <w:p w14:paraId="7736B273" w14:textId="77777777" w:rsidR="009D0D01" w:rsidRPr="000C6157" w:rsidRDefault="009D0D01" w:rsidP="00961FF4">
            <w:pPr>
              <w:pStyle w:val="Relleno"/>
              <w:rPr>
                <w:rFonts w:ascii="Arial Narrow" w:eastAsiaTheme="minorHAnsi" w:hAnsi="Arial Narrow" w:cs="Arial"/>
                <w:sz w:val="16"/>
                <w:szCs w:val="16"/>
                <w:lang w:val="es-HN" w:eastAsia="en-US"/>
              </w:rPr>
            </w:pPr>
            <w:r w:rsidRPr="000C6157">
              <w:rPr>
                <w:rFonts w:ascii="Arial Narrow" w:hAnsi="Arial Narrow" w:cs="Arial"/>
                <w:sz w:val="16"/>
                <w:szCs w:val="16"/>
              </w:rPr>
              <w:t>Folios</w:t>
            </w:r>
          </w:p>
        </w:tc>
        <w:tc>
          <w:tcPr>
            <w:tcW w:w="3119" w:type="dxa"/>
            <w:vMerge w:val="restart"/>
          </w:tcPr>
          <w:p w14:paraId="0868CDC8" w14:textId="77777777" w:rsidR="009D0D01" w:rsidRPr="000C6157" w:rsidRDefault="009D0D01" w:rsidP="00961FF4">
            <w:pPr>
              <w:pStyle w:val="Relleno"/>
              <w:rPr>
                <w:rFonts w:ascii="Arial Narrow" w:eastAsiaTheme="minorHAnsi" w:hAnsi="Arial Narrow" w:cs="Arial"/>
                <w:sz w:val="22"/>
                <w:szCs w:val="22"/>
                <w:lang w:val="es-HN" w:eastAsia="en-US"/>
              </w:rPr>
            </w:pPr>
            <w:r w:rsidRPr="000C6157">
              <w:rPr>
                <w:rFonts w:ascii="Arial Narrow" w:hAnsi="Arial Narrow" w:cs="Arial"/>
                <w:sz w:val="16"/>
              </w:rPr>
              <w:t xml:space="preserve">Total, Documentos Presentados: </w:t>
            </w:r>
          </w:p>
          <w:p w14:paraId="37AB29A1" w14:textId="77777777" w:rsidR="009D0D01" w:rsidRPr="000C6157" w:rsidRDefault="009D0D01" w:rsidP="00961FF4">
            <w:pPr>
              <w:pStyle w:val="Picture"/>
              <w:rPr>
                <w:rFonts w:ascii="Arial Narrow" w:hAnsi="Arial Narrow" w:cs="Arial"/>
                <w:lang w:val="es-ES_tradnl"/>
              </w:rPr>
            </w:pPr>
          </w:p>
        </w:tc>
      </w:tr>
      <w:tr w:rsidR="009D0D01" w14:paraId="653C51D5" w14:textId="77777777" w:rsidTr="00961FF4">
        <w:tc>
          <w:tcPr>
            <w:tcW w:w="567" w:type="dxa"/>
          </w:tcPr>
          <w:p w14:paraId="1C7DA003" w14:textId="77777777" w:rsidR="009D0D01" w:rsidRPr="008F235C" w:rsidRDefault="00F71550" w:rsidP="00961FF4">
            <w:pPr>
              <w:pStyle w:val="Prrafodelista"/>
              <w:spacing w:after="0"/>
              <w:ind w:left="71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102563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46" w:type="dxa"/>
            <w:vAlign w:val="center"/>
          </w:tcPr>
          <w:p w14:paraId="1A70516F" w14:textId="77777777" w:rsidR="009D0D01" w:rsidRPr="008F235C" w:rsidRDefault="009D0D01" w:rsidP="006B7EAB">
            <w:pPr>
              <w:pStyle w:val="Prrafodelista"/>
              <w:numPr>
                <w:ilvl w:val="1"/>
                <w:numId w:val="12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8F235C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Estudio Económico </w:t>
            </w:r>
          </w:p>
        </w:tc>
        <w:tc>
          <w:tcPr>
            <w:tcW w:w="1559" w:type="dxa"/>
            <w:vAlign w:val="center"/>
          </w:tcPr>
          <w:p w14:paraId="61F0C798" w14:textId="77777777" w:rsidR="009D0D01" w:rsidRPr="000C6157" w:rsidRDefault="009D0D01" w:rsidP="00961FF4">
            <w:pPr>
              <w:pStyle w:val="Relleno"/>
              <w:rPr>
                <w:rFonts w:ascii="Arial Narrow" w:eastAsiaTheme="minorHAnsi" w:hAnsi="Arial Narrow" w:cs="Arial"/>
                <w:sz w:val="16"/>
                <w:szCs w:val="16"/>
                <w:lang w:val="es-HN" w:eastAsia="en-US"/>
              </w:rPr>
            </w:pPr>
            <w:r w:rsidRPr="000C6157">
              <w:rPr>
                <w:rFonts w:ascii="Arial Narrow" w:hAnsi="Arial Narrow" w:cs="Arial"/>
                <w:sz w:val="16"/>
                <w:szCs w:val="16"/>
              </w:rPr>
              <w:t>Folios</w:t>
            </w:r>
          </w:p>
        </w:tc>
        <w:tc>
          <w:tcPr>
            <w:tcW w:w="3119" w:type="dxa"/>
            <w:vMerge/>
          </w:tcPr>
          <w:p w14:paraId="6D25FBDD" w14:textId="77777777" w:rsidR="009D0D01" w:rsidRPr="000C6157" w:rsidRDefault="009D0D01" w:rsidP="00961FF4">
            <w:pPr>
              <w:pStyle w:val="Picture"/>
              <w:keepNext w:val="0"/>
              <w:rPr>
                <w:rFonts w:ascii="Arial Narrow" w:hAnsi="Arial Narrow" w:cs="Arial"/>
                <w:sz w:val="16"/>
                <w:lang w:val="es-ES_tradnl"/>
              </w:rPr>
            </w:pPr>
          </w:p>
        </w:tc>
      </w:tr>
      <w:tr w:rsidR="009D0D01" w14:paraId="16B6F552" w14:textId="77777777" w:rsidTr="00961FF4">
        <w:tc>
          <w:tcPr>
            <w:tcW w:w="567" w:type="dxa"/>
          </w:tcPr>
          <w:p w14:paraId="561C3EA8" w14:textId="77777777" w:rsidR="009D0D01" w:rsidRPr="008F235C" w:rsidRDefault="00F71550" w:rsidP="00961FF4">
            <w:pPr>
              <w:pStyle w:val="Prrafodelista"/>
              <w:spacing w:after="0"/>
              <w:ind w:left="71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143389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46" w:type="dxa"/>
            <w:vAlign w:val="center"/>
          </w:tcPr>
          <w:p w14:paraId="149C8A8D" w14:textId="77777777" w:rsidR="009D0D01" w:rsidRPr="008F235C" w:rsidRDefault="009D0D01" w:rsidP="006B7EAB">
            <w:pPr>
              <w:pStyle w:val="Prrafodelista"/>
              <w:numPr>
                <w:ilvl w:val="1"/>
                <w:numId w:val="12"/>
              </w:numPr>
              <w:spacing w:after="0"/>
              <w:rPr>
                <w:rFonts w:ascii="Arial Narrow" w:hAnsi="Arial Narrow"/>
                <w:lang w:val="es-MX"/>
              </w:rPr>
            </w:pPr>
            <w:r w:rsidRPr="008F235C">
              <w:rPr>
                <w:rFonts w:ascii="Arial Narrow" w:hAnsi="Arial Narrow" w:cs="Arial"/>
                <w:sz w:val="16"/>
                <w:szCs w:val="16"/>
                <w:lang w:val="es-MX"/>
              </w:rPr>
              <w:t>Modelo de Contrato Tipo</w:t>
            </w:r>
          </w:p>
        </w:tc>
        <w:tc>
          <w:tcPr>
            <w:tcW w:w="1559" w:type="dxa"/>
            <w:vAlign w:val="center"/>
          </w:tcPr>
          <w:p w14:paraId="547BFCB1" w14:textId="77777777" w:rsidR="009D0D01" w:rsidRPr="000C6157" w:rsidRDefault="009D0D01" w:rsidP="00961FF4">
            <w:pPr>
              <w:pStyle w:val="Relleno"/>
              <w:rPr>
                <w:rFonts w:ascii="Arial Narrow" w:eastAsiaTheme="minorHAnsi" w:hAnsi="Arial Narrow" w:cs="Arial"/>
                <w:sz w:val="16"/>
                <w:szCs w:val="16"/>
                <w:lang w:val="es-HN" w:eastAsia="en-US"/>
              </w:rPr>
            </w:pPr>
            <w:r w:rsidRPr="000C6157">
              <w:rPr>
                <w:rFonts w:ascii="Arial Narrow" w:hAnsi="Arial Narrow" w:cs="Arial"/>
                <w:sz w:val="16"/>
                <w:szCs w:val="16"/>
              </w:rPr>
              <w:t>Folios</w:t>
            </w:r>
          </w:p>
        </w:tc>
        <w:tc>
          <w:tcPr>
            <w:tcW w:w="3119" w:type="dxa"/>
            <w:vMerge w:val="restart"/>
          </w:tcPr>
          <w:p w14:paraId="3399F85B" w14:textId="77777777" w:rsidR="009D0D01" w:rsidRPr="000C6157" w:rsidRDefault="009D0D01" w:rsidP="00961FF4">
            <w:pPr>
              <w:pStyle w:val="Relleno"/>
              <w:rPr>
                <w:rFonts w:ascii="Arial Narrow" w:eastAsiaTheme="minorHAnsi" w:hAnsi="Arial Narrow" w:cs="Arial"/>
                <w:sz w:val="16"/>
                <w:szCs w:val="16"/>
                <w:lang w:val="es-HN" w:eastAsia="en-US"/>
              </w:rPr>
            </w:pPr>
            <w:r w:rsidRPr="000C6157">
              <w:rPr>
                <w:rFonts w:ascii="Arial Narrow" w:hAnsi="Arial Narrow" w:cs="Arial"/>
                <w:sz w:val="16"/>
                <w:szCs w:val="16"/>
              </w:rPr>
              <w:t xml:space="preserve">Total, de Folios Presentados: </w:t>
            </w:r>
          </w:p>
          <w:p w14:paraId="34D97DAC" w14:textId="77777777" w:rsidR="009D0D01" w:rsidRPr="000C6157" w:rsidRDefault="009D0D01" w:rsidP="00961FF4">
            <w:pPr>
              <w:pStyle w:val="Pregunta"/>
              <w:spacing w:line="240" w:lineRule="auto"/>
              <w:rPr>
                <w:rFonts w:ascii="Arial Narrow" w:hAnsi="Arial Narrow" w:cs="Arial"/>
                <w:szCs w:val="16"/>
                <w:lang w:val="es-ES_tradnl"/>
              </w:rPr>
            </w:pPr>
          </w:p>
        </w:tc>
      </w:tr>
      <w:tr w:rsidR="009D0D01" w14:paraId="366AC2D3" w14:textId="77777777" w:rsidTr="00961FF4">
        <w:tc>
          <w:tcPr>
            <w:tcW w:w="567" w:type="dxa"/>
          </w:tcPr>
          <w:p w14:paraId="03EE095C" w14:textId="77777777" w:rsidR="009D0D01" w:rsidRPr="008F235C" w:rsidRDefault="00F71550" w:rsidP="00961FF4">
            <w:pPr>
              <w:pStyle w:val="Prrafodelista"/>
              <w:spacing w:after="0"/>
              <w:ind w:left="71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88267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9D0D01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46" w:type="dxa"/>
            <w:vAlign w:val="center"/>
          </w:tcPr>
          <w:p w14:paraId="5DE9B53C" w14:textId="77777777" w:rsidR="009D0D01" w:rsidRPr="008F235C" w:rsidRDefault="009D0D01" w:rsidP="006B7EAB">
            <w:pPr>
              <w:pStyle w:val="Prrafodelista"/>
              <w:numPr>
                <w:ilvl w:val="1"/>
                <w:numId w:val="12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8F235C">
              <w:rPr>
                <w:rFonts w:ascii="Arial Narrow" w:hAnsi="Arial Narrow" w:cs="Arial"/>
                <w:sz w:val="16"/>
                <w:szCs w:val="16"/>
                <w:lang w:val="es-MX"/>
              </w:rPr>
              <w:t>Otro</w:t>
            </w: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s Documentos Anexos </w:t>
            </w:r>
            <w:r w:rsidRPr="008F235C">
              <w:rPr>
                <w:rFonts w:ascii="Arial Narrow" w:hAnsi="Arial Narrow" w:cs="Arial"/>
                <w:sz w:val="16"/>
                <w:szCs w:val="16"/>
                <w:lang w:val="es-MX"/>
              </w:rPr>
              <w:t>(Descripción</w:t>
            </w: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>).</w:t>
            </w:r>
          </w:p>
        </w:tc>
        <w:tc>
          <w:tcPr>
            <w:tcW w:w="1559" w:type="dxa"/>
            <w:vAlign w:val="center"/>
          </w:tcPr>
          <w:p w14:paraId="69DA9C15" w14:textId="77777777" w:rsidR="009D0D01" w:rsidRPr="000C6157" w:rsidRDefault="009D0D01" w:rsidP="00961FF4">
            <w:pPr>
              <w:pStyle w:val="Relleno"/>
              <w:rPr>
                <w:rFonts w:ascii="Arial Narrow" w:eastAsiaTheme="minorHAnsi" w:hAnsi="Arial Narrow" w:cs="Arial"/>
                <w:sz w:val="16"/>
                <w:szCs w:val="16"/>
                <w:lang w:val="es-HN" w:eastAsia="en-US"/>
              </w:rPr>
            </w:pPr>
            <w:r w:rsidRPr="000C6157">
              <w:rPr>
                <w:rFonts w:ascii="Arial Narrow" w:hAnsi="Arial Narrow" w:cs="Arial"/>
                <w:sz w:val="16"/>
                <w:szCs w:val="16"/>
              </w:rPr>
              <w:t>Folios</w:t>
            </w:r>
          </w:p>
        </w:tc>
        <w:tc>
          <w:tcPr>
            <w:tcW w:w="3119" w:type="dxa"/>
            <w:vMerge/>
          </w:tcPr>
          <w:p w14:paraId="02A2B0F1" w14:textId="77777777" w:rsidR="009D0D01" w:rsidRPr="00244639" w:rsidRDefault="009D0D01" w:rsidP="00961FF4">
            <w:pPr>
              <w:pStyle w:val="Pregunta"/>
              <w:spacing w:line="240" w:lineRule="auto"/>
              <w:rPr>
                <w:rFonts w:cs="Arial"/>
                <w:szCs w:val="16"/>
                <w:lang w:val="es-ES_tradnl"/>
              </w:rPr>
            </w:pPr>
          </w:p>
        </w:tc>
      </w:tr>
    </w:tbl>
    <w:tbl>
      <w:tblPr>
        <w:tblpPr w:leftFromText="180" w:rightFromText="180" w:vertAnchor="text" w:horzAnchor="margin" w:tblpX="-856" w:tblpY="4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16104" w:rsidRPr="00416104" w14:paraId="5DFB4ABF" w14:textId="77777777" w:rsidTr="00416104">
        <w:trPr>
          <w:trHeight w:val="281"/>
        </w:trPr>
        <w:tc>
          <w:tcPr>
            <w:tcW w:w="1049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88CFE0"/>
            <w:vAlign w:val="center"/>
          </w:tcPr>
          <w:p w14:paraId="38C0F81D" w14:textId="0933D4FF" w:rsidR="00416104" w:rsidRPr="00416104" w:rsidRDefault="00416104" w:rsidP="00416104">
            <w:pPr>
              <w:pStyle w:val="Prrafodelista"/>
              <w:numPr>
                <w:ilvl w:val="0"/>
                <w:numId w:val="15"/>
              </w:numPr>
              <w:spacing w:after="0"/>
              <w:ind w:left="317" w:hanging="284"/>
              <w:rPr>
                <w:rFonts w:ascii="Arial Narrow" w:hAnsi="Arial Narrow"/>
                <w:b/>
                <w:bCs/>
                <w:sz w:val="22"/>
                <w:szCs w:val="22"/>
                <w:lang w:val="es-ES_tradnl" w:eastAsia="es-ES"/>
              </w:rPr>
            </w:pPr>
            <w:r w:rsidRPr="00416104">
              <w:rPr>
                <w:rFonts w:ascii="Arial Narrow" w:hAnsi="Arial Narrow"/>
                <w:b/>
                <w:bCs/>
                <w:sz w:val="22"/>
                <w:szCs w:val="22"/>
                <w:lang w:val="es-ES_tradnl" w:eastAsia="es-ES"/>
              </w:rPr>
              <w:t>Declaración del Solicitante</w:t>
            </w:r>
          </w:p>
        </w:tc>
      </w:tr>
    </w:tbl>
    <w:p w14:paraId="02D86CE0" w14:textId="77777777" w:rsidR="00416104" w:rsidRDefault="00416104" w:rsidP="009D0D01">
      <w:pPr>
        <w:pStyle w:val="Picture"/>
        <w:keepNext w:val="0"/>
        <w:ind w:left="-567" w:right="-801" w:hanging="142"/>
        <w:rPr>
          <w:rFonts w:ascii="Arial Narrow" w:hAnsi="Arial Narrow" w:cs="Arial"/>
          <w:sz w:val="16"/>
          <w:szCs w:val="16"/>
          <w:lang w:val="es-ES_tradnl"/>
        </w:rPr>
      </w:pPr>
    </w:p>
    <w:p w14:paraId="0C6F75E7" w14:textId="03E3B1C1" w:rsidR="009D0D01" w:rsidRDefault="009D0D01" w:rsidP="009D0D01">
      <w:pPr>
        <w:pStyle w:val="Picture"/>
        <w:keepNext w:val="0"/>
        <w:ind w:left="-567" w:right="-801" w:hanging="142"/>
        <w:rPr>
          <w:rFonts w:ascii="Arial Narrow" w:hAnsi="Arial Narrow" w:cs="Arial"/>
          <w:sz w:val="16"/>
          <w:szCs w:val="16"/>
          <w:lang w:val="es-ES_tradnl"/>
        </w:rPr>
      </w:pPr>
      <w:r w:rsidRPr="00416104">
        <w:rPr>
          <w:rFonts w:ascii="Arial Narrow" w:hAnsi="Arial Narrow" w:cs="Arial"/>
          <w:b/>
          <w:bCs/>
          <w:sz w:val="16"/>
          <w:szCs w:val="16"/>
          <w:lang w:val="es-ES_tradnl"/>
        </w:rPr>
        <w:t>Yo, el abajo firmante, declaro que</w:t>
      </w:r>
      <w:r w:rsidRPr="00713A21">
        <w:rPr>
          <w:rFonts w:ascii="Arial Narrow" w:hAnsi="Arial Narrow" w:cs="Arial"/>
          <w:sz w:val="16"/>
          <w:szCs w:val="16"/>
          <w:lang w:val="es-ES_tradnl"/>
        </w:rPr>
        <w:t>:</w:t>
      </w:r>
    </w:p>
    <w:p w14:paraId="5126EEB0" w14:textId="77777777" w:rsidR="00416104" w:rsidRPr="00416104" w:rsidRDefault="00416104" w:rsidP="00416104">
      <w:pPr>
        <w:pStyle w:val="Descripcin"/>
        <w:spacing w:after="0"/>
        <w:rPr>
          <w:sz w:val="4"/>
          <w:szCs w:val="4"/>
          <w:lang w:val="es-ES_tradnl" w:eastAsia="es-ES"/>
        </w:rPr>
      </w:pPr>
    </w:p>
    <w:p w14:paraId="2B0AE3B4" w14:textId="77777777" w:rsidR="009D0D01" w:rsidRPr="00713A21" w:rsidRDefault="009D0D01" w:rsidP="00416104">
      <w:pPr>
        <w:numPr>
          <w:ilvl w:val="0"/>
          <w:numId w:val="6"/>
        </w:numPr>
        <w:spacing w:after="0" w:line="240" w:lineRule="auto"/>
        <w:ind w:left="-426" w:right="-801" w:hanging="283"/>
        <w:rPr>
          <w:rFonts w:ascii="Arial Narrow" w:hAnsi="Arial Narrow" w:cs="Arial"/>
          <w:sz w:val="16"/>
          <w:szCs w:val="16"/>
          <w:lang w:val="es-ES_tradnl"/>
        </w:rPr>
      </w:pPr>
      <w:r w:rsidRPr="00713A21">
        <w:rPr>
          <w:rFonts w:ascii="Arial Narrow" w:hAnsi="Arial Narrow" w:cs="Arial"/>
          <w:sz w:val="16"/>
          <w:szCs w:val="16"/>
          <w:lang w:val="es-ES_tradnl"/>
        </w:rPr>
        <w:t>a la información dada en esta solicitud y en cualquier documento que le acompaña, es verdadera y correcta en cada detalle.</w:t>
      </w:r>
    </w:p>
    <w:p w14:paraId="5BCE407D" w14:textId="77777777" w:rsidR="009D0D01" w:rsidRPr="00713A21" w:rsidRDefault="009D0D01" w:rsidP="00416104">
      <w:pPr>
        <w:numPr>
          <w:ilvl w:val="0"/>
          <w:numId w:val="6"/>
        </w:numPr>
        <w:spacing w:after="0" w:line="240" w:lineRule="auto"/>
        <w:ind w:left="-426" w:right="-801" w:hanging="283"/>
        <w:rPr>
          <w:rFonts w:ascii="Arial Narrow" w:hAnsi="Arial Narrow" w:cs="Arial"/>
          <w:sz w:val="16"/>
          <w:szCs w:val="16"/>
          <w:lang w:val="es-ES_tradnl"/>
        </w:rPr>
      </w:pPr>
      <w:r w:rsidRPr="00713A21">
        <w:rPr>
          <w:rFonts w:ascii="Arial Narrow" w:hAnsi="Arial Narrow" w:cs="Arial"/>
          <w:sz w:val="16"/>
          <w:szCs w:val="16"/>
          <w:lang w:val="es-ES_tradnl"/>
        </w:rPr>
        <w:t>Reconozco y acepto que el proporcionar información falsa en forma dolosa será motivo suficiente para la negación o revocación del título habilitante.</w:t>
      </w:r>
    </w:p>
    <w:p w14:paraId="128CDBEC" w14:textId="77777777" w:rsidR="009D0D01" w:rsidRPr="00713A21" w:rsidRDefault="009D0D01" w:rsidP="00416104">
      <w:pPr>
        <w:numPr>
          <w:ilvl w:val="0"/>
          <w:numId w:val="6"/>
        </w:numPr>
        <w:spacing w:after="0" w:line="240" w:lineRule="auto"/>
        <w:ind w:left="-426" w:right="-801" w:hanging="283"/>
        <w:rPr>
          <w:rFonts w:ascii="Arial Narrow" w:hAnsi="Arial Narrow" w:cs="Arial"/>
          <w:sz w:val="16"/>
          <w:szCs w:val="16"/>
          <w:lang w:val="es-ES_tradnl"/>
        </w:rPr>
      </w:pPr>
      <w:r w:rsidRPr="00713A21">
        <w:rPr>
          <w:rFonts w:ascii="Arial Narrow" w:hAnsi="Arial Narrow" w:cs="Arial"/>
          <w:sz w:val="16"/>
          <w:szCs w:val="16"/>
          <w:lang w:val="es-ES_tradnl"/>
        </w:rPr>
        <w:t>CONATEL tendrá en todo momento la facultad de requerir la información técnica, legal y administrativa adicional que juzgue pertinente, con relación a lo solicitado.</w:t>
      </w:r>
    </w:p>
    <w:tbl>
      <w:tblPr>
        <w:tblStyle w:val="Tablaconcuadrcula"/>
        <w:tblW w:w="1049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820"/>
        <w:gridCol w:w="150"/>
        <w:gridCol w:w="134"/>
        <w:gridCol w:w="5391"/>
      </w:tblGrid>
      <w:tr w:rsidR="009D0D01" w:rsidRPr="00A82238" w14:paraId="3F06F2F6" w14:textId="77777777" w:rsidTr="00961FF4">
        <w:trPr>
          <w:trHeight w:val="397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DD9E6A" w14:textId="77777777" w:rsidR="009D0D01" w:rsidRDefault="009D0D01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</w:p>
          <w:p w14:paraId="11130C65" w14:textId="77777777" w:rsidR="009D0D01" w:rsidRDefault="009D0D01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</w:p>
          <w:p w14:paraId="22CF47E6" w14:textId="77777777" w:rsidR="009D0D01" w:rsidRDefault="009D0D01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</w:p>
          <w:p w14:paraId="050607CB" w14:textId="77777777" w:rsidR="009D0D01" w:rsidRDefault="009D0D01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</w:p>
          <w:p w14:paraId="5365A3ED" w14:textId="77777777" w:rsidR="009D0D01" w:rsidRDefault="009D0D01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</w:p>
          <w:p w14:paraId="7D4EA93D" w14:textId="77777777" w:rsidR="009D0D01" w:rsidRPr="00713A21" w:rsidRDefault="009D0D01" w:rsidP="00961FF4">
            <w:pPr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F89D0" w14:textId="77777777" w:rsidR="009D0D01" w:rsidRDefault="009D0D01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</w:p>
          <w:p w14:paraId="4816C5C1" w14:textId="77777777" w:rsidR="009D0D01" w:rsidRDefault="009D0D01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AD6B1C" w14:textId="77777777" w:rsidR="009D0D01" w:rsidRDefault="009D0D01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</w:p>
          <w:p w14:paraId="13F2DD87" w14:textId="77777777" w:rsidR="009D0D01" w:rsidRDefault="009D0D01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</w:p>
          <w:p w14:paraId="67293B0A" w14:textId="77777777" w:rsidR="009D0D01" w:rsidRDefault="009D0D01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</w:p>
          <w:p w14:paraId="33CAD4E9" w14:textId="77777777" w:rsidR="009D0D01" w:rsidRDefault="009D0D01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</w:p>
          <w:p w14:paraId="0756C62A" w14:textId="77777777" w:rsidR="009D0D01" w:rsidRDefault="009D0D01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</w:p>
          <w:p w14:paraId="26FCF2BB" w14:textId="77777777" w:rsidR="009D0D01" w:rsidRDefault="009D0D01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</w:p>
          <w:p w14:paraId="50F8AF9F" w14:textId="77777777" w:rsidR="009D0D01" w:rsidRDefault="009D0D01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</w:p>
          <w:p w14:paraId="6F764FBC" w14:textId="77777777" w:rsidR="009D0D01" w:rsidRDefault="009D0D01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</w:p>
          <w:p w14:paraId="28DDCB7F" w14:textId="77777777" w:rsidR="009D0D01" w:rsidRDefault="009D0D01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</w:p>
          <w:p w14:paraId="5FD485B3" w14:textId="77777777" w:rsidR="009D0D01" w:rsidRDefault="009D0D01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</w:p>
          <w:p w14:paraId="771A1790" w14:textId="77777777" w:rsidR="009D0D01" w:rsidRPr="00A82238" w:rsidRDefault="009D0D01" w:rsidP="00961FF4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9D0D01" w:rsidRPr="00A82238" w14:paraId="1C37DC66" w14:textId="77777777" w:rsidTr="00961FF4">
        <w:trPr>
          <w:trHeight w:val="397"/>
        </w:trPr>
        <w:tc>
          <w:tcPr>
            <w:tcW w:w="4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3A6C1" w14:textId="77777777" w:rsidR="009D0D01" w:rsidRPr="00713A21" w:rsidRDefault="009D0D01" w:rsidP="00961FF4">
            <w:pPr>
              <w:spacing w:after="120" w:line="264" w:lineRule="auto"/>
              <w:jc w:val="center"/>
              <w:rPr>
                <w:rFonts w:ascii="Arial Narrow" w:hAnsi="Arial Narrow"/>
                <w:sz w:val="18"/>
              </w:rPr>
            </w:pPr>
            <w:r w:rsidRPr="00713A21">
              <w:rPr>
                <w:rFonts w:ascii="Arial Narrow" w:hAnsi="Arial Narrow"/>
                <w:sz w:val="18"/>
                <w:lang w:val="es-ES_tradnl"/>
              </w:rPr>
              <w:t>Firma del Solicitante o Apoderado Legal</w:t>
            </w:r>
          </w:p>
        </w:tc>
        <w:tc>
          <w:tcPr>
            <w:tcW w:w="5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0F65C" w14:textId="77777777" w:rsidR="009D0D01" w:rsidRPr="00713A21" w:rsidRDefault="009D0D01" w:rsidP="00961FF4">
            <w:pPr>
              <w:pStyle w:val="Prrafodelista"/>
              <w:spacing w:after="0" w:line="240" w:lineRule="auto"/>
              <w:ind w:left="13"/>
              <w:jc w:val="center"/>
              <w:rPr>
                <w:rFonts w:ascii="Arial Narrow" w:hAnsi="Arial Narrow"/>
                <w:sz w:val="18"/>
                <w:lang w:val="es-MX"/>
              </w:rPr>
            </w:pPr>
            <w:r w:rsidRPr="00713A21">
              <w:rPr>
                <w:rFonts w:ascii="Arial Narrow" w:hAnsi="Arial Narrow"/>
                <w:sz w:val="18"/>
                <w:lang w:val="es-ES_tradnl"/>
              </w:rPr>
              <w:t>Lugar y Fecha</w:t>
            </w:r>
          </w:p>
        </w:tc>
      </w:tr>
    </w:tbl>
    <w:p w14:paraId="260EF8A4" w14:textId="77777777" w:rsidR="003F7B9C" w:rsidRDefault="003F7B9C"/>
    <w:p w14:paraId="27657F46" w14:textId="77777777" w:rsidR="009D0D01" w:rsidRDefault="009D0D01"/>
    <w:sectPr w:rsidR="009D0D01" w:rsidSect="009D0D01">
      <w:headerReference w:type="default" r:id="rId7"/>
      <w:footerReference w:type="default" r:id="rId8"/>
      <w:pgSz w:w="12240" w:h="15840"/>
      <w:pgMar w:top="851" w:right="1701" w:bottom="1417" w:left="1701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6A67A" w14:textId="77777777" w:rsidR="00F71550" w:rsidRDefault="00F71550" w:rsidP="009D0D01">
      <w:pPr>
        <w:spacing w:after="0" w:line="240" w:lineRule="auto"/>
      </w:pPr>
      <w:r>
        <w:separator/>
      </w:r>
    </w:p>
  </w:endnote>
  <w:endnote w:type="continuationSeparator" w:id="0">
    <w:p w14:paraId="0F5AA6A0" w14:textId="77777777" w:rsidR="00F71550" w:rsidRDefault="00F71550" w:rsidP="009D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-102261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729533021"/>
          <w:docPartObj>
            <w:docPartGallery w:val="Page Numbers (Top of Page)"/>
            <w:docPartUnique/>
          </w:docPartObj>
        </w:sdtPr>
        <w:sdtEndPr/>
        <w:sdtContent>
          <w:p w14:paraId="6FEE1A6C" w14:textId="77777777" w:rsidR="009D0D01" w:rsidRPr="00311A76" w:rsidRDefault="009D0D01" w:rsidP="009D0D01">
            <w:pPr>
              <w:pStyle w:val="Piedepgina"/>
              <w:jc w:val="right"/>
              <w:rPr>
                <w:rFonts w:ascii="Arial Narrow" w:hAnsi="Arial Narrow"/>
              </w:rPr>
            </w:pPr>
            <w:r w:rsidRPr="00311A76">
              <w:rPr>
                <w:rFonts w:ascii="Arial Narrow" w:hAnsi="Arial Narrow"/>
                <w:lang w:val="es-ES"/>
              </w:rPr>
              <w:t xml:space="preserve">Página </w:t>
            </w:r>
            <w:r w:rsidRPr="00311A76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311A76">
              <w:rPr>
                <w:rFonts w:ascii="Arial Narrow" w:hAnsi="Arial Narrow"/>
                <w:b/>
                <w:bCs/>
              </w:rPr>
              <w:instrText>PAGE</w:instrText>
            </w:r>
            <w:r w:rsidRPr="00311A76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B5263C">
              <w:rPr>
                <w:rFonts w:ascii="Arial Narrow" w:hAnsi="Arial Narrow"/>
                <w:b/>
                <w:bCs/>
                <w:noProof/>
              </w:rPr>
              <w:t>3</w:t>
            </w:r>
            <w:r w:rsidRPr="00311A76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311A76">
              <w:rPr>
                <w:rFonts w:ascii="Arial Narrow" w:hAnsi="Arial Narrow"/>
                <w:lang w:val="es-ES"/>
              </w:rPr>
              <w:t xml:space="preserve"> de </w:t>
            </w:r>
            <w:r w:rsidRPr="00311A76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311A76">
              <w:rPr>
                <w:rFonts w:ascii="Arial Narrow" w:hAnsi="Arial Narrow"/>
                <w:b/>
                <w:bCs/>
              </w:rPr>
              <w:instrText>NUMPAGES</w:instrText>
            </w:r>
            <w:r w:rsidRPr="00311A76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B5263C">
              <w:rPr>
                <w:rFonts w:ascii="Arial Narrow" w:hAnsi="Arial Narrow"/>
                <w:b/>
                <w:bCs/>
                <w:noProof/>
              </w:rPr>
              <w:t>3</w:t>
            </w:r>
            <w:r w:rsidRPr="00311A76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78A1D0" w14:textId="77777777" w:rsidR="009D0D01" w:rsidRDefault="009D0D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89098" w14:textId="77777777" w:rsidR="00F71550" w:rsidRDefault="00F71550" w:rsidP="009D0D01">
      <w:pPr>
        <w:spacing w:after="0" w:line="240" w:lineRule="auto"/>
      </w:pPr>
      <w:r>
        <w:separator/>
      </w:r>
    </w:p>
  </w:footnote>
  <w:footnote w:type="continuationSeparator" w:id="0">
    <w:p w14:paraId="5FA03574" w14:textId="77777777" w:rsidR="00F71550" w:rsidRDefault="00F71550" w:rsidP="009D0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CDBFE" w14:textId="21609C68" w:rsidR="009A2609" w:rsidRDefault="009A2609"/>
  <w:tbl>
    <w:tblPr>
      <w:tblStyle w:val="Tablaconcuadrcula"/>
      <w:tblW w:w="10490" w:type="dxa"/>
      <w:tblInd w:w="-856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5246"/>
      <w:gridCol w:w="2277"/>
      <w:gridCol w:w="1692"/>
      <w:gridCol w:w="1275"/>
    </w:tblGrid>
    <w:tr w:rsidR="009A2609" w14:paraId="3EA36904" w14:textId="77777777" w:rsidTr="0001705D">
      <w:trPr>
        <w:trHeight w:val="835"/>
      </w:trPr>
      <w:tc>
        <w:tcPr>
          <w:tcW w:w="524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39CBC3DC" w14:textId="77777777" w:rsidR="009A2609" w:rsidRDefault="009A2609" w:rsidP="009A2609">
          <w:pPr>
            <w:ind w:left="164"/>
            <w:jc w:val="center"/>
          </w:pPr>
          <w:r w:rsidRPr="00143D86">
            <w:rPr>
              <w:noProof/>
            </w:rPr>
            <w:drawing>
              <wp:inline distT="0" distB="0" distL="0" distR="0" wp14:anchorId="78658B3F" wp14:editId="6A9BD9FC">
                <wp:extent cx="1644733" cy="682979"/>
                <wp:effectExtent l="0" t="0" r="0" b="317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4733" cy="6829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5925B3B3" w14:textId="225C5D4F" w:rsidR="009A2609" w:rsidRDefault="009A2609" w:rsidP="009A2609">
          <w:pPr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SOLICITUD DE SERVICIOS</w:t>
          </w:r>
        </w:p>
      </w:tc>
      <w:tc>
        <w:tcPr>
          <w:tcW w:w="1275" w:type="dxa"/>
          <w:vMerge w:val="restart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166BBFA2" w14:textId="6796BB49" w:rsidR="009A2609" w:rsidRDefault="009A2609" w:rsidP="009A2609">
          <w:pPr>
            <w:jc w:val="center"/>
            <w:rPr>
              <w:rFonts w:ascii="Arial Narrow" w:hAnsi="Arial Narrow" w:cs="Arial"/>
              <w:b/>
            </w:rPr>
          </w:pPr>
          <w:r w:rsidRPr="00442199">
            <w:rPr>
              <w:rFonts w:ascii="Arial Narrow" w:hAnsi="Arial Narrow" w:cs="Arial"/>
              <w:b/>
            </w:rPr>
            <w:t xml:space="preserve">FORMA </w:t>
          </w:r>
          <w:r>
            <w:rPr>
              <w:rFonts w:ascii="Arial Narrow" w:hAnsi="Arial Narrow" w:cs="Arial"/>
              <w:b/>
            </w:rPr>
            <w:t>100</w:t>
          </w:r>
        </w:p>
      </w:tc>
    </w:tr>
    <w:tr w:rsidR="009A2609" w14:paraId="3CC389D7" w14:textId="77777777" w:rsidTr="0001705D">
      <w:trPr>
        <w:trHeight w:val="42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1E009D04" w14:textId="77777777" w:rsidR="009A2609" w:rsidRDefault="009A2609" w:rsidP="009A2609"/>
      </w:tc>
      <w:tc>
        <w:tcPr>
          <w:tcW w:w="3969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18945EC6" w14:textId="77777777" w:rsidR="009A2609" w:rsidRDefault="009A2609" w:rsidP="009A2609">
          <w:pPr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HOJA PRINCIPAL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0F048DE0" w14:textId="77777777" w:rsidR="009A2609" w:rsidRDefault="009A2609" w:rsidP="009A2609">
          <w:pPr>
            <w:rPr>
              <w:rFonts w:ascii="Arial Narrow" w:hAnsi="Arial Narrow" w:cs="Arial"/>
              <w:b/>
            </w:rPr>
          </w:pPr>
        </w:p>
      </w:tc>
    </w:tr>
    <w:tr w:rsidR="009A2609" w14:paraId="72E47D8B" w14:textId="77777777" w:rsidTr="0001705D">
      <w:trPr>
        <w:trHeight w:val="70"/>
      </w:trPr>
      <w:tc>
        <w:tcPr>
          <w:tcW w:w="10490" w:type="dxa"/>
          <w:gridSpan w:val="4"/>
          <w:tcBorders>
            <w:top w:val="nil"/>
            <w:left w:val="single" w:sz="4" w:space="0" w:color="auto"/>
            <w:bottom w:val="single" w:sz="4" w:space="0" w:color="808080" w:themeColor="background1" w:themeShade="80"/>
            <w:right w:val="single" w:sz="4" w:space="0" w:color="auto"/>
          </w:tcBorders>
          <w:shd w:val="clear" w:color="auto" w:fill="88CFE0"/>
          <w:vAlign w:val="center"/>
        </w:tcPr>
        <w:p w14:paraId="348BD12D" w14:textId="77777777" w:rsidR="009A2609" w:rsidRDefault="009A2609" w:rsidP="009A2609">
          <w:pPr>
            <w:rPr>
              <w:rFonts w:ascii="Arial Narrow" w:hAnsi="Arial Narrow" w:cs="Arial"/>
              <w:sz w:val="2"/>
              <w:szCs w:val="18"/>
            </w:rPr>
          </w:pPr>
        </w:p>
      </w:tc>
    </w:tr>
    <w:tr w:rsidR="009A2609" w14:paraId="52D960DB" w14:textId="77777777" w:rsidTr="0001705D">
      <w:trPr>
        <w:trHeight w:val="316"/>
      </w:trPr>
      <w:tc>
        <w:tcPr>
          <w:tcW w:w="7523" w:type="dxa"/>
          <w:gridSpan w:val="2"/>
          <w:tcBorders>
            <w:top w:val="single" w:sz="4" w:space="0" w:color="808080" w:themeColor="background1" w:themeShade="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42B1214D" w14:textId="77777777" w:rsidR="009A2609" w:rsidRDefault="009A2609" w:rsidP="009A2609">
          <w:pPr>
            <w:rPr>
              <w:rFonts w:ascii="Arial Narrow" w:hAnsi="Arial Narrow" w:cs="Arial"/>
              <w:b/>
            </w:rPr>
          </w:pPr>
        </w:p>
      </w:tc>
      <w:tc>
        <w:tcPr>
          <w:tcW w:w="2967" w:type="dxa"/>
          <w:gridSpan w:val="2"/>
          <w:tcBorders>
            <w:top w:val="single" w:sz="4" w:space="0" w:color="808080" w:themeColor="background1" w:themeShade="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0575EB7" w14:textId="5AFE4F44" w:rsidR="009A2609" w:rsidRDefault="00FF656C" w:rsidP="009A2609">
          <w:pPr>
            <w:jc w:val="right"/>
            <w:rPr>
              <w:rFonts w:ascii="Arial Narrow" w:hAnsi="Arial Narrow" w:cs="Arial"/>
              <w:b/>
            </w:rPr>
          </w:pPr>
          <w:r w:rsidRPr="00FF656C">
            <w:rPr>
              <w:rFonts w:ascii="Arial Narrow" w:hAnsi="Arial Narrow" w:cs="Arial"/>
              <w:b/>
              <w:sz w:val="18"/>
              <w:szCs w:val="18"/>
            </w:rPr>
            <w:t>VERSION: 1</w:t>
          </w:r>
        </w:p>
      </w:tc>
    </w:tr>
  </w:tbl>
  <w:p w14:paraId="7AF25C9B" w14:textId="08E4C07C" w:rsidR="009D0D01" w:rsidRDefault="009D0D01" w:rsidP="009D0D01">
    <w:pPr>
      <w:pStyle w:val="Ttulo2"/>
      <w:numPr>
        <w:ilvl w:val="0"/>
        <w:numId w:val="0"/>
      </w:numPr>
      <w:spacing w:before="0" w:line="240" w:lineRule="auto"/>
      <w:ind w:left="-851" w:right="-801"/>
      <w:rPr>
        <w:rFonts w:ascii="Arial Narrow" w:hAnsi="Arial Narrow" w:cs="Arial"/>
        <w:b/>
        <w:i/>
        <w:color w:val="000000" w:themeColor="text1"/>
        <w:sz w:val="16"/>
      </w:rPr>
    </w:pPr>
    <w:r w:rsidRPr="00115E1E">
      <w:rPr>
        <w:rFonts w:ascii="Arial Narrow" w:hAnsi="Arial Narrow" w:cs="Arial"/>
        <w:b/>
        <w:i/>
        <w:color w:val="000000" w:themeColor="text1"/>
        <w:sz w:val="16"/>
      </w:rPr>
      <w:t>Nota: Favor llenar este formulario en letra de molde o a máquina. Las instrucciones de llenado de este formato se anexan al final.</w:t>
    </w:r>
  </w:p>
  <w:p w14:paraId="4AB917A8" w14:textId="77777777" w:rsidR="00B34A9F" w:rsidRPr="00B34A9F" w:rsidRDefault="00B34A9F" w:rsidP="00B34A9F">
    <w:pPr>
      <w:spacing w:after="0"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4FC"/>
    <w:multiLevelType w:val="hybridMultilevel"/>
    <w:tmpl w:val="B7805184"/>
    <w:lvl w:ilvl="0" w:tplc="BFC0D932">
      <w:start w:val="1"/>
      <w:numFmt w:val="decimal"/>
      <w:lvlText w:val="5.%1"/>
      <w:lvlJc w:val="left"/>
      <w:pPr>
        <w:ind w:left="1080" w:hanging="360"/>
      </w:pPr>
      <w:rPr>
        <w:rFonts w:hint="default"/>
        <w:sz w:val="16"/>
        <w:szCs w:val="16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3B86"/>
    <w:multiLevelType w:val="hybridMultilevel"/>
    <w:tmpl w:val="9A0C44E6"/>
    <w:lvl w:ilvl="0" w:tplc="D06E8D1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830BF"/>
    <w:multiLevelType w:val="multilevel"/>
    <w:tmpl w:val="9A401112"/>
    <w:lvl w:ilvl="0">
      <w:start w:val="1"/>
      <w:numFmt w:val="decimal"/>
      <w:lvlText w:val="%1."/>
      <w:lvlJc w:val="left"/>
      <w:pPr>
        <w:ind w:left="382" w:hanging="360"/>
      </w:pPr>
      <w:rPr>
        <w:rFonts w:ascii="Arial Narrow" w:eastAsia="Times New Roman" w:hAnsi="Arial Narrow" w:hint="default"/>
        <w:b/>
        <w:bCs/>
        <w:color w:val="auto"/>
        <w:sz w:val="22"/>
        <w:szCs w:val="22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ascii="Arial Narrow" w:hAnsi="Arial Narrow"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3" w15:restartNumberingAfterBreak="0">
    <w:nsid w:val="30E21402"/>
    <w:multiLevelType w:val="hybridMultilevel"/>
    <w:tmpl w:val="D67A8FF0"/>
    <w:lvl w:ilvl="0" w:tplc="508A1894">
      <w:start w:val="6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sz w:val="22"/>
        <w:szCs w:val="22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567FF"/>
    <w:multiLevelType w:val="multilevel"/>
    <w:tmpl w:val="915ABA08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5" w15:restartNumberingAfterBreak="0">
    <w:nsid w:val="3DA700F0"/>
    <w:multiLevelType w:val="multilevel"/>
    <w:tmpl w:val="D9D44C0E"/>
    <w:lvl w:ilvl="0">
      <w:start w:val="4"/>
      <w:numFmt w:val="decimal"/>
      <w:lvlText w:val="%1."/>
      <w:lvlJc w:val="left"/>
      <w:pPr>
        <w:ind w:left="382" w:hanging="360"/>
      </w:pPr>
      <w:rPr>
        <w:rFonts w:ascii="Arial Narrow" w:eastAsia="Times New Roman" w:hAnsi="Arial Narrow" w:hint="default"/>
        <w:b/>
        <w:bCs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6" w15:restartNumberingAfterBreak="0">
    <w:nsid w:val="4BF70522"/>
    <w:multiLevelType w:val="hybridMultilevel"/>
    <w:tmpl w:val="04020EEE"/>
    <w:lvl w:ilvl="0" w:tplc="43AA44D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D6944"/>
    <w:multiLevelType w:val="singleLevel"/>
    <w:tmpl w:val="7F463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" w15:restartNumberingAfterBreak="0">
    <w:nsid w:val="556A01BD"/>
    <w:multiLevelType w:val="multilevel"/>
    <w:tmpl w:val="BA2CE15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9" w15:restartNumberingAfterBreak="0">
    <w:nsid w:val="637013E6"/>
    <w:multiLevelType w:val="multilevel"/>
    <w:tmpl w:val="CB421E98"/>
    <w:lvl w:ilvl="0">
      <w:start w:val="3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10" w15:restartNumberingAfterBreak="0">
    <w:nsid w:val="64265EC5"/>
    <w:multiLevelType w:val="hybridMultilevel"/>
    <w:tmpl w:val="E852531A"/>
    <w:lvl w:ilvl="0" w:tplc="860040F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83FA1"/>
    <w:multiLevelType w:val="multilevel"/>
    <w:tmpl w:val="0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142396F"/>
    <w:multiLevelType w:val="hybridMultilevel"/>
    <w:tmpl w:val="349C9566"/>
    <w:lvl w:ilvl="0" w:tplc="D06E8D1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22186"/>
    <w:multiLevelType w:val="multilevel"/>
    <w:tmpl w:val="DA8CD278"/>
    <w:lvl w:ilvl="0">
      <w:start w:val="3"/>
      <w:numFmt w:val="decimal"/>
      <w:lvlText w:val="%1."/>
      <w:lvlJc w:val="left"/>
      <w:pPr>
        <w:ind w:left="382" w:hanging="360"/>
      </w:pPr>
      <w:rPr>
        <w:rFonts w:ascii="Arial Narrow" w:eastAsia="Times New Roman" w:hAnsi="Arial Narrow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14" w15:restartNumberingAfterBreak="0">
    <w:nsid w:val="7EC117B9"/>
    <w:multiLevelType w:val="multilevel"/>
    <w:tmpl w:val="915ABA08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num w:numId="1" w16cid:durableId="90902733">
    <w:abstractNumId w:val="11"/>
  </w:num>
  <w:num w:numId="2" w16cid:durableId="31224144">
    <w:abstractNumId w:val="8"/>
  </w:num>
  <w:num w:numId="3" w16cid:durableId="1671716037">
    <w:abstractNumId w:val="4"/>
  </w:num>
  <w:num w:numId="4" w16cid:durableId="511067032">
    <w:abstractNumId w:val="2"/>
  </w:num>
  <w:num w:numId="5" w16cid:durableId="153840748">
    <w:abstractNumId w:val="14"/>
  </w:num>
  <w:num w:numId="6" w16cid:durableId="1524510764">
    <w:abstractNumId w:val="7"/>
  </w:num>
  <w:num w:numId="7" w16cid:durableId="933437356">
    <w:abstractNumId w:val="6"/>
  </w:num>
  <w:num w:numId="8" w16cid:durableId="1346445236">
    <w:abstractNumId w:val="1"/>
  </w:num>
  <w:num w:numId="9" w16cid:durableId="2120249200">
    <w:abstractNumId w:val="9"/>
  </w:num>
  <w:num w:numId="10" w16cid:durableId="1121343183">
    <w:abstractNumId w:val="13"/>
  </w:num>
  <w:num w:numId="11" w16cid:durableId="575242181">
    <w:abstractNumId w:val="12"/>
  </w:num>
  <w:num w:numId="12" w16cid:durableId="1688099613">
    <w:abstractNumId w:val="5"/>
  </w:num>
  <w:num w:numId="13" w16cid:durableId="1114787100">
    <w:abstractNumId w:val="0"/>
  </w:num>
  <w:num w:numId="14" w16cid:durableId="921258781">
    <w:abstractNumId w:val="10"/>
  </w:num>
  <w:num w:numId="15" w16cid:durableId="341009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13"/>
    <w:rsid w:val="000D5940"/>
    <w:rsid w:val="00252856"/>
    <w:rsid w:val="003E5A3A"/>
    <w:rsid w:val="003F7B9C"/>
    <w:rsid w:val="00416104"/>
    <w:rsid w:val="0044400C"/>
    <w:rsid w:val="00664813"/>
    <w:rsid w:val="006B7EAB"/>
    <w:rsid w:val="007E31BB"/>
    <w:rsid w:val="008248E5"/>
    <w:rsid w:val="00827D51"/>
    <w:rsid w:val="0093246D"/>
    <w:rsid w:val="009A2609"/>
    <w:rsid w:val="009D0D01"/>
    <w:rsid w:val="00B34A9F"/>
    <w:rsid w:val="00B5263C"/>
    <w:rsid w:val="00BC59B6"/>
    <w:rsid w:val="00D7690A"/>
    <w:rsid w:val="00D77243"/>
    <w:rsid w:val="00EA4313"/>
    <w:rsid w:val="00F71550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5DA3F4"/>
  <w15:chartTrackingRefBased/>
  <w15:docId w15:val="{F2C9CDE7-3D78-47BF-871B-42AC01F3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HN"/>
    </w:rPr>
  </w:style>
  <w:style w:type="paragraph" w:styleId="Ttulo1">
    <w:name w:val="heading 1"/>
    <w:basedOn w:val="Normal"/>
    <w:next w:val="Normal"/>
    <w:link w:val="Ttulo1Car"/>
    <w:qFormat/>
    <w:rsid w:val="009D0D01"/>
    <w:pPr>
      <w:keepNext/>
      <w:keepLines/>
      <w:numPr>
        <w:numId w:val="1"/>
      </w:numPr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0D01"/>
    <w:pPr>
      <w:keepNext/>
      <w:keepLines/>
      <w:numPr>
        <w:ilvl w:val="1"/>
        <w:numId w:val="1"/>
      </w:numPr>
      <w:spacing w:before="40" w:after="0" w:line="264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0D01"/>
    <w:pPr>
      <w:keepNext/>
      <w:keepLines/>
      <w:numPr>
        <w:ilvl w:val="2"/>
        <w:numId w:val="1"/>
      </w:numPr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0D01"/>
    <w:pPr>
      <w:keepNext/>
      <w:keepLines/>
      <w:numPr>
        <w:ilvl w:val="3"/>
        <w:numId w:val="1"/>
      </w:numPr>
      <w:spacing w:before="40" w:after="0" w:line="264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0D01"/>
    <w:pPr>
      <w:keepNext/>
      <w:keepLines/>
      <w:numPr>
        <w:ilvl w:val="4"/>
        <w:numId w:val="1"/>
      </w:numPr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0D01"/>
    <w:pPr>
      <w:keepNext/>
      <w:keepLines/>
      <w:numPr>
        <w:ilvl w:val="5"/>
        <w:numId w:val="1"/>
      </w:numPr>
      <w:spacing w:before="40" w:after="0" w:line="264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0D01"/>
    <w:pPr>
      <w:keepNext/>
      <w:keepLines/>
      <w:numPr>
        <w:ilvl w:val="6"/>
        <w:numId w:val="1"/>
      </w:numPr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0D01"/>
    <w:pPr>
      <w:keepNext/>
      <w:keepLines/>
      <w:numPr>
        <w:ilvl w:val="7"/>
        <w:numId w:val="1"/>
      </w:numPr>
      <w:spacing w:before="40" w:after="0" w:line="26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0D01"/>
    <w:pPr>
      <w:keepNext/>
      <w:keepLines/>
      <w:numPr>
        <w:ilvl w:val="8"/>
        <w:numId w:val="1"/>
      </w:numPr>
      <w:spacing w:before="40" w:after="0" w:line="26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0D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0D01"/>
    <w:rPr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9D0D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D01"/>
    <w:rPr>
      <w:lang w:val="es-HN"/>
    </w:rPr>
  </w:style>
  <w:style w:type="table" w:styleId="Tablaconcuadrcula">
    <w:name w:val="Table Grid"/>
    <w:basedOn w:val="Tablanormal"/>
    <w:uiPriority w:val="39"/>
    <w:rsid w:val="009D0D01"/>
    <w:pPr>
      <w:spacing w:after="0" w:line="240" w:lineRule="auto"/>
    </w:pPr>
    <w:rPr>
      <w:rFonts w:eastAsiaTheme="minorEastAsia"/>
      <w:sz w:val="20"/>
      <w:szCs w:val="20"/>
      <w:lang w:val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9D0D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HN"/>
    </w:rPr>
  </w:style>
  <w:style w:type="character" w:customStyle="1" w:styleId="Ttulo2Car">
    <w:name w:val="Título 2 Car"/>
    <w:basedOn w:val="Fuentedeprrafopredeter"/>
    <w:link w:val="Ttulo2"/>
    <w:uiPriority w:val="9"/>
    <w:rsid w:val="009D0D0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H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0D0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H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0D0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s-HN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0D01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s-HN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0D01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s-HN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0D01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s-HN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0D0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HN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0D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HN"/>
    </w:rPr>
  </w:style>
  <w:style w:type="paragraph" w:styleId="Prrafodelista">
    <w:name w:val="List Paragraph"/>
    <w:basedOn w:val="Normal"/>
    <w:uiPriority w:val="34"/>
    <w:qFormat/>
    <w:rsid w:val="009D0D01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customStyle="1" w:styleId="CUADRITOCHEK3">
    <w:name w:val="CU]ADRITO CHEK 3"/>
    <w:basedOn w:val="Fuentedeprrafopredeter"/>
    <w:uiPriority w:val="1"/>
    <w:rsid w:val="009D0D01"/>
    <w:rPr>
      <w:rFonts w:ascii="Arial Narrow" w:hAnsi="Arial Narrow"/>
      <w:b/>
      <w:color w:val="auto"/>
      <w:sz w:val="24"/>
    </w:rPr>
  </w:style>
  <w:style w:type="paragraph" w:customStyle="1" w:styleId="Pregunta">
    <w:name w:val="Pregunta"/>
    <w:basedOn w:val="Normal"/>
    <w:rsid w:val="009D0D01"/>
    <w:pPr>
      <w:keepNext/>
      <w:spacing w:after="0" w:line="220" w:lineRule="atLeast"/>
    </w:pPr>
    <w:rPr>
      <w:rFonts w:ascii="Arial" w:eastAsia="Times New Roman" w:hAnsi="Arial" w:cs="Times New Roman"/>
      <w:b/>
      <w:bCs/>
      <w:i/>
      <w:iCs/>
      <w:smallCaps/>
      <w:spacing w:val="6"/>
      <w:sz w:val="16"/>
      <w:szCs w:val="20"/>
      <w:lang w:eastAsia="es-ES"/>
    </w:rPr>
  </w:style>
  <w:style w:type="paragraph" w:customStyle="1" w:styleId="Relleno">
    <w:name w:val="Relleno"/>
    <w:basedOn w:val="Normal"/>
    <w:rsid w:val="009D0D01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D0D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icture">
    <w:name w:val="Picture"/>
    <w:basedOn w:val="Normal"/>
    <w:next w:val="Descripcin"/>
    <w:rsid w:val="009D0D01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ac.Barrientos\Downloads\FORMA%2010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 100 (1)</Template>
  <TotalTime>116</TotalTime>
  <Pages>1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Barrientos</dc:creator>
  <cp:keywords/>
  <dc:description/>
  <cp:lastModifiedBy>COMISION HN</cp:lastModifiedBy>
  <cp:revision>11</cp:revision>
  <cp:lastPrinted>2018-12-10T21:05:00Z</cp:lastPrinted>
  <dcterms:created xsi:type="dcterms:W3CDTF">2022-04-22T16:52:00Z</dcterms:created>
  <dcterms:modified xsi:type="dcterms:W3CDTF">2022-04-25T16:21:00Z</dcterms:modified>
</cp:coreProperties>
</file>